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295"/>
        <w:gridCol w:w="1550"/>
        <w:gridCol w:w="1427"/>
        <w:gridCol w:w="1842"/>
      </w:tblGrid>
      <w:tr w:rsidR="003556E4" w:rsidRPr="00A6282C" w:rsidTr="00CE6268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E4272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9B396B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906E44">
              <w:rPr>
                <w:sz w:val="20"/>
                <w:szCs w:val="20"/>
              </w:rPr>
              <w:t>Олександ</w:t>
            </w:r>
            <w:r w:rsidR="008062EE" w:rsidRPr="00A6282C">
              <w:rPr>
                <w:sz w:val="20"/>
                <w:szCs w:val="20"/>
              </w:rPr>
              <w:t>рі</w:t>
            </w:r>
            <w:r w:rsidR="00906E44">
              <w:rPr>
                <w:sz w:val="20"/>
                <w:szCs w:val="20"/>
              </w:rPr>
              <w:t>й</w:t>
            </w:r>
            <w:r w:rsidR="008062EE" w:rsidRPr="00A6282C">
              <w:rPr>
                <w:sz w:val="20"/>
                <w:szCs w:val="20"/>
              </w:rPr>
              <w:t>ський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CE6268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CE6268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5850C5" w:rsidP="005850C5">
            <w:pPr>
              <w:pStyle w:val="10"/>
            </w:pPr>
            <w:r>
              <w:t>24</w:t>
            </w:r>
            <w:r w:rsidR="00EB5823">
              <w:t xml:space="preserve"> </w:t>
            </w:r>
            <w:r w:rsidR="002D1ED0">
              <w:t xml:space="preserve"> </w:t>
            </w:r>
            <w:r>
              <w:t>липня</w:t>
            </w:r>
            <w:r w:rsidR="00F6794A">
              <w:t xml:space="preserve"> </w:t>
            </w:r>
            <w:r w:rsidR="00363459">
              <w:t xml:space="preserve"> </w:t>
            </w:r>
            <w:r w:rsidR="00951BFA">
              <w:t>202</w:t>
            </w:r>
            <w:r w:rsidR="00E4487D">
              <w:t>5</w:t>
            </w:r>
            <w:r w:rsidR="008062EE" w:rsidRPr="00A6282C">
              <w:t xml:space="preserve"> року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C2064B">
            <w:pPr>
              <w:pStyle w:val="10"/>
            </w:pPr>
            <w:r>
              <w:t xml:space="preserve">       № </w:t>
            </w:r>
            <w:r w:rsidR="00D034CF">
              <w:t>4</w:t>
            </w:r>
            <w:r w:rsidR="00B01293">
              <w:t>8</w:t>
            </w:r>
            <w:r w:rsidR="00114CD2">
              <w:t>1</w:t>
            </w:r>
            <w:r w:rsidR="00C2064B">
              <w:t>4</w:t>
            </w:r>
          </w:p>
        </w:tc>
      </w:tr>
      <w:tr w:rsidR="003556E4" w:rsidRPr="00443E92" w:rsidTr="00CE6268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8062EE" w:rsidP="009B396B">
            <w:pPr>
              <w:pStyle w:val="10"/>
              <w:jc w:val="center"/>
              <w:rPr>
                <w:b/>
              </w:rPr>
            </w:pPr>
            <w:r w:rsidRPr="00443E92">
              <w:t>с</w:t>
            </w:r>
            <w:r w:rsidR="009B396B">
              <w:t>елище</w:t>
            </w:r>
            <w:r w:rsidRPr="00443E92">
              <w:t xml:space="preserve"> Петрове</w:t>
            </w:r>
          </w:p>
        </w:tc>
      </w:tr>
      <w:tr w:rsidR="001404FA" w:rsidRPr="00FF1655" w:rsidTr="00CE6268">
        <w:trPr>
          <w:trHeight w:val="114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3D1CBB" w:rsidRDefault="00A74D2D" w:rsidP="003D1CBB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1" w:name="h.r9t4piv2fh37" w:colFirst="0" w:colLast="0"/>
            <w:bookmarkEnd w:id="1"/>
            <w:r>
              <w:rPr>
                <w:b/>
                <w:szCs w:val="24"/>
              </w:rPr>
              <w:t>Про</w:t>
            </w:r>
            <w:r w:rsidR="00727CFD">
              <w:rPr>
                <w:b/>
                <w:szCs w:val="24"/>
              </w:rPr>
              <w:t xml:space="preserve"> </w:t>
            </w:r>
            <w:r w:rsidR="00FB42DE" w:rsidRPr="00FB42DE">
              <w:rPr>
                <w:b/>
              </w:rPr>
              <w:t xml:space="preserve">затвердження технічної документації із землеустрою та передачу у власність земельної ділянки громадянину </w:t>
            </w:r>
            <w:r w:rsidR="006530D9">
              <w:rPr>
                <w:b/>
              </w:rPr>
              <w:t xml:space="preserve">       </w:t>
            </w:r>
            <w:r w:rsidR="00FB42DE" w:rsidRPr="00FB42DE">
              <w:rPr>
                <w:b/>
              </w:rPr>
              <w:t>Гришку Василю Павловичу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086CAE">
        <w:t xml:space="preserve"> та розглянувши заяву громадян</w:t>
      </w:r>
      <w:r w:rsidR="00D705D9">
        <w:t>и</w:t>
      </w:r>
      <w:r w:rsidR="00E81EB2">
        <w:t>на</w:t>
      </w:r>
      <w:r w:rsidR="00086CAE">
        <w:t xml:space="preserve"> </w:t>
      </w:r>
      <w:r w:rsidR="00182A7E">
        <w:t>Гришка</w:t>
      </w:r>
      <w:r w:rsidR="00B00AE4">
        <w:t xml:space="preserve"> </w:t>
      </w:r>
      <w:r w:rsidR="00182A7E">
        <w:t>В</w:t>
      </w:r>
      <w:r w:rsidR="0037114A">
        <w:t>.</w:t>
      </w:r>
      <w:r w:rsidR="00182A7E">
        <w:t>П</w:t>
      </w:r>
      <w:r w:rsidR="002C1C54">
        <w:rPr>
          <w:rFonts w:cs="Times New Roman"/>
          <w:szCs w:val="24"/>
        </w:rPr>
        <w:t>.</w:t>
      </w:r>
      <w:r w:rsidR="007F1C3F">
        <w:rPr>
          <w:rFonts w:cs="Times New Roman"/>
          <w:szCs w:val="24"/>
        </w:rPr>
        <w:t xml:space="preserve"> </w:t>
      </w:r>
      <w:r w:rsidR="007F1C3F" w:rsidRPr="00711B6E">
        <w:rPr>
          <w:rFonts w:cs="Times New Roman"/>
          <w:szCs w:val="24"/>
        </w:rPr>
        <w:t xml:space="preserve">від </w:t>
      </w:r>
      <w:r w:rsidR="008720EF">
        <w:rPr>
          <w:rFonts w:cs="Times New Roman"/>
          <w:szCs w:val="24"/>
        </w:rPr>
        <w:t>1</w:t>
      </w:r>
      <w:r w:rsidR="00182A7E">
        <w:rPr>
          <w:rFonts w:cs="Times New Roman"/>
          <w:szCs w:val="24"/>
        </w:rPr>
        <w:t>3</w:t>
      </w:r>
      <w:r w:rsidR="007F1C3F">
        <w:rPr>
          <w:rFonts w:cs="Times New Roman"/>
          <w:szCs w:val="24"/>
        </w:rPr>
        <w:t>.0</w:t>
      </w:r>
      <w:r w:rsidR="00182A7E">
        <w:rPr>
          <w:rFonts w:cs="Times New Roman"/>
          <w:szCs w:val="24"/>
        </w:rPr>
        <w:t>6</w:t>
      </w:r>
      <w:r w:rsidR="007F1C3F">
        <w:rPr>
          <w:rFonts w:cs="Times New Roman"/>
          <w:szCs w:val="24"/>
        </w:rPr>
        <w:t>.202</w:t>
      </w:r>
      <w:r w:rsidR="00E4487D">
        <w:rPr>
          <w:rFonts w:cs="Times New Roman"/>
          <w:szCs w:val="24"/>
        </w:rPr>
        <w:t>5</w:t>
      </w:r>
      <w:r w:rsidR="00086CAE">
        <w:t xml:space="preserve"> року,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2" w:name="h.p273me72x9e0" w:colFirst="0" w:colLast="0"/>
      <w:bookmarkEnd w:id="2"/>
    </w:p>
    <w:p w:rsidR="003556E4" w:rsidRPr="00FA551B" w:rsidRDefault="00055DB7" w:rsidP="00FA551B">
      <w:pPr>
        <w:spacing w:line="240" w:lineRule="auto"/>
        <w:ind w:firstLine="720"/>
        <w:jc w:val="center"/>
        <w:outlineLvl w:val="0"/>
        <w:rPr>
          <w:szCs w:val="24"/>
        </w:rPr>
      </w:pPr>
      <w:r w:rsidRPr="00E261FA">
        <w:rPr>
          <w:b/>
          <w:szCs w:val="24"/>
        </w:rPr>
        <w:t>ВИРІШИЛА:</w:t>
      </w: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5E4A05">
        <w:t>Руслана</w:t>
      </w:r>
      <w:r w:rsidR="00C84268">
        <w:t xml:space="preserve"> Ша</w:t>
      </w:r>
      <w:r w:rsidR="005E4A05">
        <w:t>п</w:t>
      </w:r>
      <w:r w:rsidR="00C84268">
        <w:t>о</w:t>
      </w:r>
      <w:r w:rsidR="005E4A05">
        <w:t>вала</w:t>
      </w:r>
      <w:r w:rsidR="00C84268">
        <w:t xml:space="preserve">, </w:t>
      </w:r>
      <w:r w:rsidR="00834662">
        <w:t>начальника</w:t>
      </w:r>
      <w:r w:rsidR="00834662">
        <w:t xml:space="preserve"> </w:t>
      </w:r>
      <w:bookmarkStart w:id="3" w:name="_GoBack"/>
      <w:bookmarkEnd w:id="3"/>
      <w:proofErr w:type="spellStart"/>
      <w:r w:rsidR="00D034CF">
        <w:t>земельно</w:t>
      </w:r>
      <w:proofErr w:type="spellEnd"/>
      <w:r w:rsidR="00D034CF">
        <w:t xml:space="preserve"> – комунального відділу Петрівської селищної </w:t>
      </w:r>
      <w:r w:rsidR="006530D9">
        <w:t xml:space="preserve">ради про </w:t>
      </w:r>
      <w:r w:rsidR="006530D9" w:rsidRPr="00420905">
        <w:t>затвердження технічної документації</w:t>
      </w:r>
      <w:r w:rsidR="006530D9" w:rsidRPr="00A318EA">
        <w:t xml:space="preserve"> </w:t>
      </w:r>
      <w:r w:rsidR="006530D9" w:rsidRPr="00420905">
        <w:t>із землеустрою та передачу у власність земельної ділянки громадянину Гришку Василю Павловичу</w:t>
      </w:r>
      <w:r w:rsidR="00032B03">
        <w:rPr>
          <w:szCs w:val="24"/>
        </w:rPr>
        <w:t>,</w:t>
      </w:r>
      <w:r w:rsidR="00E261FA">
        <w:rPr>
          <w:szCs w:val="24"/>
        </w:rPr>
        <w:t xml:space="preserve"> прийняти до відома</w:t>
      </w:r>
      <w:r w:rsidR="002D7F70">
        <w:rPr>
          <w:szCs w:val="24"/>
        </w:rPr>
        <w:t>.</w:t>
      </w:r>
    </w:p>
    <w:p w:rsidR="00445BFA" w:rsidRPr="00F6602C" w:rsidRDefault="00E261FA" w:rsidP="00F6602C">
      <w:pPr>
        <w:spacing w:line="240" w:lineRule="auto"/>
        <w:ind w:firstLine="567"/>
        <w:outlineLvl w:val="0"/>
        <w:rPr>
          <w:szCs w:val="24"/>
        </w:rPr>
      </w:pPr>
      <w:r>
        <w:t>2</w:t>
      </w:r>
      <w:r w:rsidR="00006047" w:rsidRPr="00445BFA">
        <w:t xml:space="preserve">. </w:t>
      </w:r>
      <w:r w:rsidR="00E40D7E" w:rsidRPr="00445BFA">
        <w:t xml:space="preserve">Рекомендувати </w:t>
      </w:r>
      <w:proofErr w:type="spellStart"/>
      <w:r w:rsidR="00E40D7E" w:rsidRPr="00445BFA">
        <w:t>Петрівській</w:t>
      </w:r>
      <w:proofErr w:type="spellEnd"/>
      <w:r w:rsidR="00E40D7E" w:rsidRPr="00445BFA">
        <w:t xml:space="preserve"> селищній раді розглянути </w:t>
      </w:r>
      <w:r w:rsidR="00E40D7E" w:rsidRPr="002B2720">
        <w:t>питання</w:t>
      </w:r>
      <w:r w:rsidR="00E40D7E">
        <w:t xml:space="preserve"> «</w:t>
      </w:r>
      <w:r w:rsidR="00CE2BBF">
        <w:t xml:space="preserve">Про </w:t>
      </w:r>
      <w:r w:rsidR="006530D9" w:rsidRPr="00420905">
        <w:t>затвердження технічної документації</w:t>
      </w:r>
      <w:r w:rsidR="006530D9" w:rsidRPr="00A318EA">
        <w:t xml:space="preserve"> </w:t>
      </w:r>
      <w:r w:rsidR="006530D9" w:rsidRPr="00420905">
        <w:t>із землеустрою та передачу у власність земельної ділянки громадянину Гришку Василю Павловичу</w:t>
      </w:r>
      <w:r w:rsidR="00E40D7E" w:rsidRPr="00FC22B7">
        <w:rPr>
          <w:rStyle w:val="Bodytext6"/>
          <w:rFonts w:ascii="Times New Roman" w:hAnsi="Times New Roman" w:cs="Times New Roman"/>
          <w:b w:val="0"/>
        </w:rPr>
        <w:t>»</w:t>
      </w:r>
      <w:r w:rsidR="00E40D7E">
        <w:rPr>
          <w:rFonts w:eastAsia="MS Mincho" w:cs="Times New Roman"/>
          <w:color w:val="auto"/>
          <w:szCs w:val="24"/>
          <w:lang w:eastAsia="ru-RU"/>
        </w:rPr>
        <w:t xml:space="preserve"> на пленарному засіданні селищної ради</w:t>
      </w:r>
      <w:r w:rsidR="00E40D7E" w:rsidRPr="00896751">
        <w:t>, а</w:t>
      </w:r>
      <w:r w:rsidR="00E40D7E" w:rsidRPr="00443E92">
        <w:t xml:space="preserve"> проект рішення з даного питання прийняти за основу</w:t>
      </w:r>
    </w:p>
    <w:p w:rsidR="00BA0D73" w:rsidRDefault="00BA0D73" w:rsidP="00D27D5D">
      <w:pPr>
        <w:spacing w:line="240" w:lineRule="auto"/>
        <w:ind w:firstLine="720"/>
        <w:outlineLvl w:val="0"/>
        <w:rPr>
          <w:rFonts w:eastAsia="Calibri" w:cs="Times New Roman"/>
          <w:color w:val="auto"/>
          <w:szCs w:val="24"/>
          <w:lang w:eastAsia="en-US"/>
        </w:rPr>
      </w:pP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5E4A05" w:rsidRDefault="005E4A05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1EE9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2BB4"/>
    <w:rsid w:val="0010314D"/>
    <w:rsid w:val="001039A4"/>
    <w:rsid w:val="00103E54"/>
    <w:rsid w:val="00103F53"/>
    <w:rsid w:val="00104DFC"/>
    <w:rsid w:val="00104F0F"/>
    <w:rsid w:val="00105824"/>
    <w:rsid w:val="0011240E"/>
    <w:rsid w:val="00112B83"/>
    <w:rsid w:val="001130CF"/>
    <w:rsid w:val="0011394F"/>
    <w:rsid w:val="001148B4"/>
    <w:rsid w:val="00114CD2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4FCD"/>
    <w:rsid w:val="00175D47"/>
    <w:rsid w:val="00175DAD"/>
    <w:rsid w:val="00175DFD"/>
    <w:rsid w:val="00175ECC"/>
    <w:rsid w:val="00176FC1"/>
    <w:rsid w:val="001778DE"/>
    <w:rsid w:val="00180181"/>
    <w:rsid w:val="001805D0"/>
    <w:rsid w:val="00182A7E"/>
    <w:rsid w:val="00183607"/>
    <w:rsid w:val="00183793"/>
    <w:rsid w:val="00183A1F"/>
    <w:rsid w:val="001845EC"/>
    <w:rsid w:val="00184A29"/>
    <w:rsid w:val="001851F6"/>
    <w:rsid w:val="00186B47"/>
    <w:rsid w:val="0018707A"/>
    <w:rsid w:val="001900A9"/>
    <w:rsid w:val="00190124"/>
    <w:rsid w:val="00190E90"/>
    <w:rsid w:val="00191816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59C"/>
    <w:rsid w:val="001F574F"/>
    <w:rsid w:val="001F67ED"/>
    <w:rsid w:val="001F7B98"/>
    <w:rsid w:val="001F7E0B"/>
    <w:rsid w:val="001F7EC6"/>
    <w:rsid w:val="00200B3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022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4E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B011C"/>
    <w:rsid w:val="002B1654"/>
    <w:rsid w:val="002B1689"/>
    <w:rsid w:val="002B2647"/>
    <w:rsid w:val="002B2720"/>
    <w:rsid w:val="002B2AB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1C54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14A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1CBB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52D"/>
    <w:rsid w:val="003E36BF"/>
    <w:rsid w:val="003E3F41"/>
    <w:rsid w:val="003E419E"/>
    <w:rsid w:val="003E47B7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17CDC"/>
    <w:rsid w:val="004201B8"/>
    <w:rsid w:val="00420A2A"/>
    <w:rsid w:val="0042223C"/>
    <w:rsid w:val="00422829"/>
    <w:rsid w:val="00422DE9"/>
    <w:rsid w:val="004230B1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2C0F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898"/>
    <w:rsid w:val="00444D6D"/>
    <w:rsid w:val="00445BFA"/>
    <w:rsid w:val="00445F60"/>
    <w:rsid w:val="004501E0"/>
    <w:rsid w:val="00450474"/>
    <w:rsid w:val="004509AD"/>
    <w:rsid w:val="00451638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05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7A2"/>
    <w:rsid w:val="004F3B79"/>
    <w:rsid w:val="004F3F0C"/>
    <w:rsid w:val="004F4A17"/>
    <w:rsid w:val="004F6D12"/>
    <w:rsid w:val="00500C5F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48B3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A00"/>
    <w:rsid w:val="0058335D"/>
    <w:rsid w:val="0058340D"/>
    <w:rsid w:val="0058381A"/>
    <w:rsid w:val="00583832"/>
    <w:rsid w:val="005850C5"/>
    <w:rsid w:val="00585208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895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4A05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19F0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30D9"/>
    <w:rsid w:val="00654160"/>
    <w:rsid w:val="006547B1"/>
    <w:rsid w:val="00655A24"/>
    <w:rsid w:val="00655B8F"/>
    <w:rsid w:val="00656AE0"/>
    <w:rsid w:val="00656E93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65B7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58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3A0B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EFE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988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0786"/>
    <w:rsid w:val="007F1C3F"/>
    <w:rsid w:val="007F2423"/>
    <w:rsid w:val="007F26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662"/>
    <w:rsid w:val="00834F18"/>
    <w:rsid w:val="00835D35"/>
    <w:rsid w:val="00836AA9"/>
    <w:rsid w:val="0083714C"/>
    <w:rsid w:val="008371FF"/>
    <w:rsid w:val="00837BC4"/>
    <w:rsid w:val="00840593"/>
    <w:rsid w:val="008420CE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3F22"/>
    <w:rsid w:val="008556FF"/>
    <w:rsid w:val="00855B81"/>
    <w:rsid w:val="0085661A"/>
    <w:rsid w:val="00856828"/>
    <w:rsid w:val="00860499"/>
    <w:rsid w:val="0086065E"/>
    <w:rsid w:val="00860867"/>
    <w:rsid w:val="00861B9A"/>
    <w:rsid w:val="008623B9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20EF"/>
    <w:rsid w:val="0087322C"/>
    <w:rsid w:val="00873D62"/>
    <w:rsid w:val="00873FDF"/>
    <w:rsid w:val="00874612"/>
    <w:rsid w:val="00874B33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3E1A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29B1"/>
    <w:rsid w:val="008D375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510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B26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41F4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5060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1F76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82C"/>
    <w:rsid w:val="009F7A7C"/>
    <w:rsid w:val="009F7AFF"/>
    <w:rsid w:val="00A01ABF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40CC6"/>
    <w:rsid w:val="00A40FA9"/>
    <w:rsid w:val="00A41028"/>
    <w:rsid w:val="00A41650"/>
    <w:rsid w:val="00A41A6B"/>
    <w:rsid w:val="00A424C8"/>
    <w:rsid w:val="00A427AE"/>
    <w:rsid w:val="00A42CCA"/>
    <w:rsid w:val="00A42E85"/>
    <w:rsid w:val="00A43A51"/>
    <w:rsid w:val="00A43A56"/>
    <w:rsid w:val="00A44B8B"/>
    <w:rsid w:val="00A44D3D"/>
    <w:rsid w:val="00A456C6"/>
    <w:rsid w:val="00A46C8F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6C47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D2D"/>
    <w:rsid w:val="00A753B5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7F2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424"/>
    <w:rsid w:val="00AC07EE"/>
    <w:rsid w:val="00AC09D9"/>
    <w:rsid w:val="00AC12F4"/>
    <w:rsid w:val="00AC271E"/>
    <w:rsid w:val="00AC365A"/>
    <w:rsid w:val="00AC46F5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15D0"/>
    <w:rsid w:val="00AD21B1"/>
    <w:rsid w:val="00AD2452"/>
    <w:rsid w:val="00AD27D6"/>
    <w:rsid w:val="00AD3014"/>
    <w:rsid w:val="00AD31CD"/>
    <w:rsid w:val="00AD3264"/>
    <w:rsid w:val="00AD3F57"/>
    <w:rsid w:val="00AD408B"/>
    <w:rsid w:val="00AD49BC"/>
    <w:rsid w:val="00AD5A1D"/>
    <w:rsid w:val="00AD61E4"/>
    <w:rsid w:val="00AD7E73"/>
    <w:rsid w:val="00AE04F4"/>
    <w:rsid w:val="00AE195C"/>
    <w:rsid w:val="00AE1B64"/>
    <w:rsid w:val="00AE3939"/>
    <w:rsid w:val="00AE3947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293"/>
    <w:rsid w:val="00B014E6"/>
    <w:rsid w:val="00B01CB0"/>
    <w:rsid w:val="00B01D1C"/>
    <w:rsid w:val="00B02917"/>
    <w:rsid w:val="00B02A60"/>
    <w:rsid w:val="00B02E7C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C89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64B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A1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BBF"/>
    <w:rsid w:val="00CE2EE4"/>
    <w:rsid w:val="00CE3296"/>
    <w:rsid w:val="00CE356D"/>
    <w:rsid w:val="00CE3AA9"/>
    <w:rsid w:val="00CE5170"/>
    <w:rsid w:val="00CE5D0D"/>
    <w:rsid w:val="00CE5F8A"/>
    <w:rsid w:val="00CE6268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175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1F7B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1A"/>
    <w:rsid w:val="00DA3591"/>
    <w:rsid w:val="00DA3FA4"/>
    <w:rsid w:val="00DA4249"/>
    <w:rsid w:val="00DA50A8"/>
    <w:rsid w:val="00DA583D"/>
    <w:rsid w:val="00DA5FCF"/>
    <w:rsid w:val="00DA60B4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4A04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0D7E"/>
    <w:rsid w:val="00E4145B"/>
    <w:rsid w:val="00E42507"/>
    <w:rsid w:val="00E42F20"/>
    <w:rsid w:val="00E43D78"/>
    <w:rsid w:val="00E447FA"/>
    <w:rsid w:val="00E4487D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0D9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1EB2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6B28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6A7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0D11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BBA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2DE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D45A6-ECA5-412F-9381-20D16E3E2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18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6</cp:revision>
  <cp:lastPrinted>2021-01-18T12:22:00Z</cp:lastPrinted>
  <dcterms:created xsi:type="dcterms:W3CDTF">2025-07-21T11:09:00Z</dcterms:created>
  <dcterms:modified xsi:type="dcterms:W3CDTF">2025-07-30T08:31:00Z</dcterms:modified>
</cp:coreProperties>
</file>