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437"/>
        <w:gridCol w:w="1550"/>
        <w:gridCol w:w="1427"/>
        <w:gridCol w:w="1700"/>
      </w:tblGrid>
      <w:tr w:rsidR="003556E4" w:rsidRPr="00A6282C" w:rsidTr="00D26175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D26175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D26175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A241A3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A241A3">
              <w:t>799</w:t>
            </w:r>
          </w:p>
        </w:tc>
      </w:tr>
      <w:tr w:rsidR="003556E4" w:rsidRPr="00443E92" w:rsidTr="00D26175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D26175">
        <w:trPr>
          <w:trHeight w:val="114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2384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A241A3" w:rsidRPr="00A241A3">
              <w:rPr>
                <w:b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32384C">
        <w:t>к</w:t>
      </w:r>
      <w:r w:rsidR="00D705D9">
        <w:t>и</w:t>
      </w:r>
      <w:r w:rsidR="00086CAE">
        <w:t xml:space="preserve"> </w:t>
      </w:r>
      <w:r w:rsidR="00A241A3">
        <w:t>Копань</w:t>
      </w:r>
      <w:r w:rsidR="00B00AE4">
        <w:t xml:space="preserve"> </w:t>
      </w:r>
      <w:r w:rsidR="00A241A3">
        <w:t>О</w:t>
      </w:r>
      <w:r w:rsidR="0037114A">
        <w:t>.</w:t>
      </w:r>
      <w:r w:rsidR="00A241A3">
        <w:t>В</w:t>
      </w:r>
      <w:r w:rsidR="002C1C54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455F2D">
        <w:rPr>
          <w:rFonts w:cs="Times New Roman"/>
          <w:szCs w:val="24"/>
        </w:rPr>
        <w:t>3</w:t>
      </w:r>
      <w:r w:rsidR="008E713E">
        <w:rPr>
          <w:rFonts w:cs="Times New Roman"/>
          <w:szCs w:val="24"/>
        </w:rPr>
        <w:t>0</w:t>
      </w:r>
      <w:r w:rsidR="007F1C3F">
        <w:rPr>
          <w:rFonts w:cs="Times New Roman"/>
          <w:szCs w:val="24"/>
        </w:rPr>
        <w:t>.0</w:t>
      </w:r>
      <w:r w:rsidR="00A241A3">
        <w:rPr>
          <w:rFonts w:cs="Times New Roman"/>
          <w:szCs w:val="24"/>
        </w:rPr>
        <w:t>4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6756AE">
        <w:t>начальника</w:t>
      </w:r>
      <w:r w:rsidR="006756AE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A241A3" w:rsidRPr="005B6D5C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«Про </w:t>
      </w:r>
      <w:r w:rsidR="00A241A3" w:rsidRPr="005B6D5C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0EC7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3F0C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384C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623F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5F2D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6AE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13E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A23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3EF"/>
    <w:rsid w:val="00A241A3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5C03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B7CE2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02E3F-3775-48A0-B4DA-A3DF8D2E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5</cp:revision>
  <cp:lastPrinted>2021-01-18T12:22:00Z</cp:lastPrinted>
  <dcterms:created xsi:type="dcterms:W3CDTF">2025-07-21T07:58:00Z</dcterms:created>
  <dcterms:modified xsi:type="dcterms:W3CDTF">2025-07-30T07:07:00Z</dcterms:modified>
</cp:coreProperties>
</file>