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429"/>
        <w:gridCol w:w="1550"/>
        <w:gridCol w:w="860"/>
        <w:gridCol w:w="1275"/>
      </w:tblGrid>
      <w:tr w:rsidR="003556E4" w:rsidRPr="00A6282C" w:rsidTr="001519FC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1519FC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1519FC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EB596A" w:rsidP="00EB596A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FD70C8">
            <w:pPr>
              <w:pStyle w:val="10"/>
            </w:pPr>
            <w:r>
              <w:t xml:space="preserve">№ </w:t>
            </w:r>
            <w:r w:rsidR="001519FC">
              <w:t>4</w:t>
            </w:r>
            <w:r w:rsidR="006D5B05">
              <w:t>7</w:t>
            </w:r>
            <w:r w:rsidR="00FD70C8">
              <w:t>89</w:t>
            </w:r>
            <w:bookmarkStart w:id="1" w:name="_GoBack"/>
            <w:bookmarkEnd w:id="1"/>
          </w:p>
        </w:tc>
      </w:tr>
      <w:tr w:rsidR="003556E4" w:rsidRPr="00443E92" w:rsidTr="001519FC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1519FC">
        <w:trPr>
          <w:trHeight w:val="114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EF2111" w:rsidRDefault="00A74D2D" w:rsidP="00B234F1">
            <w:pPr>
              <w:spacing w:line="240" w:lineRule="auto"/>
              <w:rPr>
                <w:rFonts w:cs="Times New Roman"/>
                <w:b/>
                <w:color w:val="auto"/>
                <w:shd w:val="clear" w:color="auto" w:fill="FFFFFF"/>
              </w:rPr>
            </w:pPr>
            <w:bookmarkStart w:id="2" w:name="h.r9t4piv2fh37" w:colFirst="0" w:colLast="0"/>
            <w:bookmarkEnd w:id="2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F56DC4" w:rsidRPr="00F56DC4">
              <w:rPr>
                <w:b/>
              </w:rPr>
              <w:t>приймання-передачу рухомого майна комунальної власності Петрівської селищної територіальної громади  з балансу Петрівської селищної ради Олександрійського району Кіровоградської області на баланс відділу культури, туризму, молоді та спорту  Петрівської селищної ради Олександрійського району Кіровоградської області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7F1C3F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125025" w:rsidRPr="00125025">
        <w:t>Жанн</w:t>
      </w:r>
      <w:r w:rsidR="00125025">
        <w:t>у</w:t>
      </w:r>
      <w:r w:rsidR="00125025" w:rsidRPr="00125025">
        <w:t xml:space="preserve"> ЛЮБЧЕНКО – начальник</w:t>
      </w:r>
      <w:r w:rsidR="00125025">
        <w:t>а</w:t>
      </w:r>
      <w:r w:rsidR="00125025" w:rsidRPr="00125025">
        <w:t xml:space="preserve"> відділу фінансів, бухгалтерського  обліку, звітності та господарської діяльності Петрівської селищної ради</w:t>
      </w:r>
      <w:r w:rsidR="006D184D">
        <w:t xml:space="preserve"> про</w:t>
      </w:r>
      <w:r w:rsidR="00E261FA">
        <w:t xml:space="preserve"> </w:t>
      </w:r>
      <w:r w:rsidR="00F56DC4" w:rsidRPr="008B067D">
        <w:t>приймання-передачу рухомого майна комунальної власності Петрівської селищної територіальної громади  з балансу Петрівської селищної ради Олександрійського району Кіровоградської області на баланс відділу культури, туризму, молоді та спорту  Петрівської селищної ради Олександрійського району Кіровоградської області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752887" w:rsidRDefault="00E261FA" w:rsidP="00096561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4277C8" w:rsidRPr="00754EE8">
        <w:t>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56DC4" w:rsidRPr="008B067D">
        <w:t>приймання-передачу рухомого майна комунальної власності Петрівської селищної територіальної громади  з балансу Петрівської селищної ради Олександрійського району Кіровоградської області на баланс відділу культури, туризму, молоді та спорту  Петрівської селищної ради Олександрійського району Кіровоградської області</w:t>
      </w:r>
      <w:r w:rsidR="001519FC" w:rsidRPr="002A7992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A864BA" w:rsidRDefault="00A864BA" w:rsidP="00445BFA">
      <w:pPr>
        <w:pStyle w:val="10"/>
      </w:pPr>
    </w:p>
    <w:p w:rsidR="007E7FAD" w:rsidRDefault="007E7FAD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0D5BDE">
      <w:pgSz w:w="11909" w:h="16834" w:code="9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CB9"/>
    <w:rsid w:val="00003C01"/>
    <w:rsid w:val="00003F1A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597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5BDE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025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FC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74F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F7D"/>
    <w:rsid w:val="00192263"/>
    <w:rsid w:val="001922F5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235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AAC"/>
    <w:rsid w:val="00215DE4"/>
    <w:rsid w:val="0021663E"/>
    <w:rsid w:val="00216CC1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1FC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96A4E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BF9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2EDE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292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26B"/>
    <w:rsid w:val="005D68A7"/>
    <w:rsid w:val="005D7851"/>
    <w:rsid w:val="005E07C2"/>
    <w:rsid w:val="005E12E9"/>
    <w:rsid w:val="005E1C2D"/>
    <w:rsid w:val="005E1D66"/>
    <w:rsid w:val="005E2004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11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19"/>
    <w:rsid w:val="006730D2"/>
    <w:rsid w:val="00673103"/>
    <w:rsid w:val="006746A5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A47"/>
    <w:rsid w:val="00682EAA"/>
    <w:rsid w:val="00683574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84D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05"/>
    <w:rsid w:val="006D5B42"/>
    <w:rsid w:val="006D5D04"/>
    <w:rsid w:val="006D64BB"/>
    <w:rsid w:val="006D703F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2FCB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B87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59C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E7FAD"/>
    <w:rsid w:val="007F0099"/>
    <w:rsid w:val="007F0689"/>
    <w:rsid w:val="007F1C3F"/>
    <w:rsid w:val="007F2423"/>
    <w:rsid w:val="007F26D9"/>
    <w:rsid w:val="007F6945"/>
    <w:rsid w:val="007F6AA5"/>
    <w:rsid w:val="007F7648"/>
    <w:rsid w:val="00800A13"/>
    <w:rsid w:val="00800C77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4A59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088C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6B99"/>
    <w:rsid w:val="009F7A7C"/>
    <w:rsid w:val="009F7AFF"/>
    <w:rsid w:val="00A01ABF"/>
    <w:rsid w:val="00A0217F"/>
    <w:rsid w:val="00A0271A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3BF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0D4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34F1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072B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4680D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23B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896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1A2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274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5EF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4528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96A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6DC4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2A98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0C8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AC85-BDD1-40C6-95BF-CEA93AE5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2025-06-02T13:52:00Z</dcterms:created>
  <dcterms:modified xsi:type="dcterms:W3CDTF">2025-06-05T08:13:00Z</dcterms:modified>
</cp:coreProperties>
</file>