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720"/>
        <w:gridCol w:w="1550"/>
        <w:gridCol w:w="1427"/>
        <w:gridCol w:w="1417"/>
      </w:tblGrid>
      <w:tr w:rsidR="003556E4" w:rsidRPr="00A6282C" w:rsidTr="00286B9B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286B9B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286B9B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EB596A" w:rsidP="00EB596A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234F1" w:rsidP="006D0036">
            <w:pPr>
              <w:pStyle w:val="10"/>
            </w:pPr>
            <w:r>
              <w:t xml:space="preserve">  </w:t>
            </w:r>
            <w:r w:rsidR="00D636CD">
              <w:t xml:space="preserve">№ </w:t>
            </w:r>
            <w:r w:rsidR="00D034CF">
              <w:t>4</w:t>
            </w:r>
            <w:r w:rsidR="006D5B05">
              <w:t>7</w:t>
            </w:r>
            <w:r w:rsidR="00C059B6">
              <w:t>5</w:t>
            </w:r>
            <w:r w:rsidR="006D0036">
              <w:t>5</w:t>
            </w:r>
            <w:bookmarkStart w:id="1" w:name="_GoBack"/>
            <w:bookmarkEnd w:id="1"/>
          </w:p>
        </w:tc>
      </w:tr>
      <w:tr w:rsidR="003556E4" w:rsidRPr="00443E92" w:rsidTr="00286B9B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286B9B">
        <w:trPr>
          <w:trHeight w:val="11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EF2111" w:rsidRDefault="00A74D2D" w:rsidP="00B234F1">
            <w:pPr>
              <w:spacing w:line="240" w:lineRule="auto"/>
              <w:rPr>
                <w:rFonts w:cs="Times New Roman"/>
                <w:b/>
                <w:color w:val="auto"/>
                <w:shd w:val="clear" w:color="auto" w:fill="FFFFFF"/>
              </w:rPr>
            </w:pPr>
            <w:bookmarkStart w:id="2" w:name="h.r9t4piv2fh37" w:colFirst="0" w:colLast="0"/>
            <w:bookmarkEnd w:id="2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C920C6" w:rsidRPr="00C920C6">
              <w:rPr>
                <w:b/>
              </w:rPr>
              <w:t>надання дозволу на розроблення проекту землеустрою щодо зміни цільового призначення земельної ділянки комунальної власності з кадастровим номером 3524983700:02:000:1764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7F1C3F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B4680D">
        <w:t>Руслана</w:t>
      </w:r>
      <w:r w:rsidR="00BD523B">
        <w:t xml:space="preserve"> Ш</w:t>
      </w:r>
      <w:r w:rsidR="00B4680D">
        <w:t>аповала</w:t>
      </w:r>
      <w:r w:rsidR="00BD523B">
        <w:t xml:space="preserve">, </w:t>
      </w:r>
      <w:r w:rsidR="00B4680D">
        <w:t>начальника</w:t>
      </w:r>
      <w:r w:rsidR="00742FCB">
        <w:t xml:space="preserve"> </w:t>
      </w:r>
      <w:proofErr w:type="spellStart"/>
      <w:r w:rsidR="00742FCB">
        <w:t>земельно</w:t>
      </w:r>
      <w:proofErr w:type="spellEnd"/>
      <w:r w:rsidR="00742FCB">
        <w:t xml:space="preserve"> – комунального відділу</w:t>
      </w:r>
      <w:r w:rsidR="00742FCB" w:rsidRPr="00B83B9E">
        <w:t xml:space="preserve"> Петрівської селищної ради</w:t>
      </w:r>
      <w:r w:rsidR="006D184D">
        <w:t xml:space="preserve"> про</w:t>
      </w:r>
      <w:r w:rsidR="00E261FA">
        <w:t xml:space="preserve"> </w:t>
      </w:r>
      <w:r w:rsidR="00C920C6" w:rsidRPr="00EC5770">
        <w:t>надання дозволу на розроблення проекту землеустрою щодо зміни цільового призначення</w:t>
      </w:r>
      <w:r w:rsidR="00C920C6">
        <w:t xml:space="preserve"> </w:t>
      </w:r>
      <w:r w:rsidR="00C920C6" w:rsidRPr="00EC5770">
        <w:t>земельної ділянки комунальної власності</w:t>
      </w:r>
      <w:r w:rsidR="00C920C6">
        <w:t xml:space="preserve"> </w:t>
      </w:r>
      <w:r w:rsidR="00C920C6" w:rsidRPr="00EC5770">
        <w:t>з кадастровим номером 3524983700:02:000:1764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752887" w:rsidRDefault="00E261FA" w:rsidP="00096561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4277C8" w:rsidRPr="00754EE8">
        <w:t>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C920C6" w:rsidRPr="00EC5770">
        <w:t>надання дозволу на розроблення проекту землеустрою щодо зміни цільового призначення</w:t>
      </w:r>
      <w:r w:rsidR="00C920C6">
        <w:t xml:space="preserve"> </w:t>
      </w:r>
      <w:r w:rsidR="00C920C6" w:rsidRPr="00EC5770">
        <w:t>земельної ділянки комунальної власності</w:t>
      </w:r>
      <w:r w:rsidR="00C920C6">
        <w:t xml:space="preserve"> </w:t>
      </w:r>
      <w:r w:rsidR="00C920C6" w:rsidRPr="00EC5770">
        <w:t>з кадастровим номером 3524983700:02:000:1764</w:t>
      </w:r>
      <w:r w:rsidR="00631816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7E7FAD" w:rsidRDefault="007E7FAD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CB9"/>
    <w:rsid w:val="00003C01"/>
    <w:rsid w:val="00003F1A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597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74F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F7D"/>
    <w:rsid w:val="00192263"/>
    <w:rsid w:val="001922F5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235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6B9B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96A4E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2EDE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560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292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26B"/>
    <w:rsid w:val="005D68A7"/>
    <w:rsid w:val="005D7851"/>
    <w:rsid w:val="005E07C2"/>
    <w:rsid w:val="005E12E9"/>
    <w:rsid w:val="005E1C2D"/>
    <w:rsid w:val="005E1D66"/>
    <w:rsid w:val="005E2004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11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1816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19"/>
    <w:rsid w:val="006730D2"/>
    <w:rsid w:val="00673103"/>
    <w:rsid w:val="006746A5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A47"/>
    <w:rsid w:val="00682EAA"/>
    <w:rsid w:val="00683574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0036"/>
    <w:rsid w:val="006D1588"/>
    <w:rsid w:val="006D184D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05"/>
    <w:rsid w:val="006D5B42"/>
    <w:rsid w:val="006D5D04"/>
    <w:rsid w:val="006D64BB"/>
    <w:rsid w:val="006D703F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087D"/>
    <w:rsid w:val="007416A3"/>
    <w:rsid w:val="00742B7A"/>
    <w:rsid w:val="00742F0C"/>
    <w:rsid w:val="00742FCB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B87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28D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59C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E7FAD"/>
    <w:rsid w:val="007F0099"/>
    <w:rsid w:val="007F0689"/>
    <w:rsid w:val="007F1C3F"/>
    <w:rsid w:val="007F2423"/>
    <w:rsid w:val="007F26D9"/>
    <w:rsid w:val="007F6945"/>
    <w:rsid w:val="007F6AA5"/>
    <w:rsid w:val="007F7648"/>
    <w:rsid w:val="00800A13"/>
    <w:rsid w:val="00800C77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4A59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230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3C7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587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4EE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088C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6B99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34F1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072B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45D2B"/>
    <w:rsid w:val="00B4680D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23B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9B6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896"/>
    <w:rsid w:val="00C22D1F"/>
    <w:rsid w:val="00C2326B"/>
    <w:rsid w:val="00C23505"/>
    <w:rsid w:val="00C25BCD"/>
    <w:rsid w:val="00C26A70"/>
    <w:rsid w:val="00C31186"/>
    <w:rsid w:val="00C32A66"/>
    <w:rsid w:val="00C3385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0C6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1A2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274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5EF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4528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96A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1FE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2A98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CB3E-4D00-4666-B2E3-AFCC14D3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2025-05-30T06:25:00Z</dcterms:created>
  <dcterms:modified xsi:type="dcterms:W3CDTF">2025-06-05T07:46:00Z</dcterms:modified>
</cp:coreProperties>
</file>