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720"/>
        <w:gridCol w:w="1550"/>
        <w:gridCol w:w="1427"/>
        <w:gridCol w:w="1417"/>
      </w:tblGrid>
      <w:tr w:rsidR="003556E4" w:rsidRPr="00A6282C" w:rsidTr="00444898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444898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444898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E4487D" w:rsidP="00E4487D">
            <w:pPr>
              <w:pStyle w:val="10"/>
            </w:pPr>
            <w:r>
              <w:t>03</w:t>
            </w:r>
            <w:r w:rsidR="00EB5823">
              <w:t xml:space="preserve"> </w:t>
            </w:r>
            <w:r w:rsidR="002D1ED0">
              <w:t xml:space="preserve"> </w:t>
            </w:r>
            <w:r>
              <w:t>червня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>
              <w:t>5</w:t>
            </w:r>
            <w:r w:rsidR="008062EE" w:rsidRPr="00A6282C">
              <w:t xml:space="preserve"> року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255AA2">
            <w:pPr>
              <w:pStyle w:val="10"/>
            </w:pPr>
            <w:r>
              <w:t xml:space="preserve">       № </w:t>
            </w:r>
            <w:r w:rsidR="00D034CF">
              <w:t>4</w:t>
            </w:r>
            <w:r w:rsidR="003D1CBB">
              <w:t>7</w:t>
            </w:r>
            <w:r w:rsidR="00C2552D">
              <w:t>4</w:t>
            </w:r>
            <w:r w:rsidR="00255AA2">
              <w:t>2</w:t>
            </w:r>
          </w:p>
        </w:tc>
      </w:tr>
      <w:tr w:rsidR="003556E4" w:rsidRPr="00443E92" w:rsidTr="00444898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444898">
        <w:trPr>
          <w:trHeight w:val="1140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3D1CBB" w:rsidRDefault="00A74D2D" w:rsidP="003D1CBB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255AA2" w:rsidRPr="00255AA2">
              <w:rPr>
                <w:b/>
              </w:rPr>
              <w:t xml:space="preserve">передачу у власність земельної ділянки громадянці </w:t>
            </w:r>
            <w:proofErr w:type="spellStart"/>
            <w:r w:rsidR="00255AA2" w:rsidRPr="00255AA2">
              <w:rPr>
                <w:b/>
              </w:rPr>
              <w:t>Толчіній</w:t>
            </w:r>
            <w:proofErr w:type="spellEnd"/>
            <w:r w:rsidR="00255AA2" w:rsidRPr="00255AA2">
              <w:rPr>
                <w:b/>
              </w:rPr>
              <w:t xml:space="preserve"> Людмилі Яківні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 xml:space="preserve"> та розглянувши заяву громадян</w:t>
      </w:r>
      <w:r w:rsidR="002A30D6">
        <w:t>к</w:t>
      </w:r>
      <w:r w:rsidR="00D705D9">
        <w:t>и</w:t>
      </w:r>
      <w:r w:rsidR="00086CAE">
        <w:t xml:space="preserve"> </w:t>
      </w:r>
      <w:proofErr w:type="spellStart"/>
      <w:r w:rsidR="00255AA2">
        <w:t>Толчіної</w:t>
      </w:r>
      <w:proofErr w:type="spellEnd"/>
      <w:r w:rsidR="00B00AE4">
        <w:t xml:space="preserve"> </w:t>
      </w:r>
      <w:r w:rsidR="00255AA2">
        <w:t>Л</w:t>
      </w:r>
      <w:r w:rsidR="004A451A">
        <w:rPr>
          <w:rFonts w:cs="Times New Roman"/>
          <w:szCs w:val="24"/>
        </w:rPr>
        <w:t>.</w:t>
      </w:r>
      <w:r w:rsidR="00255AA2">
        <w:rPr>
          <w:rFonts w:cs="Times New Roman"/>
          <w:szCs w:val="24"/>
        </w:rPr>
        <w:t>Я</w:t>
      </w:r>
      <w:r w:rsidR="003E47B7">
        <w:rPr>
          <w:rFonts w:cs="Times New Roman"/>
          <w:szCs w:val="24"/>
        </w:rPr>
        <w:t>.</w:t>
      </w:r>
      <w:r w:rsidR="007F1C3F">
        <w:rPr>
          <w:rFonts w:cs="Times New Roman"/>
          <w:szCs w:val="24"/>
        </w:rPr>
        <w:t xml:space="preserve"> </w:t>
      </w:r>
      <w:r w:rsidR="007F1C3F" w:rsidRPr="00711B6E">
        <w:rPr>
          <w:rFonts w:cs="Times New Roman"/>
          <w:szCs w:val="24"/>
        </w:rPr>
        <w:t xml:space="preserve">від </w:t>
      </w:r>
      <w:r w:rsidR="00A371F0">
        <w:rPr>
          <w:rFonts w:cs="Times New Roman"/>
          <w:szCs w:val="24"/>
        </w:rPr>
        <w:t>1</w:t>
      </w:r>
      <w:r w:rsidR="00616EAA">
        <w:rPr>
          <w:rFonts w:cs="Times New Roman"/>
          <w:szCs w:val="24"/>
        </w:rPr>
        <w:t>1</w:t>
      </w:r>
      <w:r w:rsidR="007F1C3F">
        <w:rPr>
          <w:rFonts w:cs="Times New Roman"/>
          <w:szCs w:val="24"/>
        </w:rPr>
        <w:t>.0</w:t>
      </w:r>
      <w:r w:rsidR="00A371F0">
        <w:rPr>
          <w:rFonts w:cs="Times New Roman"/>
          <w:szCs w:val="24"/>
        </w:rPr>
        <w:t>4</w:t>
      </w:r>
      <w:r w:rsidR="007F1C3F">
        <w:rPr>
          <w:rFonts w:cs="Times New Roman"/>
          <w:szCs w:val="24"/>
        </w:rPr>
        <w:t>.202</w:t>
      </w:r>
      <w:r w:rsidR="00E4487D">
        <w:rPr>
          <w:rFonts w:cs="Times New Roman"/>
          <w:szCs w:val="24"/>
        </w:rPr>
        <w:t>5</w:t>
      </w:r>
      <w:r w:rsidR="00086CAE">
        <w:t xml:space="preserve"> року,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ВИРІШИЛА: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5E4A05">
        <w:t>Руслана</w:t>
      </w:r>
      <w:r w:rsidR="00C84268">
        <w:t xml:space="preserve"> Ша</w:t>
      </w:r>
      <w:r w:rsidR="005E4A05">
        <w:t>п</w:t>
      </w:r>
      <w:r w:rsidR="00C84268">
        <w:t>о</w:t>
      </w:r>
      <w:r w:rsidR="005E4A05">
        <w:t>вала</w:t>
      </w:r>
      <w:r w:rsidR="00C84268">
        <w:t xml:space="preserve">, </w:t>
      </w:r>
      <w:r w:rsidR="00B91365">
        <w:t xml:space="preserve">начальника </w:t>
      </w:r>
      <w:bookmarkStart w:id="3" w:name="_GoBack"/>
      <w:bookmarkEnd w:id="3"/>
      <w:r w:rsidR="00D034CF">
        <w:t>земельно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255AA2" w:rsidRPr="00A504BA">
        <w:t xml:space="preserve">передачу у власність земельної ділянки громадянці </w:t>
      </w:r>
      <w:proofErr w:type="spellStart"/>
      <w:r w:rsidR="00255AA2" w:rsidRPr="00A504BA">
        <w:t>Толчіній</w:t>
      </w:r>
      <w:proofErr w:type="spellEnd"/>
      <w:r w:rsidR="00255AA2" w:rsidRPr="00A504BA">
        <w:t xml:space="preserve"> Людмилі Яківні</w:t>
      </w:r>
      <w:r w:rsidR="00032B03">
        <w:rPr>
          <w:szCs w:val="24"/>
        </w:rPr>
        <w:t>,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853F22">
        <w:t xml:space="preserve">Про </w:t>
      </w:r>
      <w:r w:rsidR="00255AA2" w:rsidRPr="00A504BA">
        <w:t xml:space="preserve">передачу у власність земельної ділянки громадянці </w:t>
      </w:r>
      <w:proofErr w:type="spellStart"/>
      <w:r w:rsidR="00255AA2" w:rsidRPr="00A504BA">
        <w:t>Толчіній</w:t>
      </w:r>
      <w:proofErr w:type="spellEnd"/>
      <w:r w:rsidR="00255AA2" w:rsidRPr="00A504BA">
        <w:t xml:space="preserve"> Людмилі Яківні</w:t>
      </w:r>
      <w:r w:rsidR="00433170" w:rsidRPr="00FC22B7">
        <w:rPr>
          <w:rStyle w:val="Bodytext6"/>
          <w:rFonts w:ascii="Times New Roman" w:hAnsi="Times New Roman" w:cs="Times New Roman"/>
          <w:b w:val="0"/>
        </w:rPr>
        <w:t>»</w:t>
      </w:r>
      <w:r w:rsidR="00CD6695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F142E3">
        <w:rPr>
          <w:rFonts w:eastAsia="MS Mincho" w:cs="Times New Roman"/>
          <w:color w:val="auto"/>
          <w:szCs w:val="24"/>
          <w:lang w:eastAsia="ru-RU"/>
        </w:rPr>
        <w:t>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1AD1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4FCD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466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5AA2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77586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2FD4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4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85208"/>
    <w:rsid w:val="00590020"/>
    <w:rsid w:val="005908F1"/>
    <w:rsid w:val="0059227C"/>
    <w:rsid w:val="0059233F"/>
    <w:rsid w:val="00592358"/>
    <w:rsid w:val="005936ED"/>
    <w:rsid w:val="005940A2"/>
    <w:rsid w:val="005947C0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0A4C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6EAA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41F4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1F0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0E23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365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52D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578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E382E-9C9E-42B6-B8B2-B0B3CD64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15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4</cp:revision>
  <cp:lastPrinted>2021-01-18T12:22:00Z</cp:lastPrinted>
  <dcterms:created xsi:type="dcterms:W3CDTF">2025-05-29T11:51:00Z</dcterms:created>
  <dcterms:modified xsi:type="dcterms:W3CDTF">2025-07-31T13:56:00Z</dcterms:modified>
</cp:coreProperties>
</file>