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44489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4489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4489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4487D" w:rsidP="00E4487D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277586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</w:t>
            </w:r>
            <w:r w:rsidR="00585208">
              <w:t>3</w:t>
            </w:r>
            <w:r w:rsidR="00616EAA">
              <w:t>7</w:t>
            </w:r>
          </w:p>
        </w:tc>
      </w:tr>
      <w:tr w:rsidR="003556E4" w:rsidRPr="00443E92" w:rsidTr="0044489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44898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616EAA" w:rsidRPr="00616EAA">
              <w:rPr>
                <w:b/>
              </w:rPr>
              <w:t>передачу у власність земельної ділянки громадянці Плічко Клавдії Семенівні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A30D6">
        <w:t>к</w:t>
      </w:r>
      <w:r w:rsidR="00D705D9">
        <w:t>и</w:t>
      </w:r>
      <w:r w:rsidR="00086CAE">
        <w:t xml:space="preserve"> </w:t>
      </w:r>
      <w:r w:rsidR="00616EAA">
        <w:t>Плічко</w:t>
      </w:r>
      <w:r w:rsidR="00B00AE4">
        <w:t xml:space="preserve"> </w:t>
      </w:r>
      <w:r w:rsidR="00616EAA">
        <w:t>К</w:t>
      </w:r>
      <w:r w:rsidR="004A451A">
        <w:rPr>
          <w:rFonts w:cs="Times New Roman"/>
          <w:szCs w:val="24"/>
        </w:rPr>
        <w:t>.</w:t>
      </w:r>
      <w:r w:rsidR="00616EAA">
        <w:rPr>
          <w:rFonts w:cs="Times New Roman"/>
          <w:szCs w:val="24"/>
        </w:rPr>
        <w:t>С</w:t>
      </w:r>
      <w:r w:rsidR="003E47B7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616EAA">
        <w:rPr>
          <w:rFonts w:cs="Times New Roman"/>
          <w:szCs w:val="24"/>
        </w:rPr>
        <w:t>31</w:t>
      </w:r>
      <w:r w:rsidR="007F1C3F">
        <w:rPr>
          <w:rFonts w:cs="Times New Roman"/>
          <w:szCs w:val="24"/>
        </w:rPr>
        <w:t>.0</w:t>
      </w:r>
      <w:r w:rsidR="00277586">
        <w:rPr>
          <w:rFonts w:cs="Times New Roman"/>
          <w:szCs w:val="24"/>
        </w:rPr>
        <w:t>3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D935FE">
        <w:t xml:space="preserve">начальника </w:t>
      </w:r>
      <w:bookmarkStart w:id="3" w:name="_GoBack"/>
      <w:bookmarkEnd w:id="3"/>
      <w:r w:rsidR="00D034CF">
        <w:t>земельно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616EAA" w:rsidRPr="00956C9F">
        <w:t>передачу у власність земельної ділянки громадянці Плічко Клавдії Семенівні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853F22">
        <w:t xml:space="preserve">Про </w:t>
      </w:r>
      <w:r w:rsidR="00616EAA" w:rsidRPr="00956C9F">
        <w:t>передачу у власність земельної ділянки громадянці Плічко Клавдії Семенівні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1AD1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77586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6EAA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5FE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578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12D5-546B-43F2-A873-2424AB91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2025-05-29T11:15:00Z</dcterms:created>
  <dcterms:modified xsi:type="dcterms:W3CDTF">2025-07-31T13:54:00Z</dcterms:modified>
</cp:coreProperties>
</file>