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720"/>
        <w:gridCol w:w="1550"/>
        <w:gridCol w:w="1427"/>
        <w:gridCol w:w="1417"/>
      </w:tblGrid>
      <w:tr w:rsidR="003556E4" w:rsidRPr="00A6282C" w:rsidTr="0044489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4489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4489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E4487D" w:rsidP="00E4487D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277586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3D1CBB">
              <w:t>7</w:t>
            </w:r>
            <w:r w:rsidR="00585208">
              <w:t>3</w:t>
            </w:r>
            <w:r w:rsidR="00277586">
              <w:t>6</w:t>
            </w:r>
          </w:p>
        </w:tc>
      </w:tr>
      <w:tr w:rsidR="003556E4" w:rsidRPr="00443E92" w:rsidTr="0044489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44898">
        <w:trPr>
          <w:trHeight w:val="11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D1CBB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277586" w:rsidRPr="00277586">
              <w:rPr>
                <w:b/>
              </w:rPr>
              <w:t>передачу у власність земельної ділянки громадянці Макар Ірині Леонідівні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2A30D6">
        <w:t>к</w:t>
      </w:r>
      <w:r w:rsidR="00D705D9">
        <w:t>и</w:t>
      </w:r>
      <w:r w:rsidR="00086CAE">
        <w:t xml:space="preserve"> </w:t>
      </w:r>
      <w:r w:rsidR="00277586">
        <w:t>Макар</w:t>
      </w:r>
      <w:r w:rsidR="00B00AE4">
        <w:t xml:space="preserve"> </w:t>
      </w:r>
      <w:r w:rsidR="00277586">
        <w:t>І</w:t>
      </w:r>
      <w:r w:rsidR="004A451A">
        <w:rPr>
          <w:rFonts w:cs="Times New Roman"/>
          <w:szCs w:val="24"/>
        </w:rPr>
        <w:t>.</w:t>
      </w:r>
      <w:r w:rsidR="00277586">
        <w:rPr>
          <w:rFonts w:cs="Times New Roman"/>
          <w:szCs w:val="24"/>
        </w:rPr>
        <w:t>Л</w:t>
      </w:r>
      <w:r w:rsidR="003E47B7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0A1EE9">
        <w:rPr>
          <w:rFonts w:cs="Times New Roman"/>
          <w:szCs w:val="24"/>
        </w:rPr>
        <w:t>2</w:t>
      </w:r>
      <w:r w:rsidR="00277586">
        <w:rPr>
          <w:rFonts w:cs="Times New Roman"/>
          <w:szCs w:val="24"/>
        </w:rPr>
        <w:t>7</w:t>
      </w:r>
      <w:r w:rsidR="007F1C3F">
        <w:rPr>
          <w:rFonts w:cs="Times New Roman"/>
          <w:szCs w:val="24"/>
        </w:rPr>
        <w:t>.0</w:t>
      </w:r>
      <w:r w:rsidR="00277586">
        <w:rPr>
          <w:rFonts w:cs="Times New Roman"/>
          <w:szCs w:val="24"/>
        </w:rPr>
        <w:t>3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9B5679">
        <w:t xml:space="preserve">начальника </w:t>
      </w:r>
      <w:bookmarkStart w:id="3" w:name="_GoBack"/>
      <w:bookmarkEnd w:id="3"/>
      <w:r w:rsidR="00D034CF">
        <w:t>земельно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277586" w:rsidRPr="008B571C">
        <w:t>передачу у власність земельної ділянки громадянці Макар Ірині Леонідівні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853F22">
        <w:t xml:space="preserve">Про </w:t>
      </w:r>
      <w:r w:rsidR="00277586" w:rsidRPr="008B571C">
        <w:t>передачу у власність земельної ділянки громадянці Макар Ірині Леонідівні</w:t>
      </w:r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77586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679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578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4248-F2FF-405B-9775-D8316771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5</cp:revision>
  <cp:lastPrinted>2021-01-18T12:22:00Z</cp:lastPrinted>
  <dcterms:created xsi:type="dcterms:W3CDTF">2025-05-29T11:08:00Z</dcterms:created>
  <dcterms:modified xsi:type="dcterms:W3CDTF">2025-07-31T13:54:00Z</dcterms:modified>
</cp:coreProperties>
</file>