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44489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4489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4489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4487D" w:rsidP="00E4487D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2C1C54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</w:t>
            </w:r>
            <w:r w:rsidR="00585208">
              <w:t>3</w:t>
            </w:r>
            <w:r w:rsidR="002C1C54">
              <w:t>4</w:t>
            </w:r>
          </w:p>
        </w:tc>
      </w:tr>
      <w:tr w:rsidR="003556E4" w:rsidRPr="00443E92" w:rsidTr="0044489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44898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2C1C54" w:rsidRPr="002C1C54">
              <w:rPr>
                <w:b/>
              </w:rPr>
              <w:t>передачу у власність земельної ділянки громадянці Колісник Ганні Володимирівні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A30D6">
        <w:t>к</w:t>
      </w:r>
      <w:r w:rsidR="00D705D9">
        <w:t>и</w:t>
      </w:r>
      <w:r w:rsidR="00086CAE">
        <w:t xml:space="preserve"> </w:t>
      </w:r>
      <w:r w:rsidR="002C1C54">
        <w:t>Колісник</w:t>
      </w:r>
      <w:r w:rsidR="00B00AE4">
        <w:t xml:space="preserve"> </w:t>
      </w:r>
      <w:r w:rsidR="003E47B7">
        <w:rPr>
          <w:rFonts w:cs="Times New Roman"/>
          <w:szCs w:val="24"/>
        </w:rPr>
        <w:t>Г.</w:t>
      </w:r>
      <w:r w:rsidR="002C1C54">
        <w:rPr>
          <w:rFonts w:cs="Times New Roman"/>
          <w:szCs w:val="24"/>
        </w:rPr>
        <w:t>В.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2C1C54">
        <w:rPr>
          <w:rFonts w:cs="Times New Roman"/>
          <w:szCs w:val="24"/>
        </w:rPr>
        <w:t>1</w:t>
      </w:r>
      <w:r w:rsidR="003E47B7">
        <w:rPr>
          <w:rFonts w:cs="Times New Roman"/>
          <w:szCs w:val="24"/>
        </w:rPr>
        <w:t>8</w:t>
      </w:r>
      <w:r w:rsidR="007F1C3F">
        <w:rPr>
          <w:rFonts w:cs="Times New Roman"/>
          <w:szCs w:val="24"/>
        </w:rPr>
        <w:t>.0</w:t>
      </w:r>
      <w:r w:rsidR="002C1C54">
        <w:rPr>
          <w:rFonts w:cs="Times New Roman"/>
          <w:szCs w:val="24"/>
        </w:rPr>
        <w:t>3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252C33">
        <w:t xml:space="preserve">начальника </w:t>
      </w:r>
      <w:bookmarkStart w:id="3" w:name="_GoBack"/>
      <w:bookmarkEnd w:id="3"/>
      <w:r w:rsidR="00D034CF">
        <w:t>земельно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2C1C54" w:rsidRPr="00036A80">
        <w:t>передачу у власність земельної ділянки громадянці Колісник Ганні Володимирівні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853F22">
        <w:t xml:space="preserve">Про </w:t>
      </w:r>
      <w:r w:rsidR="002C1C54" w:rsidRPr="00036A80">
        <w:t>передачу у власність земельної ділянки громадянці Колісник Ганні Володимирівні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C33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B233-1671-45E5-B963-A0940878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2025-05-29T10:51:00Z</dcterms:created>
  <dcterms:modified xsi:type="dcterms:W3CDTF">2025-07-31T13:53:00Z</dcterms:modified>
</cp:coreProperties>
</file>