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153"/>
        <w:gridCol w:w="1550"/>
        <w:gridCol w:w="1427"/>
        <w:gridCol w:w="1984"/>
      </w:tblGrid>
      <w:tr w:rsidR="003556E4" w:rsidRPr="00A6282C" w:rsidTr="0035576A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35576A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35576A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E4487D" w:rsidP="00E4487D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5348B3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3D1CBB">
              <w:t>7</w:t>
            </w:r>
            <w:r w:rsidR="005348B3">
              <w:t>20</w:t>
            </w:r>
          </w:p>
        </w:tc>
      </w:tr>
      <w:tr w:rsidR="003556E4" w:rsidRPr="00443E92" w:rsidTr="0035576A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35576A">
        <w:trPr>
          <w:trHeight w:val="114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D1CBB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5348B3" w:rsidRPr="005348B3">
              <w:rPr>
                <w:b/>
              </w:rPr>
              <w:t xml:space="preserve">затвердження проекту землеустрою щодо відведення земельної ділянки та передачу у власність земельної ділянки громадянці </w:t>
            </w:r>
            <w:proofErr w:type="spellStart"/>
            <w:r w:rsidR="005348B3" w:rsidRPr="005348B3">
              <w:rPr>
                <w:b/>
              </w:rPr>
              <w:t>Гомонюк</w:t>
            </w:r>
            <w:proofErr w:type="spellEnd"/>
            <w:r w:rsidR="005348B3" w:rsidRPr="005348B3">
              <w:rPr>
                <w:b/>
              </w:rPr>
              <w:t xml:space="preserve"> Олександрі Юріївні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2A30D6">
        <w:t>к</w:t>
      </w:r>
      <w:r w:rsidR="00D705D9">
        <w:t>и</w:t>
      </w:r>
      <w:r w:rsidR="00086CAE">
        <w:t xml:space="preserve"> </w:t>
      </w:r>
      <w:proofErr w:type="spellStart"/>
      <w:r w:rsidR="005348B3">
        <w:t>Гомонюк</w:t>
      </w:r>
      <w:proofErr w:type="spellEnd"/>
      <w:r w:rsidR="00B00AE4">
        <w:t xml:space="preserve"> </w:t>
      </w:r>
      <w:r w:rsidR="005348B3">
        <w:t>О</w:t>
      </w:r>
      <w:r w:rsidR="00433170">
        <w:t>.</w:t>
      </w:r>
      <w:r w:rsidR="005348B3">
        <w:t>Ю</w:t>
      </w:r>
      <w:r w:rsidR="004A451A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5348B3">
        <w:rPr>
          <w:rFonts w:cs="Times New Roman"/>
          <w:szCs w:val="24"/>
        </w:rPr>
        <w:t>23</w:t>
      </w:r>
      <w:r w:rsidR="007F1C3F">
        <w:rPr>
          <w:rFonts w:cs="Times New Roman"/>
          <w:szCs w:val="24"/>
        </w:rPr>
        <w:t>.0</w:t>
      </w:r>
      <w:r w:rsidR="003E352D">
        <w:rPr>
          <w:rFonts w:cs="Times New Roman"/>
          <w:szCs w:val="24"/>
        </w:rPr>
        <w:t>4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A17264">
        <w:t xml:space="preserve">начальника </w:t>
      </w:r>
      <w:bookmarkStart w:id="3" w:name="_GoBack"/>
      <w:bookmarkEnd w:id="3"/>
      <w:r w:rsidR="00D034CF">
        <w:t>земельно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5348B3">
        <w:t>з</w:t>
      </w:r>
      <w:r w:rsidR="005348B3" w:rsidRPr="00082C6A">
        <w:t>атвердження проекту землеустрою</w:t>
      </w:r>
      <w:r w:rsidR="005348B3">
        <w:t xml:space="preserve"> </w:t>
      </w:r>
      <w:r w:rsidR="005348B3" w:rsidRPr="00082C6A">
        <w:t>щодо відведення земельної ділянки</w:t>
      </w:r>
      <w:r w:rsidR="005348B3">
        <w:t xml:space="preserve"> </w:t>
      </w:r>
      <w:r w:rsidR="005348B3" w:rsidRPr="00082C6A">
        <w:t xml:space="preserve">та передачу у власність земельної ділянки громадянці </w:t>
      </w:r>
      <w:proofErr w:type="spellStart"/>
      <w:r w:rsidR="005348B3" w:rsidRPr="00082C6A">
        <w:t>Гомонюк</w:t>
      </w:r>
      <w:proofErr w:type="spellEnd"/>
      <w:r w:rsidR="005348B3" w:rsidRPr="00082C6A">
        <w:t xml:space="preserve"> Олександрі Юріївні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853F22">
        <w:t xml:space="preserve">Про </w:t>
      </w:r>
      <w:r w:rsidR="005348B3">
        <w:t>з</w:t>
      </w:r>
      <w:r w:rsidR="005348B3" w:rsidRPr="00082C6A">
        <w:t>атвердження проекту землеустрою</w:t>
      </w:r>
      <w:r w:rsidR="005348B3">
        <w:t xml:space="preserve"> </w:t>
      </w:r>
      <w:r w:rsidR="005348B3" w:rsidRPr="00082C6A">
        <w:t>щодо відведення земельної ділянки</w:t>
      </w:r>
      <w:r w:rsidR="005348B3">
        <w:t xml:space="preserve"> </w:t>
      </w:r>
      <w:r w:rsidR="005348B3" w:rsidRPr="00082C6A">
        <w:t xml:space="preserve">та передачу у власність земельної ділянки громадянці </w:t>
      </w:r>
      <w:proofErr w:type="spellStart"/>
      <w:r w:rsidR="005348B3" w:rsidRPr="00082C6A">
        <w:t>Гомонюк</w:t>
      </w:r>
      <w:proofErr w:type="spellEnd"/>
      <w:r w:rsidR="005348B3" w:rsidRPr="00082C6A">
        <w:t xml:space="preserve"> Олександрі Юріївні</w:t>
      </w:r>
      <w:r w:rsidR="00433170" w:rsidRPr="00FC22B7">
        <w:rPr>
          <w:rStyle w:val="Bodytext6"/>
          <w:rFonts w:ascii="Times New Roman" w:hAnsi="Times New Roman" w:cs="Times New Roman"/>
          <w:b w:val="0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26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52EB-7466-4970-9243-A5FF2109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2025-05-28T11:34:00Z</dcterms:created>
  <dcterms:modified xsi:type="dcterms:W3CDTF">2025-07-31T13:50:00Z</dcterms:modified>
</cp:coreProperties>
</file>