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4280"/>
        <w:gridCol w:w="1569"/>
        <w:gridCol w:w="1427"/>
        <w:gridCol w:w="1823"/>
      </w:tblGrid>
      <w:tr w:rsidR="003556E4" w:rsidRPr="00A6282C" w:rsidTr="00BA1313">
        <w:tc>
          <w:tcPr>
            <w:tcW w:w="9639" w:type="dxa"/>
            <w:gridSpan w:val="5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BA1313">
        <w:trPr>
          <w:trHeight w:val="580"/>
        </w:trPr>
        <w:tc>
          <w:tcPr>
            <w:tcW w:w="9639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BA1313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BE6BCA" w:rsidP="00BE6BCA">
            <w:pPr>
              <w:pStyle w:val="10"/>
            </w:pPr>
            <w:r>
              <w:t>03</w:t>
            </w:r>
            <w:r w:rsidR="00EB5823">
              <w:t xml:space="preserve"> </w:t>
            </w:r>
            <w:r w:rsidR="002D1ED0">
              <w:t xml:space="preserve"> </w:t>
            </w:r>
            <w:r>
              <w:t>червня</w:t>
            </w:r>
            <w:r w:rsidR="002D1ED0">
              <w:t xml:space="preserve"> </w:t>
            </w:r>
            <w:r w:rsidR="00363459">
              <w:t xml:space="preserve"> </w:t>
            </w:r>
            <w:r w:rsidR="00951BFA">
              <w:t>202</w:t>
            </w:r>
            <w:r>
              <w:t>5</w:t>
            </w:r>
            <w:r w:rsidR="008062EE" w:rsidRPr="00A6282C">
              <w:t xml:space="preserve"> року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C17D2B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BE6BCA">
              <w:t>70</w:t>
            </w:r>
            <w:r w:rsidR="00C17D2B">
              <w:t>8</w:t>
            </w:r>
          </w:p>
        </w:tc>
      </w:tr>
      <w:tr w:rsidR="003556E4" w:rsidRPr="00443E92" w:rsidTr="00BA1313">
        <w:trPr>
          <w:trHeight w:val="54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BA1313">
        <w:trPr>
          <w:trHeight w:val="114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502524" w:rsidRDefault="00A74D2D" w:rsidP="00502524">
            <w:pPr>
              <w:spacing w:line="240" w:lineRule="auto"/>
              <w:outlineLvl w:val="0"/>
              <w:rPr>
                <w:rFonts w:eastAsia="Sylfaen" w:cs="Times New Roman"/>
                <w:bCs/>
                <w:szCs w:val="24"/>
                <w:lang w:bidi="uk-UA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C17D2B" w:rsidRPr="00C17D2B">
              <w:rPr>
                <w:b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 громадянину Дуді Івану Івановичу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D705D9">
        <w:t>и</w:t>
      </w:r>
      <w:r w:rsidR="00405A76">
        <w:t>на</w:t>
      </w:r>
      <w:r w:rsidR="00086CAE">
        <w:t xml:space="preserve"> </w:t>
      </w:r>
      <w:r w:rsidR="00C17D2B">
        <w:t>Дуди</w:t>
      </w:r>
      <w:r w:rsidR="00B00AE4">
        <w:t xml:space="preserve"> </w:t>
      </w:r>
      <w:r w:rsidR="00C17D2B">
        <w:t>І</w:t>
      </w:r>
      <w:r w:rsidR="00433170">
        <w:t>.</w:t>
      </w:r>
      <w:r w:rsidR="00C17D2B">
        <w:t>І</w:t>
      </w:r>
      <w:r w:rsidR="004A451A">
        <w:rPr>
          <w:rFonts w:cs="Times New Roman"/>
          <w:szCs w:val="24"/>
        </w:rPr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BA1313">
        <w:rPr>
          <w:rFonts w:cs="Times New Roman"/>
          <w:szCs w:val="24"/>
        </w:rPr>
        <w:t>1</w:t>
      </w:r>
      <w:r w:rsidR="00C17D2B">
        <w:rPr>
          <w:rFonts w:cs="Times New Roman"/>
          <w:szCs w:val="24"/>
        </w:rPr>
        <w:t>9</w:t>
      </w:r>
      <w:r w:rsidR="007F1C3F">
        <w:rPr>
          <w:rFonts w:cs="Times New Roman"/>
          <w:szCs w:val="24"/>
        </w:rPr>
        <w:t>.0</w:t>
      </w:r>
      <w:r w:rsidR="00BE6BCA">
        <w:rPr>
          <w:rFonts w:cs="Times New Roman"/>
          <w:szCs w:val="24"/>
        </w:rPr>
        <w:t>3</w:t>
      </w:r>
      <w:r w:rsidR="007F1C3F">
        <w:rPr>
          <w:rFonts w:cs="Times New Roman"/>
          <w:szCs w:val="24"/>
        </w:rPr>
        <w:t>.202</w:t>
      </w:r>
      <w:r w:rsidR="00BE6BCA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BE6BCA">
        <w:t>Руслана</w:t>
      </w:r>
      <w:r w:rsidR="00C84268">
        <w:t xml:space="preserve"> Ша</w:t>
      </w:r>
      <w:r w:rsidR="00BE6BCA">
        <w:t>п</w:t>
      </w:r>
      <w:r w:rsidR="00C84268">
        <w:t>о</w:t>
      </w:r>
      <w:r w:rsidR="00BE6BCA">
        <w:t>вала</w:t>
      </w:r>
      <w:r w:rsidR="00C84268">
        <w:t xml:space="preserve">, </w:t>
      </w:r>
      <w:r w:rsidR="00BE6BCA">
        <w:t>начальника</w:t>
      </w:r>
      <w:r w:rsidR="00D034CF">
        <w:t xml:space="preserve">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C17D2B" w:rsidRPr="008326CA">
        <w:t>надання дозволу на розроблення</w:t>
      </w:r>
      <w:r w:rsidR="00C17D2B">
        <w:t xml:space="preserve"> </w:t>
      </w:r>
      <w:r w:rsidR="00C17D2B" w:rsidRPr="008326CA">
        <w:t>технічної документації із землеустрою</w:t>
      </w:r>
      <w:r w:rsidR="00C17D2B">
        <w:t xml:space="preserve"> </w:t>
      </w:r>
      <w:r w:rsidR="00C17D2B" w:rsidRPr="008326CA">
        <w:t>щодо встановлення (відновлення) меж</w:t>
      </w:r>
      <w:r w:rsidR="00C17D2B">
        <w:t xml:space="preserve"> </w:t>
      </w:r>
      <w:r w:rsidR="00C17D2B" w:rsidRPr="008326CA">
        <w:t>земельної ділянки в натурі (на місцевості)</w:t>
      </w:r>
      <w:r w:rsidR="00C17D2B">
        <w:t xml:space="preserve"> </w:t>
      </w:r>
      <w:r w:rsidR="00C17D2B" w:rsidRPr="008326CA">
        <w:t>громадянину Дуді Івану Івановичу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405A76">
        <w:t xml:space="preserve">Про </w:t>
      </w:r>
      <w:r w:rsidR="00C17D2B" w:rsidRPr="008326CA">
        <w:t>надання дозволу на розроблення</w:t>
      </w:r>
      <w:r w:rsidR="00C17D2B">
        <w:t xml:space="preserve"> </w:t>
      </w:r>
      <w:r w:rsidR="00C17D2B" w:rsidRPr="008326CA">
        <w:t>технічної документації із землеустрою</w:t>
      </w:r>
      <w:r w:rsidR="00C17D2B">
        <w:t xml:space="preserve"> </w:t>
      </w:r>
      <w:r w:rsidR="00C17D2B" w:rsidRPr="008326CA">
        <w:t>щодо встановлення (відновлення) меж</w:t>
      </w:r>
      <w:r w:rsidR="00C17D2B">
        <w:t xml:space="preserve"> </w:t>
      </w:r>
      <w:r w:rsidR="00C17D2B" w:rsidRPr="008326CA">
        <w:t>земельної ділянки в натурі (на місцевості)</w:t>
      </w:r>
      <w:r w:rsidR="00C17D2B">
        <w:t xml:space="preserve"> </w:t>
      </w:r>
      <w:r w:rsidR="00C17D2B" w:rsidRPr="008326CA">
        <w:t>громадянину Дуді Івану Івановичу</w:t>
      </w:r>
      <w:bookmarkStart w:id="3" w:name="_GoBack"/>
      <w:bookmarkEnd w:id="3"/>
      <w:r w:rsidR="00433170" w:rsidRPr="00FC22B7">
        <w:rPr>
          <w:rStyle w:val="Bodytext6"/>
          <w:rFonts w:ascii="Times New Roman" w:hAnsi="Times New Roman" w:cs="Times New Roman"/>
          <w:b w:val="0"/>
        </w:rPr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502524" w:rsidRDefault="00502524" w:rsidP="00445BFA">
      <w:pPr>
        <w:pStyle w:val="10"/>
      </w:pPr>
    </w:p>
    <w:p w:rsidR="00A864BA" w:rsidRDefault="00A864BA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582A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5A76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4724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524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313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BC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17D2B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AC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5EBCB-F036-4F23-BFFD-3432B8A6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2021-01-18T12:22:00Z</cp:lastPrinted>
  <dcterms:created xsi:type="dcterms:W3CDTF">2025-05-28T05:25:00Z</dcterms:created>
  <dcterms:modified xsi:type="dcterms:W3CDTF">2025-05-28T05:30:00Z</dcterms:modified>
</cp:coreProperties>
</file>