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62612B" w:rsidP="00564668">
      <w:pPr>
        <w:pStyle w:val="1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0B2A2393" wp14:editId="6AA36690">
            <wp:extent cx="436880" cy="614045"/>
            <wp:effectExtent l="19050" t="0" r="1270" b="0"/>
            <wp:docPr id="13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Pr="00A6282C" w:rsidRDefault="003556E4" w:rsidP="00564668">
      <w:pPr>
        <w:pStyle w:val="10"/>
      </w:pPr>
    </w:p>
    <w:p w:rsidR="003556E4" w:rsidRPr="00A6282C" w:rsidRDefault="008062EE" w:rsidP="00564668">
      <w:pPr>
        <w:pStyle w:val="10"/>
      </w:pPr>
      <w:r w:rsidRPr="00A6282C">
        <w:t>ПЕТРІВСЬКА СЕЛИЩНА РАДА</w:t>
      </w:r>
    </w:p>
    <w:p w:rsidR="003556E4" w:rsidRPr="00A6282C" w:rsidRDefault="001166EE" w:rsidP="00564668">
      <w:pPr>
        <w:pStyle w:val="10"/>
      </w:pPr>
      <w:r>
        <w:t>ОЛЕКСАНДРІЙ</w:t>
      </w:r>
      <w:r w:rsidR="008062EE" w:rsidRPr="00A6282C">
        <w:t>СЬКОГО РАЙОНУ</w:t>
      </w:r>
    </w:p>
    <w:p w:rsidR="003556E4" w:rsidRPr="00A6282C" w:rsidRDefault="008062EE" w:rsidP="00564668">
      <w:pPr>
        <w:pStyle w:val="10"/>
      </w:pPr>
      <w:r w:rsidRPr="00A6282C">
        <w:t>КІРОВОГРАДСЬКОЇ ОБЛАСТІ</w:t>
      </w:r>
    </w:p>
    <w:p w:rsidR="00A6282C" w:rsidRPr="006030E5" w:rsidRDefault="00A6282C" w:rsidP="00A6282C">
      <w:pPr>
        <w:spacing w:before="200" w:after="200"/>
        <w:jc w:val="center"/>
        <w:rPr>
          <w:smallCaps/>
          <w:sz w:val="22"/>
        </w:rPr>
      </w:pPr>
      <w:r w:rsidRPr="006030E5">
        <w:rPr>
          <w:smallCaps/>
          <w:sz w:val="22"/>
        </w:rPr>
        <w:t>Постійна комісія з питань законності, депутатської діяльності, етики, правопорядку, регламенту, гласності, місцевого самоврядування та об’єднань громадян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628"/>
        <w:gridCol w:w="357"/>
        <w:gridCol w:w="975"/>
        <w:gridCol w:w="1445"/>
        <w:gridCol w:w="1375"/>
        <w:gridCol w:w="634"/>
        <w:gridCol w:w="1591"/>
      </w:tblGrid>
      <w:tr w:rsidR="003556E4" w:rsidRPr="00A6282C" w:rsidTr="00FD44D1">
        <w:tc>
          <w:tcPr>
            <w:tcW w:w="9545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006BB" w:rsidP="00564668">
            <w:pPr>
              <w:pStyle w:val="10"/>
            </w:pPr>
            <w:r>
              <w:t>28300, вул. Святкова</w:t>
            </w:r>
            <w:r w:rsidR="0089616C">
              <w:t xml:space="preserve"> 7, с</w:t>
            </w:r>
            <w:r w:rsidR="001166EE">
              <w:t>елище</w:t>
            </w:r>
            <w:r w:rsidR="0089616C">
              <w:t xml:space="preserve"> Петрове, Олександрійський </w:t>
            </w:r>
            <w:r w:rsidR="008062EE" w:rsidRPr="00A6282C">
              <w:t xml:space="preserve"> р-н., Кіровоградська обл.</w:t>
            </w:r>
          </w:p>
          <w:p w:rsidR="003556E4" w:rsidRPr="00A6282C" w:rsidRDefault="008062EE" w:rsidP="00564668">
            <w:pPr>
              <w:pStyle w:val="10"/>
            </w:pPr>
            <w:r w:rsidRPr="00A6282C">
              <w:t xml:space="preserve">тел./факс: (05237)  9-72-60,  9-70-73 е-mail: </w:t>
            </w:r>
            <w:proofErr w:type="spellStart"/>
            <w:r w:rsidRPr="00A6282C">
              <w:t>sel.rada.petrovo</w:t>
            </w:r>
            <w:proofErr w:type="spellEnd"/>
            <w:r w:rsidRPr="00A6282C">
              <w:t>@ukr.net код в ЄДРПОУ 04364199</w:t>
            </w:r>
          </w:p>
        </w:tc>
      </w:tr>
      <w:tr w:rsidR="003556E4" w:rsidRPr="00A6282C" w:rsidTr="00FD44D1">
        <w:trPr>
          <w:trHeight w:val="580"/>
        </w:trPr>
        <w:tc>
          <w:tcPr>
            <w:tcW w:w="9545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006BB" w:rsidRDefault="00FD44D1" w:rsidP="00564668">
            <w:pPr>
              <w:pStyle w:val="1"/>
            </w:pPr>
            <w:bookmarkStart w:id="1" w:name="h.i68xqmo55chl" w:colFirst="0" w:colLast="0"/>
            <w:bookmarkEnd w:id="1"/>
            <w:r w:rsidRPr="000006BB">
              <w:t>ПРОТОКОЛ</w:t>
            </w:r>
          </w:p>
        </w:tc>
      </w:tr>
      <w:tr w:rsidR="003556E4" w:rsidRPr="00A6282C" w:rsidTr="00FD44D1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8062EE" w:rsidP="00564668">
            <w:pPr>
              <w:pStyle w:val="10"/>
            </w:pPr>
            <w:r w:rsidRPr="00A6282C">
              <w:t>від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236752" w:rsidP="00564668">
            <w:pPr>
              <w:pStyle w:val="10"/>
            </w:pPr>
            <w:r>
              <w:t xml:space="preserve">24 липня </w:t>
            </w:r>
            <w:r w:rsidR="0083687F">
              <w:t xml:space="preserve"> </w:t>
            </w:r>
            <w:r w:rsidR="003F1B2A">
              <w:t xml:space="preserve"> </w:t>
            </w:r>
            <w:r w:rsidR="00634CC0">
              <w:t>2025</w:t>
            </w:r>
            <w:r w:rsidR="008062EE" w:rsidRPr="00A6282C">
              <w:t xml:space="preserve"> року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564668">
            <w:pPr>
              <w:pStyle w:val="10"/>
            </w:pPr>
            <w:r w:rsidRPr="00A6282C"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564668">
            <w:pPr>
              <w:pStyle w:val="10"/>
            </w:pPr>
            <w:r w:rsidRPr="00A6282C">
              <w:t>№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236752" w:rsidP="00564668">
            <w:pPr>
              <w:pStyle w:val="10"/>
            </w:pPr>
            <w:r>
              <w:t>34</w:t>
            </w:r>
          </w:p>
        </w:tc>
      </w:tr>
      <w:tr w:rsidR="003556E4" w:rsidRPr="00A6282C" w:rsidTr="00FD44D1">
        <w:trPr>
          <w:trHeight w:val="481"/>
        </w:trPr>
        <w:tc>
          <w:tcPr>
            <w:tcW w:w="95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A6282C" w:rsidRDefault="008062EE" w:rsidP="00564668">
            <w:pPr>
              <w:pStyle w:val="10"/>
            </w:pPr>
            <w:r w:rsidRPr="00A6282C">
              <w:t>с</w:t>
            </w:r>
            <w:r w:rsidR="001166EE">
              <w:t>елище</w:t>
            </w:r>
            <w:r w:rsidRPr="00A6282C">
              <w:t xml:space="preserve"> Петрове</w:t>
            </w:r>
          </w:p>
        </w:tc>
      </w:tr>
      <w:tr w:rsidR="003556E4" w:rsidRPr="00A6282C" w:rsidTr="00FD44D1">
        <w:trPr>
          <w:trHeight w:val="543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D44D1" w:rsidRDefault="004C2A91" w:rsidP="00FD44D1">
            <w:bookmarkStart w:id="2" w:name="h.r9t4piv2fh37" w:colFirst="0" w:colLast="0"/>
            <w:bookmarkEnd w:id="2"/>
            <w:r>
              <w:t>Склад комісії 3</w:t>
            </w:r>
            <w:r w:rsidR="00C84B39">
              <w:t xml:space="preserve"> </w:t>
            </w:r>
            <w:r w:rsidR="00FD44D1">
              <w:t>осіб</w:t>
            </w:r>
          </w:p>
          <w:p w:rsidR="003556E4" w:rsidRPr="000006BB" w:rsidRDefault="00612119" w:rsidP="00FD44D1">
            <w:r>
              <w:t>Присутні:2</w:t>
            </w:r>
            <w:r w:rsidR="00FD44D1">
              <w:t xml:space="preserve"> осіб</w:t>
            </w:r>
          </w:p>
          <w:p w:rsidR="00FD44D1" w:rsidRPr="000006BB" w:rsidRDefault="00FD44D1" w:rsidP="00FD44D1"/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564668">
            <w:pPr>
              <w:pStyle w:val="10"/>
            </w:pPr>
            <w:r w:rsidRPr="00A6282C">
              <w:t xml:space="preserve">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>Голова комісії: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 xml:space="preserve">-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>Заступник голови комісії: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C70973" w:rsidP="00811AB6">
            <w:proofErr w:type="spellStart"/>
            <w:r>
              <w:t>-Хрокало</w:t>
            </w:r>
            <w:proofErr w:type="spellEnd"/>
            <w:r>
              <w:t xml:space="preserve"> О.І.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>Секретар комісії: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/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A341AB" w:rsidP="00FE7EBC">
            <w:r>
              <w:t xml:space="preserve">Член комісії: </w:t>
            </w:r>
            <w:proofErr w:type="spellStart"/>
            <w:r>
              <w:t>ПисаренкоВ.Л</w:t>
            </w:r>
            <w:proofErr w:type="spellEnd"/>
            <w:r>
              <w:t>.</w:t>
            </w:r>
            <w:r w:rsidR="00FD44D1" w:rsidRPr="006B4C26">
              <w:t xml:space="preserve">                            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A341AB" w:rsidP="00C84B39">
            <w:r>
              <w:t xml:space="preserve">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/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/>
        </w:tc>
      </w:tr>
    </w:tbl>
    <w:p w:rsidR="00A24401" w:rsidRDefault="00FD44D1" w:rsidP="00564668">
      <w:pPr>
        <w:pStyle w:val="10"/>
      </w:pPr>
      <w:r>
        <w:t>Запрошені:</w:t>
      </w:r>
    </w:p>
    <w:p w:rsidR="00DB3B69" w:rsidRPr="006220E5" w:rsidRDefault="0039273C" w:rsidP="006220E5">
      <w:pPr>
        <w:rPr>
          <w:rFonts w:eastAsia="Times New Roman" w:cs="Times New Roman"/>
          <w:szCs w:val="24"/>
        </w:rPr>
      </w:pPr>
      <w:r w:rsidRPr="0039273C">
        <w:rPr>
          <w:rFonts w:eastAsia="Times New Roman" w:cs="Times New Roman"/>
          <w:szCs w:val="24"/>
        </w:rPr>
        <w:t xml:space="preserve">Руденко Володимир Васильович – секретар Петрівської селищної ради  </w:t>
      </w:r>
    </w:p>
    <w:p w:rsidR="001A3D3F" w:rsidRDefault="00A341AB" w:rsidP="00FF0535">
      <w:pPr>
        <w:rPr>
          <w:szCs w:val="24"/>
        </w:rPr>
      </w:pPr>
      <w:proofErr w:type="spellStart"/>
      <w:r w:rsidRPr="00A341AB">
        <w:rPr>
          <w:szCs w:val="24"/>
        </w:rPr>
        <w:t>Нікульшина</w:t>
      </w:r>
      <w:proofErr w:type="spellEnd"/>
      <w:r w:rsidRPr="00A341AB">
        <w:rPr>
          <w:szCs w:val="24"/>
        </w:rPr>
        <w:t xml:space="preserve"> Тетяна Василівна – начальник служби у справах дітей Петрі</w:t>
      </w:r>
      <w:r w:rsidR="00371E41">
        <w:rPr>
          <w:szCs w:val="24"/>
        </w:rPr>
        <w:t>в</w:t>
      </w:r>
      <w:r w:rsidRPr="00A341AB">
        <w:rPr>
          <w:szCs w:val="24"/>
        </w:rPr>
        <w:t xml:space="preserve">ської селищної ради  </w:t>
      </w:r>
    </w:p>
    <w:p w:rsidR="00E32E8B" w:rsidRDefault="00E32E8B" w:rsidP="00FF0535">
      <w:pPr>
        <w:rPr>
          <w:szCs w:val="24"/>
        </w:rPr>
      </w:pPr>
      <w:r>
        <w:rPr>
          <w:szCs w:val="24"/>
        </w:rPr>
        <w:t>Порядок денний</w:t>
      </w:r>
      <w:r w:rsidR="00371E41">
        <w:rPr>
          <w:szCs w:val="24"/>
        </w:rPr>
        <w:t>:</w:t>
      </w:r>
    </w:p>
    <w:p w:rsidR="007904A9" w:rsidRPr="007904A9" w:rsidRDefault="007904A9" w:rsidP="007904A9">
      <w:pPr>
        <w:rPr>
          <w:szCs w:val="24"/>
        </w:rPr>
      </w:pPr>
    </w:p>
    <w:p w:rsidR="006F795F" w:rsidRDefault="00054B44" w:rsidP="00A341AB">
      <w:pPr>
        <w:pStyle w:val="aa"/>
        <w:numPr>
          <w:ilvl w:val="0"/>
          <w:numId w:val="9"/>
        </w:numPr>
      </w:pPr>
      <w:r w:rsidRPr="00054B44">
        <w:t>Про затвердженн</w:t>
      </w:r>
      <w:r w:rsidR="00634CC0">
        <w:t xml:space="preserve">я </w:t>
      </w:r>
      <w:r w:rsidR="00236752">
        <w:t>порядку денного п’ятдесят дев’ятої</w:t>
      </w:r>
      <w:r w:rsidR="00634CC0">
        <w:t xml:space="preserve"> </w:t>
      </w:r>
      <w:r w:rsidRPr="00054B44">
        <w:t>сесії Петрівської селищної ради восьмого скликання</w:t>
      </w:r>
      <w:r w:rsidR="00974FE4" w:rsidRPr="00974FE4">
        <w:t xml:space="preserve"> </w:t>
      </w:r>
      <w:r w:rsidRPr="00054B44">
        <w:t xml:space="preserve"> </w:t>
      </w:r>
    </w:p>
    <w:p w:rsidR="00A341AB" w:rsidRDefault="00A341AB" w:rsidP="00A341AB">
      <w:pPr>
        <w:pStyle w:val="aa"/>
        <w:numPr>
          <w:ilvl w:val="0"/>
          <w:numId w:val="9"/>
        </w:numPr>
      </w:pPr>
      <w:r>
        <w:t xml:space="preserve">Про внесення змін до назви Петрівської селищної ради та визначення її місцезнаходження </w:t>
      </w:r>
    </w:p>
    <w:p w:rsidR="006F795F" w:rsidRDefault="006F795F" w:rsidP="006F795F">
      <w:r>
        <w:t xml:space="preserve">Інформує: Руденко Володимир Васильович – секретар Петрівської селищної ради </w:t>
      </w:r>
    </w:p>
    <w:p w:rsidR="00A341AB" w:rsidRDefault="00A341AB" w:rsidP="00A341AB">
      <w:pPr>
        <w:pStyle w:val="aa"/>
        <w:numPr>
          <w:ilvl w:val="0"/>
          <w:numId w:val="9"/>
        </w:numPr>
      </w:pPr>
      <w:r>
        <w:t xml:space="preserve">Про внесення змін та доповнень до Положення про службу у справах дітей Петрівської селищної ради </w:t>
      </w:r>
    </w:p>
    <w:p w:rsidR="00A341AB" w:rsidRDefault="00A341AB" w:rsidP="00A341AB">
      <w:pPr>
        <w:pStyle w:val="aa"/>
        <w:numPr>
          <w:ilvl w:val="0"/>
          <w:numId w:val="9"/>
        </w:numPr>
      </w:pPr>
      <w:r>
        <w:t>Про внесення змін до структури, чисельності апарату Петрівської селищної ради  та її виконавчих органів</w:t>
      </w:r>
    </w:p>
    <w:p w:rsidR="006F795F" w:rsidRDefault="00A341AB" w:rsidP="00A341AB">
      <w:r>
        <w:t xml:space="preserve">Інформує: </w:t>
      </w:r>
      <w:proofErr w:type="spellStart"/>
      <w:r>
        <w:t>Нікульшина</w:t>
      </w:r>
      <w:proofErr w:type="spellEnd"/>
      <w:r>
        <w:t xml:space="preserve"> Тетяна Василівна – начальник служби у справах дітей Петрі</w:t>
      </w:r>
      <w:r w:rsidR="00371E41">
        <w:t>в</w:t>
      </w:r>
      <w:r>
        <w:t xml:space="preserve">ської селищної ради  </w:t>
      </w:r>
    </w:p>
    <w:p w:rsidR="006F795F" w:rsidRDefault="006F795F" w:rsidP="006F795F"/>
    <w:p w:rsidR="00FD44D1" w:rsidRPr="00DB3B83" w:rsidRDefault="00FD44D1" w:rsidP="006F795F">
      <w:r w:rsidRPr="00DB3B83">
        <w:lastRenderedPageBreak/>
        <w:t xml:space="preserve">ВИРІШИЛИ: Одноголосно затвердити чергу денну засідання запропоновану головуючим без змін та доповнень. </w:t>
      </w:r>
    </w:p>
    <w:p w:rsidR="00437B2D" w:rsidRDefault="00437B2D" w:rsidP="00372E99">
      <w:pPr>
        <w:spacing w:line="240" w:lineRule="auto"/>
        <w:outlineLvl w:val="0"/>
      </w:pPr>
    </w:p>
    <w:p w:rsidR="00D871B7" w:rsidRPr="00D871B7" w:rsidRDefault="00FD44D1" w:rsidP="00D871B7">
      <w:r w:rsidRPr="00DB3B83">
        <w:t>СЛУХАЛИ:</w:t>
      </w:r>
      <w:r w:rsidR="00A278CC">
        <w:t xml:space="preserve"> </w:t>
      </w:r>
      <w:r w:rsidR="00205F91">
        <w:t xml:space="preserve">по першому питанню </w:t>
      </w:r>
      <w:r w:rsidR="001E391D">
        <w:t>Руденка Володимира Васильовича – секр</w:t>
      </w:r>
      <w:r w:rsidR="00371E41">
        <w:t>етаря Петрівської селищної ради</w:t>
      </w:r>
      <w:r w:rsidR="001E391D">
        <w:t xml:space="preserve"> «</w:t>
      </w:r>
      <w:r w:rsidR="006220E5" w:rsidRPr="006220E5">
        <w:t>Про затвердже</w:t>
      </w:r>
      <w:r w:rsidR="006F795F">
        <w:t xml:space="preserve">ння </w:t>
      </w:r>
      <w:r w:rsidR="00634CC0">
        <w:t xml:space="preserve">порядку денного сорок </w:t>
      </w:r>
      <w:r w:rsidR="00236752">
        <w:t>п’ятдесят дев’ятої</w:t>
      </w:r>
      <w:r w:rsidR="00054B44">
        <w:t xml:space="preserve"> </w:t>
      </w:r>
      <w:r w:rsidR="006220E5" w:rsidRPr="006220E5">
        <w:t xml:space="preserve">сесії Петрівської селищної </w:t>
      </w:r>
      <w:r w:rsidR="006220E5">
        <w:t>ради восьмого скликання»</w:t>
      </w:r>
      <w:r w:rsidR="00D871B7">
        <w:t>.</w:t>
      </w:r>
    </w:p>
    <w:p w:rsidR="00FD44D1" w:rsidRPr="00A3182F" w:rsidRDefault="00FD44D1" w:rsidP="00E76F93">
      <w:pPr>
        <w:spacing w:line="240" w:lineRule="auto"/>
        <w:rPr>
          <w:color w:val="auto"/>
        </w:rPr>
      </w:pPr>
    </w:p>
    <w:p w:rsidR="004955A2" w:rsidRPr="00C6787D" w:rsidRDefault="004955A2" w:rsidP="004955A2">
      <w:r w:rsidRPr="00C6787D">
        <w:t>Після обговорення членами комісії внесено п</w:t>
      </w:r>
      <w:r>
        <w:t xml:space="preserve">ропозицію рекомендувати селищній </w:t>
      </w:r>
      <w:r w:rsidRPr="00C6787D">
        <w:t>раді розглянути дане питання на пленарному засіданн</w:t>
      </w:r>
      <w:r>
        <w:t xml:space="preserve">і селищної ради, </w:t>
      </w:r>
      <w:r w:rsidRPr="00C6787D">
        <w:t>а проект рішення з даного питання прийняти за основу.</w:t>
      </w:r>
    </w:p>
    <w:p w:rsidR="00F22F04" w:rsidRDefault="00F22F04" w:rsidP="00F22F04">
      <w:pPr>
        <w:spacing w:line="240" w:lineRule="auto"/>
        <w:outlineLvl w:val="0"/>
      </w:pPr>
    </w:p>
    <w:p w:rsidR="00FD44D1" w:rsidRPr="006E371B" w:rsidRDefault="00FD44D1" w:rsidP="00D764B5">
      <w:pPr>
        <w:rPr>
          <w:rFonts w:cs="Times New Roman"/>
          <w:color w:val="auto"/>
          <w:szCs w:val="24"/>
        </w:rPr>
      </w:pPr>
      <w:r w:rsidRPr="00DB3B83">
        <w:t>ВИРІШИЛИ:</w:t>
      </w:r>
      <w:r w:rsidR="00F675A4">
        <w:t xml:space="preserve"> рекомендувати селищній</w:t>
      </w:r>
      <w:r>
        <w:t xml:space="preserve"> раді питання розглянути н</w:t>
      </w:r>
      <w:r w:rsidR="00A3182F">
        <w:t>а пленарному засіданні селищної</w:t>
      </w:r>
      <w:r>
        <w:t xml:space="preserve"> р</w:t>
      </w:r>
      <w:r w:rsidR="00C84B39">
        <w:t>ади, а проект рішення з питання</w:t>
      </w:r>
      <w:r w:rsidR="00A3182F">
        <w:rPr>
          <w:rFonts w:cs="Times New Roman"/>
          <w:color w:val="auto"/>
          <w:szCs w:val="24"/>
        </w:rPr>
        <w:t xml:space="preserve"> </w:t>
      </w:r>
      <w:r w:rsidR="00D64E46">
        <w:rPr>
          <w:rFonts w:cs="Times New Roman"/>
          <w:color w:val="auto"/>
          <w:szCs w:val="24"/>
        </w:rPr>
        <w:t>«</w:t>
      </w:r>
      <w:r w:rsidR="006220E5" w:rsidRPr="006220E5">
        <w:rPr>
          <w:rFonts w:cs="Times New Roman"/>
          <w:color w:val="auto"/>
          <w:szCs w:val="24"/>
        </w:rPr>
        <w:t>Про затвердження п</w:t>
      </w:r>
      <w:r w:rsidR="00634CC0">
        <w:rPr>
          <w:rFonts w:cs="Times New Roman"/>
          <w:color w:val="auto"/>
          <w:szCs w:val="24"/>
        </w:rPr>
        <w:t>орядку денного п’ятдесят сьомої</w:t>
      </w:r>
      <w:r w:rsidR="00054B44">
        <w:rPr>
          <w:rFonts w:cs="Times New Roman"/>
          <w:color w:val="auto"/>
          <w:szCs w:val="24"/>
        </w:rPr>
        <w:t xml:space="preserve"> </w:t>
      </w:r>
      <w:r w:rsidR="006220E5" w:rsidRPr="006220E5">
        <w:rPr>
          <w:rFonts w:cs="Times New Roman"/>
          <w:color w:val="auto"/>
          <w:szCs w:val="24"/>
        </w:rPr>
        <w:t>сесії Петрівської се</w:t>
      </w:r>
      <w:r w:rsidR="006220E5">
        <w:rPr>
          <w:rFonts w:cs="Times New Roman"/>
          <w:color w:val="auto"/>
          <w:szCs w:val="24"/>
        </w:rPr>
        <w:t>лищної ради восьмого скликання</w:t>
      </w:r>
      <w:r w:rsidR="005269E0" w:rsidRPr="005269E0">
        <w:rPr>
          <w:rFonts w:cs="Times New Roman"/>
          <w:color w:val="auto"/>
          <w:szCs w:val="24"/>
        </w:rPr>
        <w:t>»</w:t>
      </w:r>
      <w:r w:rsidR="005269E0">
        <w:rPr>
          <w:rFonts w:cs="Times New Roman"/>
          <w:color w:val="auto"/>
          <w:szCs w:val="24"/>
        </w:rPr>
        <w:t xml:space="preserve"> </w:t>
      </w:r>
      <w:r>
        <w:t>прийняти за основу.</w:t>
      </w:r>
    </w:p>
    <w:p w:rsidR="00F22F04" w:rsidRDefault="00F22F04" w:rsidP="00FD44D1">
      <w:pPr>
        <w:ind w:firstLine="708"/>
      </w:pPr>
    </w:p>
    <w:p w:rsidR="008A7A97" w:rsidRDefault="00A24401" w:rsidP="008A7A97">
      <w:pPr>
        <w:ind w:firstLine="708"/>
      </w:pPr>
      <w:r>
        <w:t>Голосували : за-2</w:t>
      </w:r>
      <w:r w:rsidR="008A7A97">
        <w:t>.</w:t>
      </w:r>
    </w:p>
    <w:p w:rsidR="008A7A97" w:rsidRDefault="008A7A97" w:rsidP="008A7A97">
      <w:pPr>
        <w:ind w:firstLine="708"/>
      </w:pPr>
      <w:r>
        <w:t xml:space="preserve">                      проти-0.</w:t>
      </w:r>
    </w:p>
    <w:p w:rsidR="00F853CF" w:rsidRDefault="008A7A97" w:rsidP="008A7A97">
      <w:pPr>
        <w:ind w:firstLine="708"/>
      </w:pPr>
      <w:r>
        <w:t xml:space="preserve"> </w:t>
      </w:r>
      <w:r w:rsidR="00371E41">
        <w:t xml:space="preserve">                     </w:t>
      </w:r>
      <w:r>
        <w:t xml:space="preserve">утрималися-0. </w:t>
      </w:r>
    </w:p>
    <w:p w:rsidR="008A7A97" w:rsidRDefault="00F853CF" w:rsidP="008A7A97">
      <w:pPr>
        <w:ind w:firstLine="708"/>
      </w:pPr>
      <w:r w:rsidRPr="00F853CF">
        <w:t xml:space="preserve">Додаток до протоколу : відомості результатів поіменного голосування   </w:t>
      </w:r>
    </w:p>
    <w:p w:rsidR="008A7A97" w:rsidRDefault="008A7A97" w:rsidP="00F213DC">
      <w:pPr>
        <w:ind w:firstLine="708"/>
      </w:pPr>
    </w:p>
    <w:p w:rsidR="00A341AB" w:rsidRDefault="00A341AB" w:rsidP="00564668">
      <w:pPr>
        <w:pStyle w:val="10"/>
      </w:pPr>
    </w:p>
    <w:p w:rsidR="00517D52" w:rsidRDefault="00517D52" w:rsidP="00564668">
      <w:pPr>
        <w:pStyle w:val="10"/>
      </w:pPr>
      <w:r>
        <w:t>СЛУХАЛИ: по другому питанню Руденка Володимира Васильовича – секретаря Петрівської се</w:t>
      </w:r>
      <w:r w:rsidR="00371E41">
        <w:t>лищної ради</w:t>
      </w:r>
      <w:r>
        <w:t xml:space="preserve"> «</w:t>
      </w:r>
      <w:r w:rsidR="00A341AB" w:rsidRPr="00A341AB">
        <w:t>Про внесення змін до назви Петрівської селищної ради та</w:t>
      </w:r>
      <w:r w:rsidR="00371E41">
        <w:t xml:space="preserve"> визначення її місцезнаходження</w:t>
      </w:r>
      <w:r>
        <w:t>».</w:t>
      </w:r>
    </w:p>
    <w:p w:rsidR="00517D52" w:rsidRDefault="00517D52" w:rsidP="00564668">
      <w:pPr>
        <w:pStyle w:val="10"/>
      </w:pPr>
    </w:p>
    <w:p w:rsidR="00517D52" w:rsidRDefault="00517D52" w:rsidP="00564668">
      <w:pPr>
        <w:pStyle w:val="10"/>
      </w:pPr>
      <w:r>
        <w:t>Після обговорення членами комісії внесено пропозицію рекомендувати селищній раді розглянути дане питання на пленарному засіданні селищної ради, а проект рішення з даного питання прийняти за основу.</w:t>
      </w:r>
    </w:p>
    <w:p w:rsidR="00517D52" w:rsidRDefault="00517D52" w:rsidP="00564668">
      <w:pPr>
        <w:pStyle w:val="10"/>
      </w:pPr>
    </w:p>
    <w:p w:rsidR="00517D52" w:rsidRDefault="00517D52" w:rsidP="00564668">
      <w:pPr>
        <w:pStyle w:val="10"/>
      </w:pPr>
      <w:r>
        <w:t>ВИРІШИЛИ: рекомендувати селищній раді питання розглянути на пленарному засіданні селищної ради, а проект рішення з питання «</w:t>
      </w:r>
      <w:r w:rsidR="00A341AB" w:rsidRPr="00A341AB">
        <w:t>Про внесення змін до назви Петрівської селищної ради та в</w:t>
      </w:r>
      <w:r w:rsidR="00A341AB">
        <w:t>изначення її місцезнаходження</w:t>
      </w:r>
      <w:r>
        <w:t>» прийняти за основу.</w:t>
      </w:r>
    </w:p>
    <w:p w:rsidR="00517D52" w:rsidRDefault="00517D52" w:rsidP="00564668">
      <w:pPr>
        <w:pStyle w:val="10"/>
      </w:pPr>
    </w:p>
    <w:p w:rsidR="00517D52" w:rsidRDefault="00A341AB" w:rsidP="00564668">
      <w:pPr>
        <w:pStyle w:val="10"/>
      </w:pPr>
      <w:r>
        <w:t>Голосували : за-2</w:t>
      </w:r>
      <w:r w:rsidR="00517D52">
        <w:t>.</w:t>
      </w:r>
    </w:p>
    <w:p w:rsidR="00517D52" w:rsidRDefault="00517D52" w:rsidP="00564668">
      <w:pPr>
        <w:pStyle w:val="10"/>
      </w:pPr>
      <w:r>
        <w:t xml:space="preserve">                      проти-0.</w:t>
      </w:r>
    </w:p>
    <w:p w:rsidR="00517D52" w:rsidRDefault="00517D52" w:rsidP="00564668">
      <w:pPr>
        <w:pStyle w:val="10"/>
      </w:pPr>
      <w:r>
        <w:t xml:space="preserve"> </w:t>
      </w:r>
      <w:r w:rsidR="00371E41">
        <w:t xml:space="preserve">                     </w:t>
      </w:r>
      <w:r>
        <w:t xml:space="preserve">утрималися-0. </w:t>
      </w:r>
    </w:p>
    <w:p w:rsidR="00517D52" w:rsidRDefault="00517D52" w:rsidP="00564668">
      <w:pPr>
        <w:pStyle w:val="10"/>
      </w:pPr>
      <w:r>
        <w:t>Додаток до протоколу : відомості результатів поіменного голосування</w:t>
      </w:r>
      <w:r w:rsidR="00371E41">
        <w:t>.</w:t>
      </w:r>
      <w:r>
        <w:t xml:space="preserve">   </w:t>
      </w:r>
    </w:p>
    <w:p w:rsidR="006F795F" w:rsidRDefault="006F795F" w:rsidP="00564668">
      <w:pPr>
        <w:pStyle w:val="10"/>
      </w:pPr>
    </w:p>
    <w:p w:rsidR="00A341AB" w:rsidRDefault="00A341AB" w:rsidP="00564668">
      <w:pPr>
        <w:pStyle w:val="10"/>
      </w:pPr>
    </w:p>
    <w:p w:rsidR="00A341AB" w:rsidRDefault="00371E41" w:rsidP="00564668">
      <w:pPr>
        <w:pStyle w:val="10"/>
      </w:pPr>
      <w:r>
        <w:t xml:space="preserve">СЛУХАЛИ: по третьому </w:t>
      </w:r>
      <w:r w:rsidR="00A341AB">
        <w:t>питанню</w:t>
      </w:r>
      <w:r w:rsidR="00A341AB" w:rsidRPr="00A341AB">
        <w:t xml:space="preserve"> </w:t>
      </w:r>
      <w:proofErr w:type="spellStart"/>
      <w:r w:rsidR="00A341AB">
        <w:t>Нікульшину</w:t>
      </w:r>
      <w:proofErr w:type="spellEnd"/>
      <w:r w:rsidR="00A341AB">
        <w:t xml:space="preserve"> Тетяну Василівну</w:t>
      </w:r>
      <w:r w:rsidR="00A341AB" w:rsidRPr="00A341AB">
        <w:t xml:space="preserve"> – начальник</w:t>
      </w:r>
      <w:r w:rsidR="00A341AB">
        <w:t>а</w:t>
      </w:r>
      <w:r w:rsidR="00A341AB" w:rsidRPr="00A341AB">
        <w:t xml:space="preserve"> служби у справах </w:t>
      </w:r>
      <w:r w:rsidR="00A341AB">
        <w:t>дітей Петрі</w:t>
      </w:r>
      <w:r>
        <w:t>вської селищної ради</w:t>
      </w:r>
      <w:r w:rsidR="00A341AB">
        <w:t xml:space="preserve"> «</w:t>
      </w:r>
      <w:r w:rsidR="00A341AB" w:rsidRPr="00A341AB">
        <w:t xml:space="preserve">Про внесення змін та доповнень до Положення про службу у справах </w:t>
      </w:r>
      <w:r>
        <w:t>дітей Петрівської селищної ради</w:t>
      </w:r>
      <w:r w:rsidR="00A341AB">
        <w:t>».</w:t>
      </w:r>
    </w:p>
    <w:p w:rsidR="00A341AB" w:rsidRDefault="00A341AB" w:rsidP="00564668">
      <w:pPr>
        <w:pStyle w:val="10"/>
      </w:pPr>
    </w:p>
    <w:p w:rsidR="00A341AB" w:rsidRDefault="00A341AB" w:rsidP="00564668">
      <w:pPr>
        <w:pStyle w:val="10"/>
      </w:pPr>
      <w:r>
        <w:t>Після обговорення членами комісії внесено пропозицію рекомендувати селищній раді розглянути дане питання на пленарному засіданні селищної ради, а проект рішення з даного питання прийняти за основу.</w:t>
      </w:r>
    </w:p>
    <w:p w:rsidR="00A341AB" w:rsidRDefault="00A341AB" w:rsidP="00564668">
      <w:pPr>
        <w:pStyle w:val="10"/>
      </w:pPr>
    </w:p>
    <w:p w:rsidR="00A341AB" w:rsidRDefault="00A341AB" w:rsidP="00564668">
      <w:pPr>
        <w:pStyle w:val="10"/>
      </w:pPr>
      <w:r>
        <w:t>ВИРІШИЛИ: рекомендувати селищній раді питання розглянути на пленарному засіданні селищної ради, а проект рішення з питання «</w:t>
      </w:r>
      <w:r w:rsidRPr="00A341AB">
        <w:t>Про внесення змін та доповнень до Положення про службу у справах д</w:t>
      </w:r>
      <w:r>
        <w:t>ітей Петрівської селищної ради» прийняти за основу.</w:t>
      </w:r>
    </w:p>
    <w:p w:rsidR="00A341AB" w:rsidRDefault="00A341AB" w:rsidP="00564668">
      <w:pPr>
        <w:pStyle w:val="10"/>
      </w:pPr>
    </w:p>
    <w:p w:rsidR="00A341AB" w:rsidRDefault="00A341AB" w:rsidP="00564668">
      <w:pPr>
        <w:pStyle w:val="10"/>
      </w:pPr>
      <w:r>
        <w:t>Голосували : за-2 .</w:t>
      </w:r>
    </w:p>
    <w:p w:rsidR="00A341AB" w:rsidRDefault="00A341AB" w:rsidP="00564668">
      <w:pPr>
        <w:pStyle w:val="10"/>
      </w:pPr>
      <w:r>
        <w:t xml:space="preserve">                      проти-0.</w:t>
      </w:r>
    </w:p>
    <w:p w:rsidR="00A341AB" w:rsidRDefault="00A341AB" w:rsidP="00564668">
      <w:pPr>
        <w:pStyle w:val="10"/>
      </w:pPr>
      <w:r>
        <w:t xml:space="preserve"> </w:t>
      </w:r>
      <w:r w:rsidR="00371E41">
        <w:t xml:space="preserve">                     </w:t>
      </w:r>
      <w:r>
        <w:t xml:space="preserve">утрималися-0. </w:t>
      </w:r>
    </w:p>
    <w:p w:rsidR="006F795F" w:rsidRDefault="00A341AB" w:rsidP="00564668">
      <w:pPr>
        <w:pStyle w:val="10"/>
      </w:pPr>
      <w:r>
        <w:t xml:space="preserve">Додаток до протоколу : відомості результатів поіменного голосування   </w:t>
      </w:r>
    </w:p>
    <w:p w:rsidR="00A341AB" w:rsidRDefault="00A341AB" w:rsidP="00564668">
      <w:pPr>
        <w:pStyle w:val="10"/>
      </w:pPr>
    </w:p>
    <w:p w:rsidR="00A341AB" w:rsidRDefault="00A341AB" w:rsidP="00564668">
      <w:pPr>
        <w:pStyle w:val="10"/>
      </w:pPr>
    </w:p>
    <w:p w:rsidR="00A341AB" w:rsidRDefault="00A341AB" w:rsidP="00564668">
      <w:pPr>
        <w:pStyle w:val="10"/>
      </w:pPr>
    </w:p>
    <w:p w:rsidR="00A341AB" w:rsidRDefault="00A341AB" w:rsidP="00564668">
      <w:pPr>
        <w:pStyle w:val="10"/>
      </w:pPr>
      <w:r>
        <w:t xml:space="preserve">СЛУХАЛИ: по четвертому  питанню </w:t>
      </w:r>
      <w:proofErr w:type="spellStart"/>
      <w:r>
        <w:t>Нікульшину</w:t>
      </w:r>
      <w:proofErr w:type="spellEnd"/>
      <w:r>
        <w:t xml:space="preserve"> Тетяну Василівну – начальника служби у справах дітей Петрі</w:t>
      </w:r>
      <w:r w:rsidR="00371E41">
        <w:t>вської селищної ради</w:t>
      </w:r>
      <w:r>
        <w:t xml:space="preserve"> «</w:t>
      </w:r>
      <w:r w:rsidRPr="00A341AB">
        <w:t>Про внесення змін до структури, чисельності апарату Петрівської селищно</w:t>
      </w:r>
      <w:r>
        <w:t>ї</w:t>
      </w:r>
      <w:r w:rsidR="00371E41">
        <w:t xml:space="preserve"> ради  та її виконавчих органів</w:t>
      </w:r>
      <w:r>
        <w:t>».</w:t>
      </w:r>
    </w:p>
    <w:p w:rsidR="00A341AB" w:rsidRDefault="00A341AB" w:rsidP="00564668">
      <w:pPr>
        <w:pStyle w:val="10"/>
      </w:pPr>
    </w:p>
    <w:p w:rsidR="00A341AB" w:rsidRDefault="00A341AB" w:rsidP="00564668">
      <w:pPr>
        <w:pStyle w:val="10"/>
      </w:pPr>
      <w:r>
        <w:t>Після обговорення членами комісії внесено пропозицію рекомендувати селищній раді розглянути дане питання на пленарному засіданні селищної ради, а проект рішення з даного питання прийняти за основу.</w:t>
      </w:r>
    </w:p>
    <w:p w:rsidR="00A341AB" w:rsidRDefault="00A341AB" w:rsidP="00564668">
      <w:pPr>
        <w:pStyle w:val="10"/>
      </w:pPr>
    </w:p>
    <w:p w:rsidR="00A341AB" w:rsidRPr="00A341AB" w:rsidRDefault="00A341AB" w:rsidP="00A341AB">
      <w:pPr>
        <w:rPr>
          <w:rFonts w:eastAsia="Times New Roman" w:cs="Times New Roman"/>
          <w:szCs w:val="24"/>
        </w:rPr>
      </w:pPr>
      <w:r>
        <w:t>ВИРІШИЛИ: рекомендувати селищній раді питання розглянути на пленарному засіданні селищної ради, а проект рішення з питання «</w:t>
      </w:r>
      <w:r w:rsidRPr="00A341AB">
        <w:rPr>
          <w:rFonts w:eastAsia="Times New Roman" w:cs="Times New Roman"/>
          <w:szCs w:val="24"/>
        </w:rPr>
        <w:t>Про внесення змін до структури, чисельності апарату Петрівської селищної ра</w:t>
      </w:r>
      <w:r>
        <w:rPr>
          <w:rFonts w:eastAsia="Times New Roman" w:cs="Times New Roman"/>
          <w:szCs w:val="24"/>
        </w:rPr>
        <w:t>ди  та її виконавчих органів</w:t>
      </w:r>
      <w:r>
        <w:t>» прийняти за основу.</w:t>
      </w:r>
    </w:p>
    <w:p w:rsidR="00A341AB" w:rsidRDefault="00A341AB" w:rsidP="00564668">
      <w:pPr>
        <w:pStyle w:val="10"/>
      </w:pPr>
    </w:p>
    <w:p w:rsidR="00A341AB" w:rsidRDefault="00A341AB" w:rsidP="00564668">
      <w:pPr>
        <w:pStyle w:val="10"/>
      </w:pPr>
      <w:r>
        <w:t>Голосували : за-2.</w:t>
      </w:r>
    </w:p>
    <w:p w:rsidR="00A341AB" w:rsidRDefault="00A341AB" w:rsidP="00564668">
      <w:pPr>
        <w:pStyle w:val="10"/>
      </w:pPr>
      <w:r>
        <w:t xml:space="preserve">                      проти-0.</w:t>
      </w:r>
    </w:p>
    <w:p w:rsidR="00A341AB" w:rsidRDefault="00A341AB" w:rsidP="00564668">
      <w:pPr>
        <w:pStyle w:val="10"/>
      </w:pPr>
      <w:r>
        <w:t xml:space="preserve"> </w:t>
      </w:r>
      <w:r w:rsidR="00371E41">
        <w:t xml:space="preserve">                     </w:t>
      </w:r>
      <w:r>
        <w:t xml:space="preserve">утрималися-0. </w:t>
      </w:r>
    </w:p>
    <w:p w:rsidR="00A341AB" w:rsidRDefault="00A341AB" w:rsidP="00564668">
      <w:pPr>
        <w:pStyle w:val="10"/>
      </w:pPr>
      <w:r>
        <w:t>Додаток до протоколу : відомості результатів поіменного голосування</w:t>
      </w:r>
      <w:r w:rsidR="00371E41">
        <w:t>.</w:t>
      </w:r>
      <w:r>
        <w:t xml:space="preserve">   </w:t>
      </w:r>
    </w:p>
    <w:p w:rsidR="00A341AB" w:rsidRDefault="00A341AB" w:rsidP="00564668">
      <w:pPr>
        <w:pStyle w:val="10"/>
      </w:pPr>
    </w:p>
    <w:p w:rsidR="00A341AB" w:rsidRDefault="00A341AB" w:rsidP="00564668">
      <w:pPr>
        <w:pStyle w:val="10"/>
      </w:pPr>
    </w:p>
    <w:p w:rsidR="00A341AB" w:rsidRDefault="00A341AB" w:rsidP="00564668">
      <w:pPr>
        <w:pStyle w:val="10"/>
      </w:pPr>
    </w:p>
    <w:p w:rsidR="001A3D3F" w:rsidRPr="00A6282C" w:rsidRDefault="001A3D3F" w:rsidP="00564668">
      <w:pPr>
        <w:pStyle w:val="10"/>
      </w:pPr>
      <w:r>
        <w:t xml:space="preserve">Заступник голови комісії                                                     </w:t>
      </w:r>
      <w:r w:rsidR="001166EE">
        <w:t xml:space="preserve">              </w:t>
      </w:r>
      <w:r>
        <w:t xml:space="preserve">    О.Хрокало </w:t>
      </w:r>
    </w:p>
    <w:sectPr w:rsidR="001A3D3F" w:rsidRPr="00A6282C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49D4"/>
    <w:multiLevelType w:val="hybridMultilevel"/>
    <w:tmpl w:val="2B62DC3E"/>
    <w:lvl w:ilvl="0" w:tplc="D0E22EF0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07F4"/>
    <w:multiLevelType w:val="hybridMultilevel"/>
    <w:tmpl w:val="9C6EC95C"/>
    <w:lvl w:ilvl="0" w:tplc="AFA86BC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E304CA9"/>
    <w:multiLevelType w:val="hybridMultilevel"/>
    <w:tmpl w:val="113A45B6"/>
    <w:lvl w:ilvl="0" w:tplc="71F8C30A">
      <w:start w:val="3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11AE8"/>
    <w:multiLevelType w:val="hybridMultilevel"/>
    <w:tmpl w:val="28FE2678"/>
    <w:lvl w:ilvl="0" w:tplc="F964F2C6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E511E"/>
    <w:multiLevelType w:val="hybridMultilevel"/>
    <w:tmpl w:val="2FA08E1E"/>
    <w:lvl w:ilvl="0" w:tplc="4EE87356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6199D"/>
    <w:multiLevelType w:val="hybridMultilevel"/>
    <w:tmpl w:val="43B4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D5506"/>
    <w:multiLevelType w:val="hybridMultilevel"/>
    <w:tmpl w:val="0B46F1C4"/>
    <w:lvl w:ilvl="0" w:tplc="82347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777A3"/>
    <w:multiLevelType w:val="hybridMultilevel"/>
    <w:tmpl w:val="8E8623C4"/>
    <w:lvl w:ilvl="0" w:tplc="0419000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63876"/>
    <w:multiLevelType w:val="hybridMultilevel"/>
    <w:tmpl w:val="0ABE904E"/>
    <w:lvl w:ilvl="0" w:tplc="D864216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A2"/>
    <w:rsid w:val="000006BB"/>
    <w:rsid w:val="00025932"/>
    <w:rsid w:val="000259A7"/>
    <w:rsid w:val="00026959"/>
    <w:rsid w:val="00054B44"/>
    <w:rsid w:val="00062D6A"/>
    <w:rsid w:val="00067FBC"/>
    <w:rsid w:val="00075D37"/>
    <w:rsid w:val="000876AF"/>
    <w:rsid w:val="000A465E"/>
    <w:rsid w:val="000D00DB"/>
    <w:rsid w:val="000D76CD"/>
    <w:rsid w:val="000E7A92"/>
    <w:rsid w:val="000F57D2"/>
    <w:rsid w:val="001156C7"/>
    <w:rsid w:val="001166EE"/>
    <w:rsid w:val="00121877"/>
    <w:rsid w:val="00135DD2"/>
    <w:rsid w:val="00147CC8"/>
    <w:rsid w:val="001538DE"/>
    <w:rsid w:val="0016192C"/>
    <w:rsid w:val="00165493"/>
    <w:rsid w:val="00181697"/>
    <w:rsid w:val="0019086A"/>
    <w:rsid w:val="001A3D3F"/>
    <w:rsid w:val="001E391D"/>
    <w:rsid w:val="00200722"/>
    <w:rsid w:val="00205F91"/>
    <w:rsid w:val="00236752"/>
    <w:rsid w:val="002766DD"/>
    <w:rsid w:val="002816FB"/>
    <w:rsid w:val="002B39EC"/>
    <w:rsid w:val="002C6EC8"/>
    <w:rsid w:val="002E345C"/>
    <w:rsid w:val="002F54EE"/>
    <w:rsid w:val="003133B6"/>
    <w:rsid w:val="00320769"/>
    <w:rsid w:val="00324227"/>
    <w:rsid w:val="00326551"/>
    <w:rsid w:val="003556E4"/>
    <w:rsid w:val="00355971"/>
    <w:rsid w:val="00366E7C"/>
    <w:rsid w:val="00371E41"/>
    <w:rsid w:val="00372E99"/>
    <w:rsid w:val="003761F4"/>
    <w:rsid w:val="0039273C"/>
    <w:rsid w:val="003C182C"/>
    <w:rsid w:val="003C3C9B"/>
    <w:rsid w:val="003E5427"/>
    <w:rsid w:val="003F1B2A"/>
    <w:rsid w:val="003F68C6"/>
    <w:rsid w:val="0042607A"/>
    <w:rsid w:val="00432837"/>
    <w:rsid w:val="00437B2D"/>
    <w:rsid w:val="00463B80"/>
    <w:rsid w:val="00477A71"/>
    <w:rsid w:val="0048622B"/>
    <w:rsid w:val="00491CFB"/>
    <w:rsid w:val="00493A9B"/>
    <w:rsid w:val="004955A2"/>
    <w:rsid w:val="004B67E9"/>
    <w:rsid w:val="004C2A91"/>
    <w:rsid w:val="004C4995"/>
    <w:rsid w:val="004F4AAA"/>
    <w:rsid w:val="00517D52"/>
    <w:rsid w:val="00522677"/>
    <w:rsid w:val="005269E0"/>
    <w:rsid w:val="005438AE"/>
    <w:rsid w:val="005474BA"/>
    <w:rsid w:val="00552AFC"/>
    <w:rsid w:val="005544B7"/>
    <w:rsid w:val="005546AF"/>
    <w:rsid w:val="00564668"/>
    <w:rsid w:val="00573CD2"/>
    <w:rsid w:val="00590F51"/>
    <w:rsid w:val="005A2CAF"/>
    <w:rsid w:val="005C2181"/>
    <w:rsid w:val="005C46B5"/>
    <w:rsid w:val="005C7777"/>
    <w:rsid w:val="006030E5"/>
    <w:rsid w:val="006111D3"/>
    <w:rsid w:val="00612119"/>
    <w:rsid w:val="0062003F"/>
    <w:rsid w:val="006220E5"/>
    <w:rsid w:val="00624149"/>
    <w:rsid w:val="0062612B"/>
    <w:rsid w:val="00634CC0"/>
    <w:rsid w:val="0064398A"/>
    <w:rsid w:val="00646E2F"/>
    <w:rsid w:val="00681E3B"/>
    <w:rsid w:val="006964AB"/>
    <w:rsid w:val="006A27E7"/>
    <w:rsid w:val="006A62F6"/>
    <w:rsid w:val="006C4812"/>
    <w:rsid w:val="006C658E"/>
    <w:rsid w:val="006E371B"/>
    <w:rsid w:val="006E476E"/>
    <w:rsid w:val="006F795F"/>
    <w:rsid w:val="007249CE"/>
    <w:rsid w:val="00732ED2"/>
    <w:rsid w:val="00765C7F"/>
    <w:rsid w:val="00782EDA"/>
    <w:rsid w:val="007904A9"/>
    <w:rsid w:val="00795F9A"/>
    <w:rsid w:val="007C05BC"/>
    <w:rsid w:val="007D0ED1"/>
    <w:rsid w:val="007D2DC5"/>
    <w:rsid w:val="00801FE7"/>
    <w:rsid w:val="008062EE"/>
    <w:rsid w:val="00811AB6"/>
    <w:rsid w:val="00823E47"/>
    <w:rsid w:val="00831640"/>
    <w:rsid w:val="00832D4E"/>
    <w:rsid w:val="0083687F"/>
    <w:rsid w:val="00842E99"/>
    <w:rsid w:val="00893753"/>
    <w:rsid w:val="00895E60"/>
    <w:rsid w:val="0089616C"/>
    <w:rsid w:val="008A7A97"/>
    <w:rsid w:val="008B1ED9"/>
    <w:rsid w:val="008C10BB"/>
    <w:rsid w:val="008D767A"/>
    <w:rsid w:val="0090348D"/>
    <w:rsid w:val="00927507"/>
    <w:rsid w:val="00936BE7"/>
    <w:rsid w:val="00936F4B"/>
    <w:rsid w:val="00953EEF"/>
    <w:rsid w:val="00974D91"/>
    <w:rsid w:val="00974FE4"/>
    <w:rsid w:val="00993F7D"/>
    <w:rsid w:val="009A1D5B"/>
    <w:rsid w:val="009C35A7"/>
    <w:rsid w:val="009C74EB"/>
    <w:rsid w:val="009D1F70"/>
    <w:rsid w:val="009D397E"/>
    <w:rsid w:val="009D69B6"/>
    <w:rsid w:val="009E66B7"/>
    <w:rsid w:val="009F0AE0"/>
    <w:rsid w:val="00A0375E"/>
    <w:rsid w:val="00A10E66"/>
    <w:rsid w:val="00A229C3"/>
    <w:rsid w:val="00A24401"/>
    <w:rsid w:val="00A278CC"/>
    <w:rsid w:val="00A3182F"/>
    <w:rsid w:val="00A341AB"/>
    <w:rsid w:val="00A34866"/>
    <w:rsid w:val="00A36B91"/>
    <w:rsid w:val="00A54718"/>
    <w:rsid w:val="00A54DE3"/>
    <w:rsid w:val="00A5770F"/>
    <w:rsid w:val="00A6282C"/>
    <w:rsid w:val="00A6295E"/>
    <w:rsid w:val="00A66F75"/>
    <w:rsid w:val="00A925E6"/>
    <w:rsid w:val="00AA645C"/>
    <w:rsid w:val="00AB0F00"/>
    <w:rsid w:val="00AC6AD8"/>
    <w:rsid w:val="00AC7528"/>
    <w:rsid w:val="00AD589E"/>
    <w:rsid w:val="00AF1DF5"/>
    <w:rsid w:val="00AF5E4A"/>
    <w:rsid w:val="00B0145F"/>
    <w:rsid w:val="00B11F3D"/>
    <w:rsid w:val="00B3433B"/>
    <w:rsid w:val="00B60DE1"/>
    <w:rsid w:val="00B75D7D"/>
    <w:rsid w:val="00B774D2"/>
    <w:rsid w:val="00B808DA"/>
    <w:rsid w:val="00B91F22"/>
    <w:rsid w:val="00BB3706"/>
    <w:rsid w:val="00BC335D"/>
    <w:rsid w:val="00BD7767"/>
    <w:rsid w:val="00BE4CA4"/>
    <w:rsid w:val="00C203E6"/>
    <w:rsid w:val="00C27CF3"/>
    <w:rsid w:val="00C37557"/>
    <w:rsid w:val="00C37EC1"/>
    <w:rsid w:val="00C50227"/>
    <w:rsid w:val="00C5600A"/>
    <w:rsid w:val="00C70973"/>
    <w:rsid w:val="00C7640B"/>
    <w:rsid w:val="00C84B39"/>
    <w:rsid w:val="00CC0967"/>
    <w:rsid w:val="00CE6001"/>
    <w:rsid w:val="00D031B7"/>
    <w:rsid w:val="00D455C7"/>
    <w:rsid w:val="00D64E46"/>
    <w:rsid w:val="00D764B5"/>
    <w:rsid w:val="00D76834"/>
    <w:rsid w:val="00D871B7"/>
    <w:rsid w:val="00D90924"/>
    <w:rsid w:val="00D9422C"/>
    <w:rsid w:val="00DA4ABC"/>
    <w:rsid w:val="00DB366B"/>
    <w:rsid w:val="00DB3B69"/>
    <w:rsid w:val="00DD28A9"/>
    <w:rsid w:val="00DD5C85"/>
    <w:rsid w:val="00DE3CC9"/>
    <w:rsid w:val="00E10342"/>
    <w:rsid w:val="00E12BF8"/>
    <w:rsid w:val="00E31459"/>
    <w:rsid w:val="00E32E8B"/>
    <w:rsid w:val="00E36D43"/>
    <w:rsid w:val="00E43EE0"/>
    <w:rsid w:val="00E45B00"/>
    <w:rsid w:val="00E52D4B"/>
    <w:rsid w:val="00E608F3"/>
    <w:rsid w:val="00E76F93"/>
    <w:rsid w:val="00E800B2"/>
    <w:rsid w:val="00E97DFD"/>
    <w:rsid w:val="00EB3433"/>
    <w:rsid w:val="00EB776E"/>
    <w:rsid w:val="00EC3EA4"/>
    <w:rsid w:val="00EC48E7"/>
    <w:rsid w:val="00ED5220"/>
    <w:rsid w:val="00F00BC0"/>
    <w:rsid w:val="00F044DE"/>
    <w:rsid w:val="00F213DC"/>
    <w:rsid w:val="00F22F04"/>
    <w:rsid w:val="00F50982"/>
    <w:rsid w:val="00F562D5"/>
    <w:rsid w:val="00F57AFA"/>
    <w:rsid w:val="00F66E98"/>
    <w:rsid w:val="00F675A4"/>
    <w:rsid w:val="00F74803"/>
    <w:rsid w:val="00F75805"/>
    <w:rsid w:val="00F853CF"/>
    <w:rsid w:val="00F9528E"/>
    <w:rsid w:val="00FA5F9B"/>
    <w:rsid w:val="00FB3A5F"/>
    <w:rsid w:val="00FD44D1"/>
    <w:rsid w:val="00FD44EB"/>
    <w:rsid w:val="00FE6D18"/>
    <w:rsid w:val="00FE7EBC"/>
    <w:rsid w:val="00FF0535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564668"/>
    <w:pPr>
      <w:ind w:right="10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6C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564668"/>
    <w:pPr>
      <w:ind w:right="10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6C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2;&#1082;&#1086;&#1085;&#1085;&#1086;&#1089;&#1090;&#1110;,%20&#1076;&#1077;&#1087;&#1091;&#1090;&#1072;&#1090;&#1089;&#1100;&#1082;&#1086;&#1111;%20&#1076;&#1110;&#1103;&#1083;&#1100;&#1085;&#1086;&#1089;&#1090;&#1110;,%20&#1077;&#1090;&#1080;&#1082;&#1080;,%20&#1087;&#1088;&#1072;&#1074;&#1086;&#1087;&#1086;&#1088;&#1103;&#1076;&#1082;&#1091;,\&#1055;&#1088;&#1086;&#1090;&#1086;&#1082;&#1086;&#1083;&#1080;\&#1055;&#1088;&#1086;&#1090;&#1086;&#1082;&#1086;&#1083;%20-%20&#1055;&#1086;&#1089;&#1090;&#1110;&#1081;&#1085;&#1072;%20&#1082;&#1086;&#1084;&#1110;&#1089;&#1110;&#1103;%20&#1079;%20&#1087;&#1080;&#1090;&#1072;&#1085;&#1100;%20&#1079;&#1072;&#1082;&#1086;&#1085;&#1085;&#1086;&#1089;&#1090;&#1110;,%20&#1076;&#1077;&#1087;&#1091;&#1090;&#1072;&#1090;&#1089;&#1100;&#1082;&#1086;&#1111;%20&#1076;&#1110;&#1103;&#1083;&#1100;&#1085;&#1086;&#1089;&#1090;&#1110;,%20&#1077;&#1090;&#1080;&#1082;&#1080;..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C3591-D18C-4ACD-A082-F1895A0F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- Постійна комісія з питань законності, депутатської діяльності, етики....dotx</Template>
  <TotalTime>4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Natali</cp:lastModifiedBy>
  <cp:revision>5</cp:revision>
  <cp:lastPrinted>2024-09-25T10:38:00Z</cp:lastPrinted>
  <dcterms:created xsi:type="dcterms:W3CDTF">2025-07-28T13:20:00Z</dcterms:created>
  <dcterms:modified xsi:type="dcterms:W3CDTF">2025-07-31T11:33:00Z</dcterms:modified>
</cp:coreProperties>
</file>