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59601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8062EE" w:rsidP="00655669">
      <w:pPr>
        <w:pStyle w:val="10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D45012" w:rsidRDefault="00D45012" w:rsidP="008062EE">
      <w:pPr>
        <w:pStyle w:val="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ОЛЕКСАНДРІЙСЬКОГО РАЙОНУ </w:t>
      </w:r>
    </w:p>
    <w:p w:rsidR="003556E4" w:rsidRPr="00A6282C" w:rsidRDefault="008062EE" w:rsidP="008062EE">
      <w:pPr>
        <w:pStyle w:val="10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941238" w:rsidRDefault="0064362D" w:rsidP="00A6282C">
      <w:pPr>
        <w:spacing w:before="200" w:after="200"/>
        <w:contextualSpacing/>
        <w:jc w:val="center"/>
        <w:rPr>
          <w:smallCaps/>
          <w:sz w:val="22"/>
        </w:rPr>
      </w:pPr>
      <w:r w:rsidRPr="00941238">
        <w:rPr>
          <w:smallCaps/>
          <w:sz w:val="22"/>
        </w:rPr>
        <w:t xml:space="preserve">постійна комісія з </w:t>
      </w:r>
      <w:r w:rsidR="00F31DC5">
        <w:rPr>
          <w:smallCaps/>
          <w:sz w:val="22"/>
        </w:rPr>
        <w:t>гуманітарних питань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3556E4" w:rsidRPr="00A6282C" w:rsidTr="004A79EC">
        <w:tc>
          <w:tcPr>
            <w:tcW w:w="9639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E45E36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2E446D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D45012">
              <w:rPr>
                <w:sz w:val="20"/>
                <w:szCs w:val="20"/>
              </w:rPr>
              <w:t>Олександрійський</w:t>
            </w:r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A79EC">
        <w:trPr>
          <w:trHeight w:val="1417"/>
        </w:trPr>
        <w:tc>
          <w:tcPr>
            <w:tcW w:w="9639" w:type="dxa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A6282C" w:rsidP="00A6282C">
            <w:pPr>
              <w:pStyle w:val="1"/>
              <w:contextualSpacing w:val="0"/>
              <w:jc w:val="center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  <w:p w:rsidR="008F41E8" w:rsidRPr="008F41E8" w:rsidRDefault="008F41E8" w:rsidP="008F41E8">
            <w:pPr>
              <w:pStyle w:val="10"/>
            </w:pPr>
          </w:p>
          <w:p w:rsidR="002C28B5" w:rsidRDefault="008F41E8" w:rsidP="00414DEE">
            <w:pPr>
              <w:pStyle w:val="10"/>
            </w:pPr>
            <w:r>
              <w:t xml:space="preserve">від  </w:t>
            </w:r>
            <w:r w:rsidR="0093599E">
              <w:t>04</w:t>
            </w:r>
            <w:bookmarkStart w:id="1" w:name="_GoBack"/>
            <w:bookmarkEnd w:id="1"/>
            <w:r w:rsidR="00020C3D">
              <w:t xml:space="preserve"> </w:t>
            </w:r>
            <w:r w:rsidR="004C5A60">
              <w:t xml:space="preserve"> </w:t>
            </w:r>
            <w:r w:rsidR="002E446D">
              <w:t>червня</w:t>
            </w:r>
            <w:r>
              <w:t xml:space="preserve">  202</w:t>
            </w:r>
            <w:r w:rsidR="002E446D">
              <w:t>5</w:t>
            </w:r>
            <w:r w:rsidR="00020C3D">
              <w:t xml:space="preserve"> </w:t>
            </w:r>
            <w:r>
              <w:t xml:space="preserve"> року                                                                                           № </w:t>
            </w:r>
            <w:r w:rsidR="0093599E">
              <w:t>300</w:t>
            </w:r>
          </w:p>
          <w:p w:rsidR="00414DEE" w:rsidRPr="008F41E8" w:rsidRDefault="00414DEE" w:rsidP="00414DEE">
            <w:pPr>
              <w:pStyle w:val="10"/>
            </w:pPr>
          </w:p>
        </w:tc>
      </w:tr>
      <w:tr w:rsidR="003556E4" w:rsidRPr="00A6282C" w:rsidTr="004A79EC">
        <w:trPr>
          <w:trHeight w:val="48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062EE" w:rsidP="00A6282C">
            <w:pPr>
              <w:pStyle w:val="10"/>
              <w:jc w:val="center"/>
            </w:pPr>
            <w:r w:rsidRPr="00A6282C">
              <w:t>с</w:t>
            </w:r>
            <w:r w:rsidR="002E446D">
              <w:t>елище</w:t>
            </w:r>
            <w:r w:rsidRPr="00A6282C">
              <w:t xml:space="preserve"> Петрове</w:t>
            </w:r>
          </w:p>
          <w:p w:rsidR="002C28B5" w:rsidRDefault="002C28B5" w:rsidP="008F41E8">
            <w:pPr>
              <w:pStyle w:val="10"/>
            </w:pPr>
          </w:p>
          <w:p w:rsidR="003077EC" w:rsidRDefault="003077EC" w:rsidP="008F41E8">
            <w:pPr>
              <w:pStyle w:val="10"/>
            </w:pPr>
          </w:p>
          <w:p w:rsidR="003C25B9" w:rsidRPr="003C25B9" w:rsidRDefault="00C3576F" w:rsidP="000E46D5">
            <w:pPr>
              <w:tabs>
                <w:tab w:val="left" w:pos="4678"/>
              </w:tabs>
              <w:ind w:right="4961"/>
              <w:contextualSpacing/>
              <w:rPr>
                <w:b/>
                <w:szCs w:val="24"/>
              </w:rPr>
            </w:pPr>
            <w:r w:rsidRPr="003C25B9">
              <w:rPr>
                <w:b/>
                <w:szCs w:val="24"/>
              </w:rPr>
              <w:t xml:space="preserve">Про звіт про виконання програми </w:t>
            </w:r>
            <w:r w:rsidR="003C25B9" w:rsidRPr="003C25B9">
              <w:rPr>
                <w:b/>
                <w:szCs w:val="24"/>
              </w:rPr>
              <w:t xml:space="preserve"> </w:t>
            </w:r>
          </w:p>
          <w:p w:rsidR="003C25B9" w:rsidRPr="003C25B9" w:rsidRDefault="00C3576F" w:rsidP="000E46D5">
            <w:pPr>
              <w:tabs>
                <w:tab w:val="left" w:pos="4678"/>
              </w:tabs>
              <w:ind w:right="4961"/>
              <w:contextualSpacing/>
              <w:rPr>
                <w:b/>
                <w:szCs w:val="24"/>
              </w:rPr>
            </w:pPr>
            <w:r w:rsidRPr="003C25B9">
              <w:rPr>
                <w:b/>
                <w:szCs w:val="24"/>
              </w:rPr>
              <w:t xml:space="preserve">розвитку культури </w:t>
            </w:r>
            <w:proofErr w:type="spellStart"/>
            <w:r w:rsidRPr="003C25B9">
              <w:rPr>
                <w:b/>
                <w:szCs w:val="24"/>
              </w:rPr>
              <w:t>Петрівської</w:t>
            </w:r>
            <w:proofErr w:type="spellEnd"/>
            <w:r w:rsidRPr="003C25B9">
              <w:rPr>
                <w:b/>
                <w:szCs w:val="24"/>
              </w:rPr>
              <w:t xml:space="preserve"> </w:t>
            </w:r>
          </w:p>
          <w:p w:rsidR="003D740A" w:rsidRPr="003C25B9" w:rsidRDefault="00C3576F" w:rsidP="000E46D5">
            <w:pPr>
              <w:tabs>
                <w:tab w:val="left" w:pos="4678"/>
              </w:tabs>
              <w:ind w:right="4961"/>
              <w:contextualSpacing/>
              <w:rPr>
                <w:rFonts w:eastAsia="Times New Roman"/>
                <w:b/>
                <w:szCs w:val="24"/>
              </w:rPr>
            </w:pPr>
            <w:r w:rsidRPr="003C25B9">
              <w:rPr>
                <w:b/>
                <w:szCs w:val="24"/>
              </w:rPr>
              <w:t>селищної ради за 202</w:t>
            </w:r>
            <w:r w:rsidR="002E446D">
              <w:rPr>
                <w:b/>
                <w:szCs w:val="24"/>
              </w:rPr>
              <w:t>4</w:t>
            </w:r>
            <w:r w:rsidRPr="003C25B9">
              <w:rPr>
                <w:b/>
                <w:szCs w:val="24"/>
              </w:rPr>
              <w:t xml:space="preserve"> рік</w:t>
            </w:r>
            <w:r w:rsidR="000E46D5" w:rsidRPr="003C25B9">
              <w:rPr>
                <w:b/>
                <w:szCs w:val="24"/>
              </w:rPr>
              <w:t xml:space="preserve"> </w:t>
            </w:r>
          </w:p>
          <w:p w:rsidR="00BF61D4" w:rsidRPr="002F2536" w:rsidRDefault="00BF61D4" w:rsidP="00BF61D4">
            <w:pPr>
              <w:tabs>
                <w:tab w:val="left" w:pos="4253"/>
              </w:tabs>
              <w:ind w:right="5036"/>
              <w:rPr>
                <w:b/>
              </w:rPr>
            </w:pPr>
          </w:p>
        </w:tc>
      </w:tr>
    </w:tbl>
    <w:p w:rsidR="00BF61D4" w:rsidRDefault="00020C3D" w:rsidP="00020C3D">
      <w:pPr>
        <w:tabs>
          <w:tab w:val="left" w:pos="709"/>
        </w:tabs>
        <w:spacing w:line="20" w:lineRule="atLeast"/>
        <w:ind w:right="143"/>
      </w:pPr>
      <w:bookmarkStart w:id="2" w:name="h.r9t4piv2fh37" w:colFirst="0" w:colLast="0"/>
      <w:bookmarkEnd w:id="2"/>
      <w:r>
        <w:tab/>
      </w:r>
      <w:r w:rsidR="003E28BA">
        <w:t>Заслухавши та обговоривши</w:t>
      </w:r>
      <w:r w:rsidR="002C28B5">
        <w:t xml:space="preserve"> </w:t>
      </w:r>
      <w:r w:rsidR="00C3576F">
        <w:t>звіт</w:t>
      </w:r>
      <w:r w:rsidR="003E28BA">
        <w:t xml:space="preserve"> </w:t>
      </w:r>
      <w:r w:rsidR="003B0B0E" w:rsidRPr="003B0B0E">
        <w:t>начальник</w:t>
      </w:r>
      <w:r w:rsidR="003B0B0E">
        <w:t>а</w:t>
      </w:r>
      <w:r w:rsidR="003B0B0E" w:rsidRPr="003B0B0E">
        <w:t xml:space="preserve"> відділу </w:t>
      </w:r>
      <w:r w:rsidR="002F2536" w:rsidRPr="002F2536">
        <w:rPr>
          <w:szCs w:val="24"/>
        </w:rPr>
        <w:t>культури, туризму, молоді та спорту</w:t>
      </w:r>
      <w:r w:rsidR="0044427A">
        <w:t xml:space="preserve"> </w:t>
      </w:r>
      <w:proofErr w:type="spellStart"/>
      <w:r w:rsidR="003B0B0E" w:rsidRPr="003B0B0E">
        <w:t>Петрівської</w:t>
      </w:r>
      <w:proofErr w:type="spellEnd"/>
      <w:r w:rsidR="003B0B0E" w:rsidRPr="003B0B0E">
        <w:t xml:space="preserve"> селищної ради</w:t>
      </w:r>
      <w:r w:rsidR="003B0B0E">
        <w:t xml:space="preserve"> </w:t>
      </w:r>
      <w:r w:rsidR="002F2536">
        <w:t>Н</w:t>
      </w:r>
      <w:r w:rsidR="002E446D">
        <w:t>аталії</w:t>
      </w:r>
      <w:r w:rsidR="003B0B0E">
        <w:t xml:space="preserve"> </w:t>
      </w:r>
      <w:r w:rsidR="002F2536">
        <w:t>П</w:t>
      </w:r>
      <w:r w:rsidR="002E446D">
        <w:t>ОДКОПАЄВОЇ</w:t>
      </w:r>
      <w:r w:rsidR="005536D5">
        <w:t xml:space="preserve"> </w:t>
      </w:r>
      <w:r w:rsidR="00C3576F" w:rsidRPr="00C3576F">
        <w:rPr>
          <w:szCs w:val="24"/>
        </w:rPr>
        <w:t xml:space="preserve">про виконання програми розвитку культури </w:t>
      </w:r>
      <w:proofErr w:type="spellStart"/>
      <w:r w:rsidR="00C3576F" w:rsidRPr="00C3576F">
        <w:rPr>
          <w:szCs w:val="24"/>
        </w:rPr>
        <w:t>Петрівської</w:t>
      </w:r>
      <w:proofErr w:type="spellEnd"/>
      <w:r w:rsidR="00C3576F" w:rsidRPr="00C3576F">
        <w:rPr>
          <w:szCs w:val="24"/>
        </w:rPr>
        <w:t xml:space="preserve"> селищної ради за 202</w:t>
      </w:r>
      <w:r w:rsidR="002E446D">
        <w:rPr>
          <w:szCs w:val="24"/>
        </w:rPr>
        <w:t>4</w:t>
      </w:r>
      <w:r w:rsidR="00C3576F" w:rsidRPr="00C3576F">
        <w:rPr>
          <w:szCs w:val="24"/>
        </w:rPr>
        <w:t xml:space="preserve"> рік</w:t>
      </w:r>
      <w:r w:rsidR="001D2BFB">
        <w:t>,</w:t>
      </w:r>
      <w:r w:rsidR="003E28BA">
        <w:t xml:space="preserve"> відповідно до пункту 4 статті 47 Закону України «Про місцеве самоврядування в Україні»</w:t>
      </w:r>
      <w:r w:rsidR="008062EE" w:rsidRPr="00A6282C">
        <w:t>,</w:t>
      </w:r>
      <w:r w:rsidR="001D2BFB" w:rsidRPr="001D2BFB">
        <w:rPr>
          <w:rFonts w:eastAsia="TimesNewRoman"/>
        </w:rPr>
        <w:t xml:space="preserve"> </w:t>
      </w:r>
      <w:r w:rsidR="001D2BFB">
        <w:rPr>
          <w:rFonts w:eastAsia="TimesNewRoman"/>
        </w:rPr>
        <w:t xml:space="preserve">розділу </w:t>
      </w:r>
      <w:r w:rsidR="001D2BFB" w:rsidRPr="00620772">
        <w:rPr>
          <w:rFonts w:eastAsia="TimesNewRoman"/>
        </w:rPr>
        <w:t>V</w:t>
      </w:r>
      <w:r w:rsidR="001D2BFB">
        <w:rPr>
          <w:rFonts w:eastAsia="TimesNewRoman"/>
        </w:rPr>
        <w:t xml:space="preserve">ІІ Регламенту Петрівської селищної ради восьмого скликання, </w:t>
      </w:r>
      <w:r w:rsidR="001D2BFB" w:rsidRPr="00620772">
        <w:rPr>
          <w:rFonts w:eastAsia="TimesNewRoman"/>
        </w:rPr>
        <w:t xml:space="preserve">затвердженого рішенням </w:t>
      </w:r>
      <w:r w:rsidR="001D2BFB">
        <w:rPr>
          <w:rFonts w:eastAsia="TimesNewRoman"/>
        </w:rPr>
        <w:t>селищної</w:t>
      </w:r>
      <w:r w:rsidR="001D2BFB" w:rsidRPr="00620772">
        <w:rPr>
          <w:rFonts w:eastAsia="TimesNewRoman"/>
        </w:rPr>
        <w:t xml:space="preserve"> ради від </w:t>
      </w:r>
      <w:r w:rsidR="001D2BFB">
        <w:rPr>
          <w:rFonts w:eastAsia="TimesNewRoman"/>
        </w:rPr>
        <w:t>08 грудня</w:t>
      </w:r>
      <w:r w:rsidR="001D2BFB" w:rsidRPr="00620772">
        <w:rPr>
          <w:rFonts w:eastAsia="TimesNewRoman"/>
        </w:rPr>
        <w:t xml:space="preserve"> 20</w:t>
      </w:r>
      <w:r w:rsidR="001D2BFB">
        <w:rPr>
          <w:rFonts w:eastAsia="TimesNewRoman"/>
        </w:rPr>
        <w:t>20</w:t>
      </w:r>
      <w:r w:rsidR="001D2BFB" w:rsidRPr="00620772">
        <w:rPr>
          <w:rFonts w:eastAsia="TimesNewRoman"/>
        </w:rPr>
        <w:t xml:space="preserve"> року № </w:t>
      </w:r>
      <w:r w:rsidR="001D2BFB">
        <w:rPr>
          <w:rFonts w:eastAsia="TimesNewRoman"/>
        </w:rPr>
        <w:t>1</w:t>
      </w:r>
      <w:r w:rsidR="00D560FA">
        <w:rPr>
          <w:rFonts w:eastAsia="TimesNewRoman"/>
        </w:rPr>
        <w:t>,</w:t>
      </w:r>
      <w:r w:rsidR="00D317EA" w:rsidRPr="00D317EA">
        <w:rPr>
          <w:rFonts w:eastAsia="TimesNewRoman"/>
        </w:rPr>
        <w:t xml:space="preserve"> </w:t>
      </w:r>
      <w:r w:rsidR="00D317EA">
        <w:rPr>
          <w:rFonts w:eastAsia="TimesNewRoman"/>
        </w:rPr>
        <w:t xml:space="preserve">пункту 3.1. розділу ІІІ положення про постійні комісії селищної ради восьмого скликання, затвердженого рішенням селищної ради від 08 грудня 2020 року </w:t>
      </w:r>
      <w:r w:rsidR="00C3576F">
        <w:rPr>
          <w:rFonts w:eastAsia="TimesNewRoman"/>
        </w:rPr>
        <w:t xml:space="preserve">        </w:t>
      </w:r>
      <w:r w:rsidR="00D317EA">
        <w:rPr>
          <w:rFonts w:eastAsia="TimesNewRoman"/>
        </w:rPr>
        <w:t>№ 20/8,</w:t>
      </w:r>
      <w:r w:rsidR="008062EE" w:rsidRPr="00A6282C">
        <w:t xml:space="preserve"> </w:t>
      </w:r>
      <w:r w:rsidR="002C28B5">
        <w:t xml:space="preserve">постійна </w:t>
      </w:r>
      <w:r w:rsidR="003E28BA">
        <w:t>комісія</w:t>
      </w:r>
    </w:p>
    <w:p w:rsidR="003556E4" w:rsidRDefault="008062EE" w:rsidP="006B2444">
      <w:pPr>
        <w:tabs>
          <w:tab w:val="left" w:pos="709"/>
        </w:tabs>
        <w:spacing w:line="20" w:lineRule="atLeast"/>
        <w:ind w:right="143"/>
        <w:jc w:val="center"/>
        <w:rPr>
          <w:b/>
          <w:sz w:val="28"/>
          <w:szCs w:val="28"/>
        </w:rPr>
      </w:pPr>
      <w:bookmarkStart w:id="3" w:name="h.p273me72x9e0" w:colFirst="0" w:colLast="0"/>
      <w:bookmarkEnd w:id="3"/>
      <w:r w:rsidRPr="00044908">
        <w:rPr>
          <w:b/>
          <w:sz w:val="28"/>
          <w:szCs w:val="28"/>
        </w:rPr>
        <w:t>ВИРІШИЛА:</w:t>
      </w:r>
    </w:p>
    <w:p w:rsidR="003077EC" w:rsidRPr="003077EC" w:rsidRDefault="003077EC" w:rsidP="006B2444">
      <w:pPr>
        <w:tabs>
          <w:tab w:val="left" w:pos="709"/>
        </w:tabs>
        <w:spacing w:line="20" w:lineRule="atLeast"/>
        <w:ind w:right="143"/>
        <w:jc w:val="center"/>
        <w:rPr>
          <w:b/>
          <w:szCs w:val="24"/>
        </w:rPr>
      </w:pPr>
    </w:p>
    <w:p w:rsidR="00D764C8" w:rsidRDefault="00044908" w:rsidP="00B14482">
      <w:pPr>
        <w:pStyle w:val="10"/>
        <w:jc w:val="both"/>
      </w:pPr>
      <w:r>
        <w:tab/>
        <w:t xml:space="preserve">1. </w:t>
      </w:r>
      <w:r w:rsidR="002E446D">
        <w:t>Інформацію</w:t>
      </w:r>
      <w:r>
        <w:t xml:space="preserve"> </w:t>
      </w:r>
      <w:r w:rsidR="0044427A" w:rsidRPr="003B0B0E">
        <w:t>начальник</w:t>
      </w:r>
      <w:r w:rsidR="0044427A">
        <w:t>а</w:t>
      </w:r>
      <w:r w:rsidR="0044427A" w:rsidRPr="003B0B0E">
        <w:t xml:space="preserve"> відділу </w:t>
      </w:r>
      <w:r w:rsidR="002F2536" w:rsidRPr="002F2536">
        <w:t>культури, туризму, молоді та спорту</w:t>
      </w:r>
      <w:r w:rsidR="0044427A">
        <w:t xml:space="preserve"> </w:t>
      </w:r>
      <w:proofErr w:type="spellStart"/>
      <w:r w:rsidR="0044427A" w:rsidRPr="003B0B0E">
        <w:t>Петрівської</w:t>
      </w:r>
      <w:proofErr w:type="spellEnd"/>
      <w:r w:rsidR="0044427A" w:rsidRPr="003B0B0E">
        <w:t xml:space="preserve"> селищної ради</w:t>
      </w:r>
      <w:r w:rsidR="0044427A">
        <w:t xml:space="preserve"> </w:t>
      </w:r>
      <w:r w:rsidR="002F2536">
        <w:t>Н</w:t>
      </w:r>
      <w:r w:rsidR="002E446D">
        <w:t>аталії</w:t>
      </w:r>
      <w:r w:rsidR="002F2536">
        <w:t xml:space="preserve"> П</w:t>
      </w:r>
      <w:r w:rsidR="002E446D">
        <w:t>ОДКОПАЄВОЇ з питання</w:t>
      </w:r>
      <w:r w:rsidR="002F2536">
        <w:t xml:space="preserve"> </w:t>
      </w:r>
      <w:r w:rsidR="002E446D">
        <w:t>«П</w:t>
      </w:r>
      <w:r w:rsidR="00C3576F" w:rsidRPr="00C3576F">
        <w:t>ро</w:t>
      </w:r>
      <w:r w:rsidR="002E446D">
        <w:t xml:space="preserve"> звіт про</w:t>
      </w:r>
      <w:r w:rsidR="00C3576F" w:rsidRPr="00C3576F">
        <w:t xml:space="preserve"> виконання програми розвитку культури </w:t>
      </w:r>
      <w:proofErr w:type="spellStart"/>
      <w:r w:rsidR="00C3576F" w:rsidRPr="00C3576F">
        <w:t>Петрівської</w:t>
      </w:r>
      <w:proofErr w:type="spellEnd"/>
      <w:r w:rsidR="00C3576F" w:rsidRPr="00C3576F">
        <w:t xml:space="preserve"> селищної ради за 202</w:t>
      </w:r>
      <w:r w:rsidR="002E446D">
        <w:t>4</w:t>
      </w:r>
      <w:r w:rsidR="00C3576F" w:rsidRPr="00C3576F">
        <w:t xml:space="preserve"> рік</w:t>
      </w:r>
      <w:r w:rsidR="002E446D">
        <w:t>»</w:t>
      </w:r>
      <w:r w:rsidR="00C3576F" w:rsidRPr="00C3576F">
        <w:rPr>
          <w:b/>
        </w:rPr>
        <w:t xml:space="preserve"> </w:t>
      </w:r>
      <w:r>
        <w:t>прийняти до відома.</w:t>
      </w:r>
      <w:r w:rsidR="00D560FA">
        <w:tab/>
      </w:r>
    </w:p>
    <w:p w:rsidR="003D393E" w:rsidRDefault="00D764C8" w:rsidP="003D393E">
      <w:pPr>
        <w:pStyle w:val="10"/>
        <w:jc w:val="both"/>
      </w:pPr>
      <w:r>
        <w:tab/>
      </w:r>
      <w:r w:rsidR="003D393E">
        <w:t xml:space="preserve">2. </w:t>
      </w:r>
      <w:r w:rsidR="004A79EC">
        <w:t xml:space="preserve">Рекомендувати </w:t>
      </w:r>
      <w:proofErr w:type="spellStart"/>
      <w:r w:rsidR="004A79EC" w:rsidRPr="00A6282C">
        <w:t>Петрівськ</w:t>
      </w:r>
      <w:r w:rsidR="004A79EC">
        <w:t>ій</w:t>
      </w:r>
      <w:proofErr w:type="spellEnd"/>
      <w:r w:rsidR="004A79EC">
        <w:t xml:space="preserve"> селищній раді розглянути вищевказане питання на пленарному засіданні селищної ради</w:t>
      </w:r>
      <w:r w:rsidR="004A79EC" w:rsidRPr="00474516">
        <w:t>,</w:t>
      </w:r>
      <w:r w:rsidR="004A79EC" w:rsidRPr="00D93CEE">
        <w:t xml:space="preserve"> проект рішення з даного питання прийняти за основу</w:t>
      </w:r>
      <w:r w:rsidR="003D393E" w:rsidRPr="00D93CEE">
        <w:t>.</w:t>
      </w:r>
    </w:p>
    <w:p w:rsidR="00D93CEE" w:rsidRDefault="00D93CEE" w:rsidP="00B14482">
      <w:pPr>
        <w:pStyle w:val="10"/>
        <w:jc w:val="both"/>
      </w:pPr>
    </w:p>
    <w:p w:rsidR="00C02820" w:rsidRDefault="00C02820" w:rsidP="004C5A60">
      <w:pPr>
        <w:rPr>
          <w:b/>
        </w:rPr>
      </w:pPr>
    </w:p>
    <w:p w:rsidR="005572D2" w:rsidRDefault="005572D2" w:rsidP="00C02820">
      <w:pPr>
        <w:rPr>
          <w:b/>
        </w:rPr>
      </w:pPr>
    </w:p>
    <w:p w:rsidR="003556E4" w:rsidRPr="00A6282C" w:rsidRDefault="00C02820" w:rsidP="00C02820">
      <w:r w:rsidRPr="00044908">
        <w:rPr>
          <w:b/>
        </w:rPr>
        <w:t xml:space="preserve">Голова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6C5F">
        <w:rPr>
          <w:b/>
        </w:rPr>
        <w:tab/>
      </w:r>
      <w:r w:rsidRPr="00044908">
        <w:rPr>
          <w:b/>
        </w:rPr>
        <w:t>Алла ВЄТРОВА</w:t>
      </w:r>
    </w:p>
    <w:sectPr w:rsidR="003556E4" w:rsidRPr="00A6282C" w:rsidSect="00587CC9">
      <w:pgSz w:w="11909" w:h="16834" w:code="9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13F89"/>
    <w:multiLevelType w:val="hybridMultilevel"/>
    <w:tmpl w:val="1DC0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6019"/>
    <w:rsid w:val="000057D8"/>
    <w:rsid w:val="000203E1"/>
    <w:rsid w:val="00020C3D"/>
    <w:rsid w:val="000211E5"/>
    <w:rsid w:val="00044908"/>
    <w:rsid w:val="00087DA1"/>
    <w:rsid w:val="000C3143"/>
    <w:rsid w:val="000D4DA9"/>
    <w:rsid w:val="000E46D5"/>
    <w:rsid w:val="000E65A9"/>
    <w:rsid w:val="000F27EC"/>
    <w:rsid w:val="00100ED2"/>
    <w:rsid w:val="001023EB"/>
    <w:rsid w:val="00104543"/>
    <w:rsid w:val="00124B35"/>
    <w:rsid w:val="00163A0D"/>
    <w:rsid w:val="00183DB9"/>
    <w:rsid w:val="001D2BFB"/>
    <w:rsid w:val="00235527"/>
    <w:rsid w:val="0025154E"/>
    <w:rsid w:val="00265016"/>
    <w:rsid w:val="00285AEA"/>
    <w:rsid w:val="002B4F03"/>
    <w:rsid w:val="002C28B5"/>
    <w:rsid w:val="002C4E47"/>
    <w:rsid w:val="002E10B8"/>
    <w:rsid w:val="002E446D"/>
    <w:rsid w:val="002E68FD"/>
    <w:rsid w:val="002F2536"/>
    <w:rsid w:val="003006A9"/>
    <w:rsid w:val="00304242"/>
    <w:rsid w:val="003077EC"/>
    <w:rsid w:val="003132D6"/>
    <w:rsid w:val="00316A16"/>
    <w:rsid w:val="003556E4"/>
    <w:rsid w:val="00371B82"/>
    <w:rsid w:val="00373B77"/>
    <w:rsid w:val="00377442"/>
    <w:rsid w:val="003834DD"/>
    <w:rsid w:val="0038376E"/>
    <w:rsid w:val="003A64A7"/>
    <w:rsid w:val="003A78DF"/>
    <w:rsid w:val="003B0B0E"/>
    <w:rsid w:val="003C25B9"/>
    <w:rsid w:val="003C6C5A"/>
    <w:rsid w:val="003D393E"/>
    <w:rsid w:val="003D740A"/>
    <w:rsid w:val="003D75C8"/>
    <w:rsid w:val="003E0217"/>
    <w:rsid w:val="003E28BA"/>
    <w:rsid w:val="0040730F"/>
    <w:rsid w:val="00414DEE"/>
    <w:rsid w:val="004174C0"/>
    <w:rsid w:val="00430F9A"/>
    <w:rsid w:val="00432837"/>
    <w:rsid w:val="0044427A"/>
    <w:rsid w:val="004576AC"/>
    <w:rsid w:val="00474516"/>
    <w:rsid w:val="00490A79"/>
    <w:rsid w:val="004A79EC"/>
    <w:rsid w:val="004C2768"/>
    <w:rsid w:val="004C5A60"/>
    <w:rsid w:val="00502C16"/>
    <w:rsid w:val="005047E0"/>
    <w:rsid w:val="00505CB4"/>
    <w:rsid w:val="00531AF3"/>
    <w:rsid w:val="00541B17"/>
    <w:rsid w:val="005428E3"/>
    <w:rsid w:val="005536D5"/>
    <w:rsid w:val="005572D2"/>
    <w:rsid w:val="00580B92"/>
    <w:rsid w:val="005874AC"/>
    <w:rsid w:val="00587CC9"/>
    <w:rsid w:val="00593E61"/>
    <w:rsid w:val="00596019"/>
    <w:rsid w:val="005C22FD"/>
    <w:rsid w:val="005C2AF1"/>
    <w:rsid w:val="005D2265"/>
    <w:rsid w:val="005D5C2B"/>
    <w:rsid w:val="005E0120"/>
    <w:rsid w:val="00613414"/>
    <w:rsid w:val="0064362D"/>
    <w:rsid w:val="00645102"/>
    <w:rsid w:val="00647C01"/>
    <w:rsid w:val="00655669"/>
    <w:rsid w:val="00662008"/>
    <w:rsid w:val="00677B57"/>
    <w:rsid w:val="00681DA2"/>
    <w:rsid w:val="0068418C"/>
    <w:rsid w:val="00695AC2"/>
    <w:rsid w:val="006A62F6"/>
    <w:rsid w:val="006A6DFC"/>
    <w:rsid w:val="006B2444"/>
    <w:rsid w:val="0071557D"/>
    <w:rsid w:val="007416DE"/>
    <w:rsid w:val="00772D31"/>
    <w:rsid w:val="00775701"/>
    <w:rsid w:val="007968C9"/>
    <w:rsid w:val="007F0DC3"/>
    <w:rsid w:val="00801749"/>
    <w:rsid w:val="00802F98"/>
    <w:rsid w:val="008062EE"/>
    <w:rsid w:val="00807DE2"/>
    <w:rsid w:val="00811326"/>
    <w:rsid w:val="008227D5"/>
    <w:rsid w:val="00830A5F"/>
    <w:rsid w:val="00831BD1"/>
    <w:rsid w:val="00865F2E"/>
    <w:rsid w:val="00892C02"/>
    <w:rsid w:val="008A4E0F"/>
    <w:rsid w:val="008B566E"/>
    <w:rsid w:val="008B62A5"/>
    <w:rsid w:val="008D0E5B"/>
    <w:rsid w:val="008D0EB8"/>
    <w:rsid w:val="008F41E8"/>
    <w:rsid w:val="0093599E"/>
    <w:rsid w:val="00941238"/>
    <w:rsid w:val="00943EDB"/>
    <w:rsid w:val="00944ED2"/>
    <w:rsid w:val="00961147"/>
    <w:rsid w:val="00974F4D"/>
    <w:rsid w:val="009933BF"/>
    <w:rsid w:val="009A1CD1"/>
    <w:rsid w:val="009A2808"/>
    <w:rsid w:val="009C24E3"/>
    <w:rsid w:val="009C446F"/>
    <w:rsid w:val="009C70BF"/>
    <w:rsid w:val="009E4D2F"/>
    <w:rsid w:val="009F3444"/>
    <w:rsid w:val="00A2240C"/>
    <w:rsid w:val="00A23860"/>
    <w:rsid w:val="00A26E66"/>
    <w:rsid w:val="00A27110"/>
    <w:rsid w:val="00A45325"/>
    <w:rsid w:val="00A53AC1"/>
    <w:rsid w:val="00A558C0"/>
    <w:rsid w:val="00A6282C"/>
    <w:rsid w:val="00A6368E"/>
    <w:rsid w:val="00A725FB"/>
    <w:rsid w:val="00A74191"/>
    <w:rsid w:val="00A86CF0"/>
    <w:rsid w:val="00AA6AA2"/>
    <w:rsid w:val="00AB07CB"/>
    <w:rsid w:val="00AF16A3"/>
    <w:rsid w:val="00AF5CC7"/>
    <w:rsid w:val="00AF5F23"/>
    <w:rsid w:val="00B015B0"/>
    <w:rsid w:val="00B14482"/>
    <w:rsid w:val="00B150E9"/>
    <w:rsid w:val="00B559AA"/>
    <w:rsid w:val="00B55AEC"/>
    <w:rsid w:val="00B61255"/>
    <w:rsid w:val="00B75D7D"/>
    <w:rsid w:val="00B9623F"/>
    <w:rsid w:val="00BA069F"/>
    <w:rsid w:val="00BA638A"/>
    <w:rsid w:val="00BF61D4"/>
    <w:rsid w:val="00BF65B0"/>
    <w:rsid w:val="00C02820"/>
    <w:rsid w:val="00C27883"/>
    <w:rsid w:val="00C27DBA"/>
    <w:rsid w:val="00C3576F"/>
    <w:rsid w:val="00C80C50"/>
    <w:rsid w:val="00CA6794"/>
    <w:rsid w:val="00CC1B59"/>
    <w:rsid w:val="00CD3790"/>
    <w:rsid w:val="00CD4ADF"/>
    <w:rsid w:val="00CD6A7B"/>
    <w:rsid w:val="00CD78D3"/>
    <w:rsid w:val="00CF29DE"/>
    <w:rsid w:val="00D010CF"/>
    <w:rsid w:val="00D031A5"/>
    <w:rsid w:val="00D05C17"/>
    <w:rsid w:val="00D075EB"/>
    <w:rsid w:val="00D14555"/>
    <w:rsid w:val="00D15573"/>
    <w:rsid w:val="00D24D60"/>
    <w:rsid w:val="00D317EA"/>
    <w:rsid w:val="00D45012"/>
    <w:rsid w:val="00D560FA"/>
    <w:rsid w:val="00D57DC8"/>
    <w:rsid w:val="00D764C8"/>
    <w:rsid w:val="00D93CEE"/>
    <w:rsid w:val="00D95AAE"/>
    <w:rsid w:val="00DA1C9D"/>
    <w:rsid w:val="00DA3ADE"/>
    <w:rsid w:val="00DB537F"/>
    <w:rsid w:val="00DC553C"/>
    <w:rsid w:val="00DD471D"/>
    <w:rsid w:val="00E10342"/>
    <w:rsid w:val="00E12F0A"/>
    <w:rsid w:val="00E258D8"/>
    <w:rsid w:val="00E45E36"/>
    <w:rsid w:val="00E70568"/>
    <w:rsid w:val="00E9160D"/>
    <w:rsid w:val="00EB6803"/>
    <w:rsid w:val="00ED74ED"/>
    <w:rsid w:val="00EE7E56"/>
    <w:rsid w:val="00F011BA"/>
    <w:rsid w:val="00F229C8"/>
    <w:rsid w:val="00F24D6B"/>
    <w:rsid w:val="00F31DC5"/>
    <w:rsid w:val="00F36C5F"/>
    <w:rsid w:val="00F53D34"/>
    <w:rsid w:val="00F57802"/>
    <w:rsid w:val="00FA63E7"/>
    <w:rsid w:val="00FB45AF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F2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\&#1042;&#1080;&#1089;&#1085;&#1086;&#1074;&#1082;&#1080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%20&#1079;&#1076;&#1086;&#1088;&#1086;&#1074;&#8217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освіти, культури та відродження духовності, охорони здоров’я...</Template>
  <TotalTime>416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74</cp:revision>
  <cp:lastPrinted>2023-12-20T12:08:00Z</cp:lastPrinted>
  <dcterms:created xsi:type="dcterms:W3CDTF">2021-02-03T15:01:00Z</dcterms:created>
  <dcterms:modified xsi:type="dcterms:W3CDTF">2025-06-02T11:11:00Z</dcterms:modified>
</cp:coreProperties>
</file>