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99603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8062EE" w:rsidP="008062EE">
      <w:pPr>
        <w:pStyle w:val="10"/>
        <w:spacing w:before="100" w:after="100"/>
        <w:jc w:val="center"/>
      </w:pPr>
      <w:r w:rsidRPr="00A6282C">
        <w:t>УКРАЇНА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7456BF" w:rsidRDefault="00481938" w:rsidP="00A6282C">
      <w:pPr>
        <w:spacing w:before="200" w:after="200"/>
        <w:jc w:val="center"/>
        <w:rPr>
          <w:smallCaps/>
          <w:sz w:val="22"/>
        </w:rPr>
      </w:pPr>
      <w:r>
        <w:rPr>
          <w:smallCaps/>
          <w:sz w:val="22"/>
        </w:rPr>
        <w:t>спільне засідання постійних комісій</w:t>
      </w:r>
    </w:p>
    <w:tbl>
      <w:tblPr>
        <w:tblW w:w="940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8"/>
        <w:gridCol w:w="2985"/>
        <w:gridCol w:w="975"/>
        <w:gridCol w:w="1445"/>
        <w:gridCol w:w="1375"/>
        <w:gridCol w:w="2225"/>
      </w:tblGrid>
      <w:tr w:rsidR="003556E4" w:rsidRPr="00A6282C" w:rsidTr="00082E59">
        <w:tc>
          <w:tcPr>
            <w:tcW w:w="9403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C65259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28300, </w:t>
            </w:r>
            <w:proofErr w:type="spellStart"/>
            <w:r>
              <w:rPr>
                <w:sz w:val="20"/>
                <w:szCs w:val="20"/>
              </w:rPr>
              <w:t>вул.Святкова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7, </w:t>
            </w:r>
            <w:proofErr w:type="spellStart"/>
            <w:r w:rsidR="008062EE" w:rsidRPr="00A6282C">
              <w:rPr>
                <w:sz w:val="20"/>
                <w:szCs w:val="20"/>
              </w:rPr>
              <w:t>смт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Петрове, </w:t>
            </w:r>
            <w:proofErr w:type="spellStart"/>
            <w:r w:rsidR="008062EE" w:rsidRPr="00A6282C">
              <w:rPr>
                <w:sz w:val="20"/>
                <w:szCs w:val="20"/>
              </w:rPr>
              <w:t>Петрівський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082E59">
        <w:trPr>
          <w:trHeight w:val="580"/>
        </w:trPr>
        <w:tc>
          <w:tcPr>
            <w:tcW w:w="9403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69D" w:rsidRDefault="00D4569D" w:rsidP="002C3466">
            <w:pPr>
              <w:pStyle w:val="1"/>
              <w:contextualSpacing w:val="0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</w:p>
          <w:p w:rsidR="003556E4" w:rsidRPr="00A6282C" w:rsidRDefault="00A6282C" w:rsidP="00A6282C">
            <w:pPr>
              <w:pStyle w:val="1"/>
              <w:contextualSpacing w:val="0"/>
              <w:jc w:val="center"/>
            </w:pPr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082E59">
        <w:trPr>
          <w:trHeight w:val="42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45748" w:rsidP="00432837">
            <w:pPr>
              <w:pStyle w:val="10"/>
            </w:pPr>
            <w:r>
              <w:t xml:space="preserve">від </w:t>
            </w:r>
            <w:r w:rsidR="00AE10C6">
              <w:t xml:space="preserve">24 грудня </w:t>
            </w:r>
            <w:r w:rsidR="00947A2A">
              <w:t xml:space="preserve"> </w:t>
            </w:r>
            <w:r w:rsidR="00491385">
              <w:t>2020</w:t>
            </w:r>
            <w:r w:rsidR="00295303">
              <w:t xml:space="preserve"> </w:t>
            </w:r>
            <w:r w:rsidR="008062EE" w:rsidRPr="00A6282C">
              <w:t>року</w:t>
            </w:r>
            <w:r>
              <w:t xml:space="preserve">   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A6282C">
            <w:pPr>
              <w:pStyle w:val="10"/>
              <w:jc w:val="right"/>
            </w:pPr>
            <w:r w:rsidRPr="00A6282C"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432837">
            <w:pPr>
              <w:pStyle w:val="10"/>
            </w:pPr>
            <w:r w:rsidRPr="00A6282C">
              <w:t xml:space="preserve"> </w:t>
            </w:r>
            <w:r w:rsidR="00635B91">
              <w:t>66</w:t>
            </w:r>
          </w:p>
        </w:tc>
      </w:tr>
      <w:tr w:rsidR="003556E4" w:rsidRPr="00A6282C" w:rsidTr="00082E59">
        <w:trPr>
          <w:trHeight w:val="481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8062EE" w:rsidP="00A6282C">
            <w:pPr>
              <w:pStyle w:val="10"/>
              <w:jc w:val="center"/>
            </w:pPr>
            <w:proofErr w:type="spellStart"/>
            <w:r w:rsidRPr="00A6282C">
              <w:t>смт</w:t>
            </w:r>
            <w:proofErr w:type="spellEnd"/>
            <w:r w:rsidRPr="00A6282C">
              <w:t xml:space="preserve"> Петрове</w:t>
            </w:r>
          </w:p>
        </w:tc>
      </w:tr>
      <w:tr w:rsidR="003556E4" w:rsidRPr="00A6282C" w:rsidTr="00082E59">
        <w:trPr>
          <w:trHeight w:val="1140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538"/>
              <w:gridCol w:w="5152"/>
            </w:tblGrid>
            <w:tr w:rsidR="00B02EBD" w:rsidTr="00B02EBD">
              <w:trPr>
                <w:trHeight w:val="1140"/>
              </w:trPr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5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4393"/>
                    <w:gridCol w:w="5147"/>
                  </w:tblGrid>
                  <w:tr w:rsidR="0044111B" w:rsidTr="0044111B">
                    <w:trPr>
                      <w:trHeight w:val="1140"/>
                    </w:trPr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95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</w:tblPr>
                        <w:tblGrid>
                          <w:gridCol w:w="4393"/>
                          <w:gridCol w:w="5147"/>
                        </w:tblGrid>
                        <w:tr w:rsidR="007775A2" w:rsidTr="007775A2">
                          <w:trPr>
                            <w:trHeight w:val="1140"/>
                          </w:trPr>
                          <w:tc>
                            <w:tcPr>
                              <w:tcW w:w="43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tbl>
                              <w:tblPr>
                                <w:tblW w:w="95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4393"/>
                                <w:gridCol w:w="5147"/>
                              </w:tblGrid>
                              <w:tr w:rsidR="0041012C" w:rsidTr="0041012C">
                                <w:trPr>
                                  <w:trHeight w:val="1140"/>
                                </w:trPr>
                                <w:tc>
                                  <w:tcPr>
                                    <w:tcW w:w="43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tbl>
                                    <w:tblPr>
                                      <w:tblW w:w="9540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600" w:firstRow="0" w:lastRow="0" w:firstColumn="0" w:lastColumn="0" w:noHBand="1" w:noVBand="1"/>
                                    </w:tblPr>
                                    <w:tblGrid>
                                      <w:gridCol w:w="4393"/>
                                      <w:gridCol w:w="5147"/>
                                    </w:tblGrid>
                                    <w:tr w:rsidR="003421B9" w:rsidTr="003421B9">
                                      <w:trPr>
                                        <w:trHeight w:val="1140"/>
                                      </w:trPr>
                                      <w:tc>
                                        <w:tcPr>
                                          <w:tcW w:w="439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tbl>
                                          <w:tblPr>
                                            <w:tblW w:w="9540" w:type="dxa"/>
                                            <w:tbl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  <w:insideH w:val="single" w:sz="4" w:space="0" w:color="auto"/>
                                              <w:insideV w:val="single" w:sz="4" w:space="0" w:color="auto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600" w:firstRow="0" w:lastRow="0" w:firstColumn="0" w:lastColumn="0" w:noHBand="1" w:noVBand="1"/>
                                          </w:tblPr>
                                          <w:tblGrid>
                                            <w:gridCol w:w="4393"/>
                                            <w:gridCol w:w="5147"/>
                                          </w:tblGrid>
                                          <w:tr w:rsidR="00D4569D" w:rsidTr="00D4569D">
                                            <w:trPr>
                                              <w:trHeight w:val="1140"/>
                                            </w:trPr>
                                            <w:tc>
                                              <w:tcPr>
                                                <w:tcW w:w="43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W w:w="9540" w:type="dxa"/>
                                                  <w:tblBorders>
                                                    <w:top w:val="single" w:sz="4" w:space="0" w:color="auto"/>
                                                    <w:left w:val="single" w:sz="4" w:space="0" w:color="auto"/>
                                                    <w:bottom w:val="single" w:sz="4" w:space="0" w:color="auto"/>
                                                    <w:right w:val="single" w:sz="4" w:space="0" w:color="auto"/>
                                                    <w:insideH w:val="single" w:sz="4" w:space="0" w:color="auto"/>
                                                    <w:insideV w:val="single" w:sz="4" w:space="0" w:color="auto"/>
                                                  </w:tblBorders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600" w:firstRow="0" w:lastRow="0" w:firstColumn="0" w:lastColumn="0" w:noHBand="1" w:noVBand="1"/>
                                                </w:tblPr>
                                                <w:tblGrid>
                                                  <w:gridCol w:w="4393"/>
                                                  <w:gridCol w:w="5147"/>
                                                </w:tblGrid>
                                                <w:tr w:rsidR="007913B1" w:rsidTr="007913B1">
                                                  <w:trPr>
                                                    <w:trHeight w:val="1140"/>
                                                  </w:trPr>
                                                  <w:tc>
                                                    <w:tcPr>
                                                      <w:tcW w:w="4395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9540" w:type="dxa"/>
                                                        <w:tblBorders>
                                                          <w:top w:val="single" w:sz="4" w:space="0" w:color="auto"/>
                                                          <w:left w:val="single" w:sz="4" w:space="0" w:color="auto"/>
                                                          <w:bottom w:val="single" w:sz="4" w:space="0" w:color="auto"/>
                                                          <w:right w:val="single" w:sz="4" w:space="0" w:color="auto"/>
                                                          <w:insideH w:val="single" w:sz="4" w:space="0" w:color="auto"/>
                                                          <w:insideV w:val="single" w:sz="4" w:space="0" w:color="auto"/>
                                                        </w:tblBorders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600" w:firstRow="0" w:lastRow="0" w:firstColumn="0" w:lastColumn="0" w:noHBand="1" w:noVBand="1"/>
                                                      </w:tblPr>
                                                      <w:tblGrid>
                                                        <w:gridCol w:w="4393"/>
                                                        <w:gridCol w:w="5147"/>
                                                      </w:tblGrid>
                                                      <w:tr w:rsidR="007C117F" w:rsidTr="007C117F">
                                                        <w:trPr>
                                                          <w:trHeight w:val="1140"/>
                                                        </w:trPr>
                                                        <w:tc>
                                                          <w:tcPr>
                                                            <w:tcW w:w="4395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9540" w:type="dxa"/>
                                                              <w:tblBorders>
                                                                <w:top w:val="single" w:sz="4" w:space="0" w:color="auto"/>
                                                                <w:left w:val="single" w:sz="4" w:space="0" w:color="auto"/>
                                                                <w:bottom w:val="single" w:sz="4" w:space="0" w:color="auto"/>
                                                                <w:right w:val="single" w:sz="4" w:space="0" w:color="auto"/>
                                                                <w:insideH w:val="single" w:sz="4" w:space="0" w:color="auto"/>
                                                                <w:insideV w:val="single" w:sz="4" w:space="0" w:color="auto"/>
                                                              </w:tblBorders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600" w:firstRow="0" w:lastRow="0" w:firstColumn="0" w:lastColumn="0" w:noHBand="1" w:noVBand="1"/>
                                                            </w:tblPr>
                                                            <w:tblGrid>
                                                              <w:gridCol w:w="4393"/>
                                                              <w:gridCol w:w="5147"/>
                                                            </w:tblGrid>
                                                            <w:tr w:rsidR="007143E8" w:rsidTr="007143E8">
                                                              <w:trPr>
                                                                <w:trHeight w:val="114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39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540" w:type="dxa"/>
                                                                    <w:tblBorders>
                                                                      <w:top w:val="single" w:sz="4" w:space="0" w:color="auto"/>
                                                                      <w:left w:val="single" w:sz="4" w:space="0" w:color="auto"/>
                                                                      <w:bottom w:val="single" w:sz="4" w:space="0" w:color="auto"/>
                                                                      <w:right w:val="single" w:sz="4" w:space="0" w:color="auto"/>
                                                                      <w:insideH w:val="single" w:sz="4" w:space="0" w:color="auto"/>
                                                                      <w:insideV w:val="single" w:sz="4" w:space="0" w:color="auto"/>
                                                                    </w:tblBorders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600" w:firstRow="0" w:lastRow="0" w:firstColumn="0" w:lastColumn="0" w:noHBand="1" w:noVBand="1"/>
                                                                  </w:tblPr>
                                                                  <w:tblGrid>
                                                                    <w:gridCol w:w="4393"/>
                                                                    <w:gridCol w:w="5147"/>
                                                                  </w:tblGrid>
                                                                  <w:tr w:rsidR="001D1375" w:rsidTr="001D1375">
                                                                    <w:trPr>
                                                                      <w:trHeight w:val="114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395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9540" w:type="dxa"/>
                                                                          <w:tblBorders>
                                                                            <w:top w:val="single" w:sz="4" w:space="0" w:color="auto"/>
                                                                            <w:left w:val="single" w:sz="4" w:space="0" w:color="auto"/>
                                                                            <w:bottom w:val="single" w:sz="4" w:space="0" w:color="auto"/>
                                                                            <w:right w:val="single" w:sz="4" w:space="0" w:color="auto"/>
                                                                            <w:insideH w:val="single" w:sz="4" w:space="0" w:color="auto"/>
                                                                            <w:insideV w:val="single" w:sz="4" w:space="0" w:color="auto"/>
                                                                          </w:tblBorders>
                                                                          <w:tblLayout w:type="fixed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600" w:firstRow="0" w:lastRow="0" w:firstColumn="0" w:lastColumn="0" w:noHBand="1" w:noVBand="1"/>
                                                                        </w:tblPr>
                                                                        <w:tblGrid>
                                                                          <w:gridCol w:w="4393"/>
                                                                          <w:gridCol w:w="5147"/>
                                                                        </w:tblGrid>
                                                                        <w:tr w:rsidR="00663355" w:rsidTr="00663355">
                                                                          <w:trPr>
                                                                            <w:trHeight w:val="114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395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9540" w:type="dxa"/>
                                                                                <w:tblBorders>
                                                                                  <w:top w:val="single" w:sz="4" w:space="0" w:color="auto"/>
                                                                                  <w:left w:val="single" w:sz="4" w:space="0" w:color="auto"/>
                                                                                  <w:bottom w:val="single" w:sz="4" w:space="0" w:color="auto"/>
                                                                                  <w:right w:val="single" w:sz="4" w:space="0" w:color="auto"/>
                                                                                  <w:insideH w:val="single" w:sz="4" w:space="0" w:color="auto"/>
                                                                                  <w:insideV w:val="single" w:sz="4" w:space="0" w:color="auto"/>
                                                                                </w:tblBorders>
                                                                                <w:tblLayout w:type="fixed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600" w:firstRow="0" w:lastRow="0" w:firstColumn="0" w:lastColumn="0" w:noHBand="1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393"/>
                                                                                <w:gridCol w:w="5147"/>
                                                                              </w:tblGrid>
                                                                              <w:tr w:rsidR="002E4B3E" w:rsidTr="002E4B3E">
                                                                                <w:trPr>
                                                                                  <w:trHeight w:val="1140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4395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p w:rsidR="002E4B3E" w:rsidRPr="00C5486A" w:rsidRDefault="00635B91" w:rsidP="00364A9A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bookmarkStart w:id="1" w:name="h.r9t4piv2fh37" w:colFirst="0" w:colLast="0"/>
                                                                                    <w:bookmarkEnd w:id="1"/>
                                                                                    <w:r w:rsidRPr="00635B91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Про умови оплати праці завідувача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635B91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Петрівського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635B91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 дошкільного навчального закладу № 2 «Сонечко»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635B91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Петрівської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635B91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селищної ради</w:t>
                                                                                    </w:r>
                                                                                    <w:bookmarkStart w:id="2" w:name="_GoBack"/>
                                                                                    <w:bookmarkEnd w:id="2"/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5150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2E4B3E" w:rsidRDefault="002E4B3E">
                                                                                    <w:pPr>
                                                                                      <w:pStyle w:val="10"/>
                                                                                    </w:pPr>
                                                                                    <w: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spacing w:line="240" w:lineRule="auto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515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pStyle w:val="10"/>
                                                                              </w:pPr>
                                                                              <w:r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spacing w:line="240" w:lineRule="auto"/>
                                                                          <w:outlineLvl w:val="0"/>
                                                                          <w:rPr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5150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pStyle w:val="10"/>
                                                                        </w:pPr>
                                                                        <w: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7143E8" w:rsidRDefault="007143E8">
                                                                  <w:pPr>
                                                                    <w:spacing w:line="240" w:lineRule="auto"/>
                                                                    <w:outlineLvl w:val="0"/>
                                                                    <w:rPr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5150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143E8" w:rsidRDefault="007143E8">
                                                                  <w:pPr>
                                                                    <w:pStyle w:val="10"/>
                                                                  </w:pPr>
                                                                  <w: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C117F" w:rsidRDefault="007C117F">
                                                            <w:pPr>
                                                              <w:spacing w:line="240" w:lineRule="auto"/>
                                                              <w:outlineLvl w:val="0"/>
                                                              <w:rPr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150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C117F" w:rsidRDefault="007C117F">
                                                            <w:pPr>
                                                              <w:pStyle w:val="10"/>
                                                            </w:pPr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913B1" w:rsidRDefault="007913B1">
                                                      <w:pPr>
                                                        <w:spacing w:line="240" w:lineRule="auto"/>
                                                        <w:outlineLvl w:val="0"/>
                                                        <w:rPr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15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913B1" w:rsidRDefault="007913B1">
                                                      <w:pPr>
                                                        <w:pStyle w:val="10"/>
                                                      </w:pPr>
                                                      <w: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569D" w:rsidRDefault="00D4569D">
                                                <w:pPr>
                                                  <w:spacing w:line="240" w:lineRule="auto"/>
                                                  <w:outlineLvl w:val="0"/>
                                                  <w:rPr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1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4569D" w:rsidRDefault="00D4569D">
                                                <w:pPr>
                                                  <w:pStyle w:val="10"/>
                                                </w:pPr>
                                                <w: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421B9" w:rsidRDefault="003421B9">
                                          <w:pPr>
                                            <w:spacing w:line="240" w:lineRule="auto"/>
                                            <w:outlineLvl w:val="0"/>
                                            <w:rPr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15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421B9" w:rsidRDefault="003421B9">
                                          <w:pPr>
                                            <w:pStyle w:val="1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1012C" w:rsidRDefault="0041012C">
                                    <w:pPr>
                                      <w:spacing w:line="240" w:lineRule="auto"/>
                                      <w:outlineLvl w:val="0"/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1012C" w:rsidRDefault="0041012C">
                                    <w:pPr>
                                      <w:pStyle w:val="1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775A2" w:rsidRDefault="007775A2">
                              <w:pPr>
                                <w:spacing w:line="240" w:lineRule="auto"/>
                                <w:outlineLvl w:val="0"/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775A2" w:rsidRDefault="007775A2">
                              <w:pPr>
                                <w:pStyle w:val="10"/>
                              </w:pP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:rsidR="0044111B" w:rsidRDefault="0044111B">
                        <w:pPr>
                          <w:spacing w:line="240" w:lineRule="auto"/>
                          <w:outlineLvl w:val="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111B" w:rsidRDefault="0044111B">
                        <w:pPr>
                          <w:pStyle w:val="10"/>
                        </w:pPr>
                        <w:r>
                          <w:t xml:space="preserve"> </w:t>
                        </w:r>
                      </w:p>
                    </w:tc>
                  </w:tr>
                </w:tbl>
                <w:p w:rsidR="00B02EBD" w:rsidRDefault="00B02EBD">
                  <w:pPr>
                    <w:spacing w:line="240" w:lineRule="auto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5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2EBD" w:rsidRDefault="00B02EBD">
                  <w:pPr>
                    <w:pStyle w:val="10"/>
                  </w:pPr>
                  <w:r>
                    <w:t xml:space="preserve"> </w:t>
                  </w:r>
                </w:p>
              </w:tc>
            </w:tr>
          </w:tbl>
          <w:p w:rsidR="003556E4" w:rsidRPr="007456BF" w:rsidRDefault="003556E4" w:rsidP="007456BF">
            <w:pPr>
              <w:spacing w:line="240" w:lineRule="auto"/>
              <w:outlineLvl w:val="0"/>
              <w:rPr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</w:tr>
    </w:tbl>
    <w:p w:rsidR="007118DA" w:rsidRDefault="007118DA" w:rsidP="007118DA">
      <w:pPr>
        <w:pStyle w:val="10"/>
        <w:spacing w:before="200"/>
        <w:ind w:right="102" w:firstLine="567"/>
        <w:jc w:val="both"/>
      </w:pPr>
      <w:r>
        <w:t>Заслу</w:t>
      </w:r>
      <w:r w:rsidR="00FD459E">
        <w:t xml:space="preserve">хавши та обговоривши інформацію </w:t>
      </w:r>
      <w:proofErr w:type="spellStart"/>
      <w:r w:rsidR="002B31E5">
        <w:t>Оранської</w:t>
      </w:r>
      <w:proofErr w:type="spellEnd"/>
      <w:r w:rsidR="0062035B">
        <w:t xml:space="preserve"> І.В. начальника відділу освіти, культури, спорту, молоді та дітей </w:t>
      </w:r>
      <w:proofErr w:type="spellStart"/>
      <w:r w:rsidR="0062035B">
        <w:t>Петрівської</w:t>
      </w:r>
      <w:proofErr w:type="spellEnd"/>
      <w:r w:rsidR="0062035B">
        <w:t xml:space="preserve"> селищної ради </w:t>
      </w:r>
      <w:r>
        <w:t>та відповідно до пункту 4 статті</w:t>
      </w:r>
      <w:r w:rsidR="003168C5">
        <w:t xml:space="preserve"> </w:t>
      </w:r>
      <w:r>
        <w:t xml:space="preserve">47 Закону України «Про місцеве самоврядування в Україні», комісія селищної ради </w:t>
      </w:r>
    </w:p>
    <w:p w:rsidR="007118DA" w:rsidRDefault="007118DA" w:rsidP="007118DA">
      <w:pPr>
        <w:pStyle w:val="2"/>
        <w:jc w:val="center"/>
      </w:pPr>
      <w:r>
        <w:rPr>
          <w:sz w:val="28"/>
          <w:szCs w:val="28"/>
        </w:rPr>
        <w:t>ВИРІШИЛА:</w:t>
      </w:r>
    </w:p>
    <w:p w:rsidR="00757E6A" w:rsidRPr="00C5486A" w:rsidRDefault="007118DA" w:rsidP="00DE0636">
      <w:pPr>
        <w:rPr>
          <w:szCs w:val="24"/>
        </w:rPr>
      </w:pPr>
      <w:r>
        <w:t xml:space="preserve">1. </w:t>
      </w:r>
      <w:r w:rsidR="00924603">
        <w:t xml:space="preserve">Рекомендувати </w:t>
      </w:r>
      <w:proofErr w:type="spellStart"/>
      <w:r w:rsidR="00924603">
        <w:t>Петрівській</w:t>
      </w:r>
      <w:proofErr w:type="spellEnd"/>
      <w:r w:rsidR="00924603">
        <w:t xml:space="preserve"> селищній раді розглянути </w:t>
      </w:r>
      <w:r w:rsidR="00B85873">
        <w:rPr>
          <w:szCs w:val="24"/>
        </w:rPr>
        <w:t>питання</w:t>
      </w:r>
      <w:r w:rsidR="0071219B">
        <w:rPr>
          <w:szCs w:val="24"/>
        </w:rPr>
        <w:t xml:space="preserve"> </w:t>
      </w:r>
      <w:r w:rsidR="00AF7048">
        <w:rPr>
          <w:szCs w:val="24"/>
        </w:rPr>
        <w:t>«</w:t>
      </w:r>
      <w:r w:rsidR="00635B91" w:rsidRPr="00635B91">
        <w:rPr>
          <w:szCs w:val="24"/>
        </w:rPr>
        <w:t xml:space="preserve">Про умови оплати праці завідувача </w:t>
      </w:r>
      <w:proofErr w:type="spellStart"/>
      <w:r w:rsidR="00635B91" w:rsidRPr="00635B91">
        <w:rPr>
          <w:szCs w:val="24"/>
        </w:rPr>
        <w:t>Петрівського</w:t>
      </w:r>
      <w:proofErr w:type="spellEnd"/>
      <w:r w:rsidR="00635B91" w:rsidRPr="00635B91">
        <w:rPr>
          <w:szCs w:val="24"/>
        </w:rPr>
        <w:t xml:space="preserve"> дошкільного навчального закладу № 2 «Соне</w:t>
      </w:r>
      <w:r w:rsidR="00635B91">
        <w:rPr>
          <w:szCs w:val="24"/>
        </w:rPr>
        <w:t xml:space="preserve">чко» </w:t>
      </w:r>
      <w:proofErr w:type="spellStart"/>
      <w:r w:rsidR="00635B91">
        <w:rPr>
          <w:szCs w:val="24"/>
        </w:rPr>
        <w:t>Петрівської</w:t>
      </w:r>
      <w:proofErr w:type="spellEnd"/>
      <w:r w:rsidR="00635B91">
        <w:rPr>
          <w:szCs w:val="24"/>
        </w:rPr>
        <w:t xml:space="preserve"> селищної ради</w:t>
      </w:r>
      <w:r w:rsidR="004B5F0C">
        <w:rPr>
          <w:szCs w:val="24"/>
        </w:rPr>
        <w:t>»</w:t>
      </w:r>
      <w:r w:rsidR="00445748">
        <w:rPr>
          <w:rFonts w:eastAsia="MS Mincho"/>
          <w:szCs w:val="24"/>
          <w:lang w:eastAsia="ru-RU"/>
        </w:rPr>
        <w:t xml:space="preserve">, </w:t>
      </w:r>
      <w:r w:rsidR="00445748">
        <w:t xml:space="preserve">а проект рішення з даного питання прийняти за основу. </w:t>
      </w:r>
    </w:p>
    <w:p w:rsidR="002B31E5" w:rsidRDefault="002B31E5" w:rsidP="008062EE">
      <w:pPr>
        <w:pStyle w:val="10"/>
      </w:pPr>
      <w:bookmarkStart w:id="3" w:name="h.p273me72x9e0"/>
      <w:bookmarkEnd w:id="3"/>
    </w:p>
    <w:p w:rsidR="002B31E5" w:rsidRDefault="002B31E5" w:rsidP="008062EE">
      <w:pPr>
        <w:pStyle w:val="10"/>
      </w:pPr>
      <w:r>
        <w:t xml:space="preserve">Голови Комісій                                                                                                   О. </w:t>
      </w:r>
      <w:proofErr w:type="spellStart"/>
      <w:r>
        <w:t>Поворознюк</w:t>
      </w:r>
      <w:proofErr w:type="spellEnd"/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Т. Побережець</w:t>
      </w:r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</w:t>
      </w:r>
      <w:r w:rsidR="00A22498">
        <w:t xml:space="preserve">                         А. </w:t>
      </w:r>
      <w:proofErr w:type="spellStart"/>
      <w:r w:rsidR="00A22498">
        <w:t>Горні</w:t>
      </w:r>
      <w:r>
        <w:t>стова</w:t>
      </w:r>
      <w:proofErr w:type="spellEnd"/>
    </w:p>
    <w:p w:rsidR="002B31E5" w:rsidRPr="00A6282C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      А. Вєтрова</w:t>
      </w:r>
    </w:p>
    <w:sectPr w:rsidR="002B31E5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39"/>
    <w:rsid w:val="00010745"/>
    <w:rsid w:val="00012F14"/>
    <w:rsid w:val="00020164"/>
    <w:rsid w:val="000306DD"/>
    <w:rsid w:val="00030D70"/>
    <w:rsid w:val="0003607D"/>
    <w:rsid w:val="0004218E"/>
    <w:rsid w:val="000501F4"/>
    <w:rsid w:val="00056F9A"/>
    <w:rsid w:val="00066862"/>
    <w:rsid w:val="00075E3A"/>
    <w:rsid w:val="0008006F"/>
    <w:rsid w:val="00081AA0"/>
    <w:rsid w:val="00082E59"/>
    <w:rsid w:val="00091B3D"/>
    <w:rsid w:val="00094454"/>
    <w:rsid w:val="00095BAB"/>
    <w:rsid w:val="00097C3E"/>
    <w:rsid w:val="000C3CE5"/>
    <w:rsid w:val="000D0AA1"/>
    <w:rsid w:val="000F28AD"/>
    <w:rsid w:val="000F2F5D"/>
    <w:rsid w:val="000F64D3"/>
    <w:rsid w:val="00103274"/>
    <w:rsid w:val="00103356"/>
    <w:rsid w:val="001204A9"/>
    <w:rsid w:val="00125877"/>
    <w:rsid w:val="00137078"/>
    <w:rsid w:val="00141329"/>
    <w:rsid w:val="00142284"/>
    <w:rsid w:val="00163A62"/>
    <w:rsid w:val="00166140"/>
    <w:rsid w:val="00172C18"/>
    <w:rsid w:val="0017501A"/>
    <w:rsid w:val="0017575E"/>
    <w:rsid w:val="0018022E"/>
    <w:rsid w:val="00193A7B"/>
    <w:rsid w:val="00197EC3"/>
    <w:rsid w:val="001A224C"/>
    <w:rsid w:val="001A2A41"/>
    <w:rsid w:val="001A3102"/>
    <w:rsid w:val="001A755D"/>
    <w:rsid w:val="001B6692"/>
    <w:rsid w:val="001C3E06"/>
    <w:rsid w:val="001D044C"/>
    <w:rsid w:val="001D1375"/>
    <w:rsid w:val="001D29FF"/>
    <w:rsid w:val="001E10A2"/>
    <w:rsid w:val="001E6D8D"/>
    <w:rsid w:val="001E6FA2"/>
    <w:rsid w:val="001E71AF"/>
    <w:rsid w:val="001F263E"/>
    <w:rsid w:val="001F623E"/>
    <w:rsid w:val="001F7352"/>
    <w:rsid w:val="002010F2"/>
    <w:rsid w:val="00212047"/>
    <w:rsid w:val="002167C8"/>
    <w:rsid w:val="0021703E"/>
    <w:rsid w:val="00223322"/>
    <w:rsid w:val="0024741A"/>
    <w:rsid w:val="00247F95"/>
    <w:rsid w:val="002505E6"/>
    <w:rsid w:val="00252BE5"/>
    <w:rsid w:val="002570B9"/>
    <w:rsid w:val="002675B9"/>
    <w:rsid w:val="0028113D"/>
    <w:rsid w:val="00287E3D"/>
    <w:rsid w:val="00295303"/>
    <w:rsid w:val="0029696A"/>
    <w:rsid w:val="002A2148"/>
    <w:rsid w:val="002A52AF"/>
    <w:rsid w:val="002B0695"/>
    <w:rsid w:val="002B0F57"/>
    <w:rsid w:val="002B31E5"/>
    <w:rsid w:val="002B703E"/>
    <w:rsid w:val="002C3466"/>
    <w:rsid w:val="002E4B3E"/>
    <w:rsid w:val="002E6045"/>
    <w:rsid w:val="003006A9"/>
    <w:rsid w:val="00310A64"/>
    <w:rsid w:val="00312D09"/>
    <w:rsid w:val="00313021"/>
    <w:rsid w:val="003168C5"/>
    <w:rsid w:val="003421B9"/>
    <w:rsid w:val="0034503F"/>
    <w:rsid w:val="00352958"/>
    <w:rsid w:val="00353D4F"/>
    <w:rsid w:val="00353E22"/>
    <w:rsid w:val="003556E4"/>
    <w:rsid w:val="00360DB4"/>
    <w:rsid w:val="00364A4F"/>
    <w:rsid w:val="00364A9A"/>
    <w:rsid w:val="0037743B"/>
    <w:rsid w:val="003844AE"/>
    <w:rsid w:val="00384A98"/>
    <w:rsid w:val="00390CFE"/>
    <w:rsid w:val="003A4269"/>
    <w:rsid w:val="003A53E0"/>
    <w:rsid w:val="003B0E19"/>
    <w:rsid w:val="003B3BCD"/>
    <w:rsid w:val="003B78A5"/>
    <w:rsid w:val="003C3502"/>
    <w:rsid w:val="003C3F79"/>
    <w:rsid w:val="003C5D89"/>
    <w:rsid w:val="003E2F26"/>
    <w:rsid w:val="003E3B0B"/>
    <w:rsid w:val="003E771B"/>
    <w:rsid w:val="003F194B"/>
    <w:rsid w:val="004006DB"/>
    <w:rsid w:val="004040C2"/>
    <w:rsid w:val="0040542B"/>
    <w:rsid w:val="0041012C"/>
    <w:rsid w:val="0042199F"/>
    <w:rsid w:val="00422F1A"/>
    <w:rsid w:val="00427733"/>
    <w:rsid w:val="00430BCC"/>
    <w:rsid w:val="00432837"/>
    <w:rsid w:val="00432989"/>
    <w:rsid w:val="00434127"/>
    <w:rsid w:val="00436BFD"/>
    <w:rsid w:val="0044111B"/>
    <w:rsid w:val="00445748"/>
    <w:rsid w:val="004725DD"/>
    <w:rsid w:val="004810E0"/>
    <w:rsid w:val="00481938"/>
    <w:rsid w:val="00491385"/>
    <w:rsid w:val="00492D72"/>
    <w:rsid w:val="004952B9"/>
    <w:rsid w:val="004B0121"/>
    <w:rsid w:val="004B0953"/>
    <w:rsid w:val="004B4F4A"/>
    <w:rsid w:val="004B5F0C"/>
    <w:rsid w:val="004B6D7D"/>
    <w:rsid w:val="004C1032"/>
    <w:rsid w:val="004D6536"/>
    <w:rsid w:val="004D76E8"/>
    <w:rsid w:val="004E33D7"/>
    <w:rsid w:val="004E65B7"/>
    <w:rsid w:val="004F00EF"/>
    <w:rsid w:val="0050179D"/>
    <w:rsid w:val="005046EC"/>
    <w:rsid w:val="005138DE"/>
    <w:rsid w:val="00513AD3"/>
    <w:rsid w:val="0051470D"/>
    <w:rsid w:val="0052662F"/>
    <w:rsid w:val="00537F5E"/>
    <w:rsid w:val="0054117C"/>
    <w:rsid w:val="00552DAD"/>
    <w:rsid w:val="005542A0"/>
    <w:rsid w:val="00555899"/>
    <w:rsid w:val="00555F94"/>
    <w:rsid w:val="00562289"/>
    <w:rsid w:val="00562E43"/>
    <w:rsid w:val="00566050"/>
    <w:rsid w:val="00580D46"/>
    <w:rsid w:val="0058718D"/>
    <w:rsid w:val="0059221A"/>
    <w:rsid w:val="005A031F"/>
    <w:rsid w:val="005A6C73"/>
    <w:rsid w:val="005B2A77"/>
    <w:rsid w:val="005C0DD2"/>
    <w:rsid w:val="005D2BD1"/>
    <w:rsid w:val="005D3FCD"/>
    <w:rsid w:val="005F011C"/>
    <w:rsid w:val="005F0A8F"/>
    <w:rsid w:val="005F7F6B"/>
    <w:rsid w:val="0060505E"/>
    <w:rsid w:val="006074FC"/>
    <w:rsid w:val="0061294E"/>
    <w:rsid w:val="00613E09"/>
    <w:rsid w:val="0062035B"/>
    <w:rsid w:val="006341EA"/>
    <w:rsid w:val="00635B91"/>
    <w:rsid w:val="00663355"/>
    <w:rsid w:val="00665894"/>
    <w:rsid w:val="00673921"/>
    <w:rsid w:val="006776B1"/>
    <w:rsid w:val="00677B83"/>
    <w:rsid w:val="00681BC7"/>
    <w:rsid w:val="006828CA"/>
    <w:rsid w:val="00693B84"/>
    <w:rsid w:val="006A62F6"/>
    <w:rsid w:val="006C02DC"/>
    <w:rsid w:val="006C0B59"/>
    <w:rsid w:val="006D7140"/>
    <w:rsid w:val="006E28DA"/>
    <w:rsid w:val="006E3C03"/>
    <w:rsid w:val="00702E3A"/>
    <w:rsid w:val="007118DA"/>
    <w:rsid w:val="0071219B"/>
    <w:rsid w:val="00712F3C"/>
    <w:rsid w:val="0071383E"/>
    <w:rsid w:val="007143E8"/>
    <w:rsid w:val="00714D48"/>
    <w:rsid w:val="00714E14"/>
    <w:rsid w:val="00726B94"/>
    <w:rsid w:val="00732279"/>
    <w:rsid w:val="007456BF"/>
    <w:rsid w:val="00745FCE"/>
    <w:rsid w:val="007534FC"/>
    <w:rsid w:val="00753E9C"/>
    <w:rsid w:val="00757576"/>
    <w:rsid w:val="00757E6A"/>
    <w:rsid w:val="00762A4D"/>
    <w:rsid w:val="0076330E"/>
    <w:rsid w:val="00772A46"/>
    <w:rsid w:val="007775A2"/>
    <w:rsid w:val="0078079D"/>
    <w:rsid w:val="00790469"/>
    <w:rsid w:val="007913B1"/>
    <w:rsid w:val="00796AC3"/>
    <w:rsid w:val="007A1D01"/>
    <w:rsid w:val="007A53AC"/>
    <w:rsid w:val="007A7B7B"/>
    <w:rsid w:val="007A7D0A"/>
    <w:rsid w:val="007B0229"/>
    <w:rsid w:val="007B4325"/>
    <w:rsid w:val="007C117F"/>
    <w:rsid w:val="007C7E5C"/>
    <w:rsid w:val="007D262C"/>
    <w:rsid w:val="007D273B"/>
    <w:rsid w:val="007D6BA0"/>
    <w:rsid w:val="008062EE"/>
    <w:rsid w:val="00812ECA"/>
    <w:rsid w:val="00821D04"/>
    <w:rsid w:val="00826927"/>
    <w:rsid w:val="00837934"/>
    <w:rsid w:val="0084221B"/>
    <w:rsid w:val="0085328F"/>
    <w:rsid w:val="008632F4"/>
    <w:rsid w:val="00863940"/>
    <w:rsid w:val="008647F5"/>
    <w:rsid w:val="00865C02"/>
    <w:rsid w:val="00872ABF"/>
    <w:rsid w:val="00873D65"/>
    <w:rsid w:val="00895328"/>
    <w:rsid w:val="008970D8"/>
    <w:rsid w:val="00897F69"/>
    <w:rsid w:val="008A29DB"/>
    <w:rsid w:val="008B15BD"/>
    <w:rsid w:val="008B53F1"/>
    <w:rsid w:val="008B6BF7"/>
    <w:rsid w:val="008C187C"/>
    <w:rsid w:val="008C5D3C"/>
    <w:rsid w:val="008E00F0"/>
    <w:rsid w:val="008E4D27"/>
    <w:rsid w:val="008E5710"/>
    <w:rsid w:val="008F78FA"/>
    <w:rsid w:val="009053FE"/>
    <w:rsid w:val="0091414D"/>
    <w:rsid w:val="009144CC"/>
    <w:rsid w:val="00921FA8"/>
    <w:rsid w:val="00924603"/>
    <w:rsid w:val="009307C1"/>
    <w:rsid w:val="0094526F"/>
    <w:rsid w:val="00946F5F"/>
    <w:rsid w:val="00947A2A"/>
    <w:rsid w:val="00956AF0"/>
    <w:rsid w:val="00957529"/>
    <w:rsid w:val="00963696"/>
    <w:rsid w:val="00963B86"/>
    <w:rsid w:val="0096511B"/>
    <w:rsid w:val="00974277"/>
    <w:rsid w:val="00977221"/>
    <w:rsid w:val="00977782"/>
    <w:rsid w:val="009874D6"/>
    <w:rsid w:val="0099038B"/>
    <w:rsid w:val="00996039"/>
    <w:rsid w:val="009A6ACB"/>
    <w:rsid w:val="009A7C42"/>
    <w:rsid w:val="009C315C"/>
    <w:rsid w:val="009C6060"/>
    <w:rsid w:val="009D137B"/>
    <w:rsid w:val="009D4500"/>
    <w:rsid w:val="009E4E5E"/>
    <w:rsid w:val="009F2CF4"/>
    <w:rsid w:val="009F525F"/>
    <w:rsid w:val="00A22498"/>
    <w:rsid w:val="00A25CA5"/>
    <w:rsid w:val="00A27105"/>
    <w:rsid w:val="00A550C7"/>
    <w:rsid w:val="00A574B5"/>
    <w:rsid w:val="00A6282C"/>
    <w:rsid w:val="00A64B4B"/>
    <w:rsid w:val="00A82767"/>
    <w:rsid w:val="00AA6864"/>
    <w:rsid w:val="00AB07CB"/>
    <w:rsid w:val="00AB3948"/>
    <w:rsid w:val="00AC6E29"/>
    <w:rsid w:val="00AD0A40"/>
    <w:rsid w:val="00AD5AEE"/>
    <w:rsid w:val="00AE10C6"/>
    <w:rsid w:val="00AE6DDF"/>
    <w:rsid w:val="00AF068F"/>
    <w:rsid w:val="00AF0851"/>
    <w:rsid w:val="00AF67B9"/>
    <w:rsid w:val="00AF7048"/>
    <w:rsid w:val="00B02EBD"/>
    <w:rsid w:val="00B077EE"/>
    <w:rsid w:val="00B154CD"/>
    <w:rsid w:val="00B16D4E"/>
    <w:rsid w:val="00B20303"/>
    <w:rsid w:val="00B32437"/>
    <w:rsid w:val="00B36971"/>
    <w:rsid w:val="00B37327"/>
    <w:rsid w:val="00B70552"/>
    <w:rsid w:val="00B70C23"/>
    <w:rsid w:val="00B71182"/>
    <w:rsid w:val="00B73117"/>
    <w:rsid w:val="00B75D7D"/>
    <w:rsid w:val="00B802A7"/>
    <w:rsid w:val="00B81729"/>
    <w:rsid w:val="00B82EF0"/>
    <w:rsid w:val="00B8327B"/>
    <w:rsid w:val="00B85873"/>
    <w:rsid w:val="00B865F2"/>
    <w:rsid w:val="00B96CB8"/>
    <w:rsid w:val="00BA3B48"/>
    <w:rsid w:val="00BA7118"/>
    <w:rsid w:val="00BB59F7"/>
    <w:rsid w:val="00BB5C2E"/>
    <w:rsid w:val="00BB6867"/>
    <w:rsid w:val="00BB79DB"/>
    <w:rsid w:val="00BC082D"/>
    <w:rsid w:val="00BC5A71"/>
    <w:rsid w:val="00C03775"/>
    <w:rsid w:val="00C05613"/>
    <w:rsid w:val="00C151E4"/>
    <w:rsid w:val="00C21C42"/>
    <w:rsid w:val="00C46D0D"/>
    <w:rsid w:val="00C5486A"/>
    <w:rsid w:val="00C626F3"/>
    <w:rsid w:val="00C65259"/>
    <w:rsid w:val="00C7046B"/>
    <w:rsid w:val="00C80DE6"/>
    <w:rsid w:val="00CA18FC"/>
    <w:rsid w:val="00CA2C1A"/>
    <w:rsid w:val="00CB3208"/>
    <w:rsid w:val="00CC159D"/>
    <w:rsid w:val="00CC5F0D"/>
    <w:rsid w:val="00CE0B6A"/>
    <w:rsid w:val="00D01B01"/>
    <w:rsid w:val="00D0391E"/>
    <w:rsid w:val="00D06354"/>
    <w:rsid w:val="00D16E85"/>
    <w:rsid w:val="00D20C93"/>
    <w:rsid w:val="00D229FB"/>
    <w:rsid w:val="00D30503"/>
    <w:rsid w:val="00D41204"/>
    <w:rsid w:val="00D4569D"/>
    <w:rsid w:val="00D512E4"/>
    <w:rsid w:val="00D67662"/>
    <w:rsid w:val="00D67D41"/>
    <w:rsid w:val="00D715F2"/>
    <w:rsid w:val="00D76639"/>
    <w:rsid w:val="00D80EB4"/>
    <w:rsid w:val="00D94748"/>
    <w:rsid w:val="00DA1497"/>
    <w:rsid w:val="00DA632F"/>
    <w:rsid w:val="00DA6903"/>
    <w:rsid w:val="00DB6B5A"/>
    <w:rsid w:val="00DC0251"/>
    <w:rsid w:val="00DD6F84"/>
    <w:rsid w:val="00DE042A"/>
    <w:rsid w:val="00DE0636"/>
    <w:rsid w:val="00E01D23"/>
    <w:rsid w:val="00E024FF"/>
    <w:rsid w:val="00E05529"/>
    <w:rsid w:val="00E10342"/>
    <w:rsid w:val="00E20A91"/>
    <w:rsid w:val="00E376F9"/>
    <w:rsid w:val="00E450A9"/>
    <w:rsid w:val="00E64CD3"/>
    <w:rsid w:val="00E66E17"/>
    <w:rsid w:val="00E701F8"/>
    <w:rsid w:val="00E724F5"/>
    <w:rsid w:val="00E7523C"/>
    <w:rsid w:val="00E80C50"/>
    <w:rsid w:val="00E93FEA"/>
    <w:rsid w:val="00E94D58"/>
    <w:rsid w:val="00EA0ECF"/>
    <w:rsid w:val="00EA27E4"/>
    <w:rsid w:val="00EA43A4"/>
    <w:rsid w:val="00EA7174"/>
    <w:rsid w:val="00EB0ED2"/>
    <w:rsid w:val="00EB2FC8"/>
    <w:rsid w:val="00EC1954"/>
    <w:rsid w:val="00EC5585"/>
    <w:rsid w:val="00ED48C1"/>
    <w:rsid w:val="00ED702A"/>
    <w:rsid w:val="00F13224"/>
    <w:rsid w:val="00F1476E"/>
    <w:rsid w:val="00F17CC3"/>
    <w:rsid w:val="00F200A0"/>
    <w:rsid w:val="00F212C8"/>
    <w:rsid w:val="00F46DE2"/>
    <w:rsid w:val="00F474CD"/>
    <w:rsid w:val="00F520FA"/>
    <w:rsid w:val="00F65D18"/>
    <w:rsid w:val="00F6628F"/>
    <w:rsid w:val="00F77341"/>
    <w:rsid w:val="00F8425C"/>
    <w:rsid w:val="00F87998"/>
    <w:rsid w:val="00F9164A"/>
    <w:rsid w:val="00F91C16"/>
    <w:rsid w:val="00F949FD"/>
    <w:rsid w:val="00F956F1"/>
    <w:rsid w:val="00F95E30"/>
    <w:rsid w:val="00FA2CC5"/>
    <w:rsid w:val="00FC75AC"/>
    <w:rsid w:val="00FD0AD7"/>
    <w:rsid w:val="00FD459E"/>
    <w:rsid w:val="00FD45F6"/>
    <w:rsid w:val="00FE301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7;&#1087;&#1110;&#1083;&#1100;&#1085;&#1110;%20&#1079;&#1072;&#1089;&#1110;&#1076;&#1072;&#1085;&#1085;&#1103;%20&#1087;&#1086;&#1089;&#1090;&#1110;&#1081;&#1085;&#1080;&#1093;%20&#1082;&#1086;&#1084;&#1110;&#1089;&#1110;&#1081;\&#1042;&#1080;&#1089;&#1085;&#1086;&#1074;&#1082;&#1080;\&#1057;&#1087;&#1110;&#1083;&#1100;&#1085;&#1077;%20&#1079;&#1072;&#1089;&#1110;-%20&#1074;&#1080;&#1089;&#1085;&#1086;&#1074;&#1082;&#1080;%20(&#1096;&#1072;&#1073;&#1083;&#1086;&#1085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Спільне засі- висновки (шаблон)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РуденкоВ</cp:lastModifiedBy>
  <cp:revision>2</cp:revision>
  <cp:lastPrinted>2020-06-16T11:24:00Z</cp:lastPrinted>
  <dcterms:created xsi:type="dcterms:W3CDTF">2020-12-23T15:38:00Z</dcterms:created>
  <dcterms:modified xsi:type="dcterms:W3CDTF">2020-12-23T15:38:00Z</dcterms:modified>
</cp:coreProperties>
</file>