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09A5" w:rsidRPr="008312A2" w:rsidRDefault="008309A5" w:rsidP="008309A5">
      <w:pPr>
        <w:ind w:right="101"/>
        <w:jc w:val="center"/>
        <w:rPr>
          <w:rFonts w:eastAsia="Times New Roman" w:cs="Times New Roman"/>
          <w:sz w:val="16"/>
          <w:szCs w:val="16"/>
        </w:rPr>
      </w:pPr>
      <w:r w:rsidRPr="008312A2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A7B96CB" wp14:editId="7254E9B9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A5" w:rsidRPr="008312A2" w:rsidRDefault="008309A5" w:rsidP="008309A5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8309A5" w:rsidRPr="008312A2" w:rsidRDefault="008309A5" w:rsidP="008309A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8312A2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8309A5" w:rsidRPr="008312A2" w:rsidRDefault="008309A5" w:rsidP="008309A5">
      <w:pPr>
        <w:ind w:right="101"/>
        <w:jc w:val="center"/>
        <w:rPr>
          <w:rFonts w:eastAsia="Times New Roman" w:cs="Times New Roman"/>
        </w:rPr>
      </w:pPr>
      <w:r w:rsidRPr="008312A2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8309A5" w:rsidRPr="008312A2" w:rsidRDefault="008309A5" w:rsidP="008309A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8312A2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8309A5" w:rsidRPr="008312A2" w:rsidTr="00373950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8309A5" w:rsidRPr="008312A2" w:rsidRDefault="008309A5" w:rsidP="00373950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12A2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8309A5" w:rsidRPr="008312A2" w:rsidRDefault="008309A5" w:rsidP="00373950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12A2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8312A2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8312A2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8309A5" w:rsidRPr="008312A2" w:rsidRDefault="008309A5" w:rsidP="008309A5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8309A5" w:rsidRPr="008312A2" w:rsidTr="00373950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309A5" w:rsidRPr="008312A2" w:rsidRDefault="008309A5" w:rsidP="00373950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12A2">
              <w:rPr>
                <w:rFonts w:eastAsia="Times New Roman" w:cs="Times New Roman"/>
                <w:sz w:val="28"/>
                <w:szCs w:val="28"/>
              </w:rPr>
              <w:t xml:space="preserve">П’ЯТДЕСЯТ </w:t>
            </w:r>
            <w:r>
              <w:rPr>
                <w:rFonts w:eastAsia="Times New Roman" w:cs="Times New Roman"/>
                <w:sz w:val="28"/>
                <w:szCs w:val="28"/>
              </w:rPr>
              <w:t>П’ЯТА</w:t>
            </w:r>
            <w:r w:rsidRPr="008312A2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8309A5" w:rsidRPr="008312A2" w:rsidRDefault="008309A5" w:rsidP="00373950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8312A2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8309A5" w:rsidRPr="008312A2" w:rsidTr="00373950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0" w:name="h.i68xqmo55chl" w:colFirst="0" w:colLast="0"/>
            <w:bookmarkEnd w:id="0"/>
            <w:r w:rsidRPr="008312A2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8309A5" w:rsidRPr="008312A2" w:rsidTr="00373950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8312A2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27 березня</w:t>
            </w:r>
            <w:r w:rsidRPr="008312A2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8312A2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09A5" w:rsidRPr="008312A2" w:rsidRDefault="008309A5" w:rsidP="00373950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5407</w:t>
            </w:r>
            <w:r w:rsidRPr="008312A2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8309A5" w:rsidRPr="008312A2" w:rsidTr="00373950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309A5" w:rsidRPr="008312A2" w:rsidRDefault="008309A5" w:rsidP="00373950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8312A2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134C37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134C37">
        <w:rPr>
          <w:b/>
          <w:szCs w:val="24"/>
        </w:rPr>
        <w:t>надання дозволу на розроблення</w:t>
      </w:r>
    </w:p>
    <w:p w:rsidR="00650514" w:rsidRPr="00134C37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34C37">
        <w:rPr>
          <w:b/>
          <w:szCs w:val="24"/>
        </w:rPr>
        <w:t>технічної документації</w:t>
      </w:r>
      <w:r w:rsidR="005A73E9" w:rsidRPr="00134C37">
        <w:rPr>
          <w:b/>
          <w:szCs w:val="24"/>
        </w:rPr>
        <w:t xml:space="preserve"> із землеустрою</w:t>
      </w:r>
    </w:p>
    <w:p w:rsidR="005A73E9" w:rsidRPr="00134C37" w:rsidRDefault="005A73E9" w:rsidP="00650514">
      <w:pPr>
        <w:spacing w:line="240" w:lineRule="auto"/>
        <w:outlineLvl w:val="0"/>
        <w:rPr>
          <w:b/>
          <w:szCs w:val="24"/>
        </w:rPr>
      </w:pPr>
      <w:r w:rsidRPr="00134C37">
        <w:rPr>
          <w:b/>
          <w:szCs w:val="24"/>
        </w:rPr>
        <w:t>щодо встановлення (відновлення) меж</w:t>
      </w:r>
    </w:p>
    <w:p w:rsidR="005A73E9" w:rsidRPr="00134C37" w:rsidRDefault="005A73E9" w:rsidP="00650514">
      <w:pPr>
        <w:spacing w:line="240" w:lineRule="auto"/>
        <w:outlineLvl w:val="0"/>
        <w:rPr>
          <w:b/>
          <w:szCs w:val="24"/>
        </w:rPr>
      </w:pPr>
      <w:r w:rsidRPr="00134C37">
        <w:rPr>
          <w:b/>
          <w:szCs w:val="24"/>
        </w:rPr>
        <w:t>земельної ділянки в натурі (на місцевості)</w:t>
      </w:r>
    </w:p>
    <w:p w:rsidR="003E62B4" w:rsidRPr="00134C37" w:rsidRDefault="00CE59CA" w:rsidP="00650514">
      <w:pPr>
        <w:spacing w:line="240" w:lineRule="auto"/>
        <w:outlineLvl w:val="0"/>
        <w:rPr>
          <w:b/>
          <w:szCs w:val="24"/>
        </w:rPr>
      </w:pPr>
      <w:r w:rsidRPr="00134C37">
        <w:rPr>
          <w:b/>
          <w:szCs w:val="24"/>
        </w:rPr>
        <w:t xml:space="preserve">громадянці </w:t>
      </w:r>
      <w:proofErr w:type="spellStart"/>
      <w:r w:rsidR="00E1504D" w:rsidRPr="00134C37">
        <w:rPr>
          <w:b/>
          <w:szCs w:val="24"/>
        </w:rPr>
        <w:t>Трофимчук</w:t>
      </w:r>
      <w:proofErr w:type="spellEnd"/>
      <w:r w:rsidR="00E1504D" w:rsidRPr="00134C37">
        <w:rPr>
          <w:b/>
          <w:szCs w:val="24"/>
        </w:rPr>
        <w:t xml:space="preserve"> Ніні Миколаївні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8309A5" w:rsidP="008309A5">
      <w:pPr>
        <w:spacing w:line="240" w:lineRule="auto"/>
        <w:ind w:firstLine="567"/>
        <w:rPr>
          <w:rFonts w:cs="Times New Roman"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26 березня 2025 року № 01.1-17/1196/1</w:t>
      </w:r>
      <w:r w:rsidR="00650514" w:rsidRPr="00711B6E">
        <w:rPr>
          <w:rFonts w:cs="Times New Roman"/>
          <w:szCs w:val="24"/>
        </w:rPr>
        <w:t xml:space="preserve">, </w:t>
      </w:r>
      <w:r w:rsidR="004D7293" w:rsidRPr="00643694">
        <w:rPr>
          <w:rFonts w:cs="Times New Roman"/>
          <w:szCs w:val="24"/>
        </w:rPr>
        <w:t xml:space="preserve">заяву </w:t>
      </w:r>
      <w:r w:rsidR="004D7293">
        <w:rPr>
          <w:szCs w:val="24"/>
        </w:rPr>
        <w:t xml:space="preserve">громадянки </w:t>
      </w:r>
      <w:proofErr w:type="spellStart"/>
      <w:r w:rsidR="00E1504D">
        <w:rPr>
          <w:szCs w:val="24"/>
        </w:rPr>
        <w:t>Трофимчук</w:t>
      </w:r>
      <w:proofErr w:type="spellEnd"/>
      <w:r w:rsidR="00E1504D">
        <w:rPr>
          <w:szCs w:val="24"/>
        </w:rPr>
        <w:t xml:space="preserve"> Ніни Миколаївни</w:t>
      </w:r>
      <w:r w:rsidR="004D7293">
        <w:rPr>
          <w:b/>
          <w:szCs w:val="24"/>
        </w:rPr>
        <w:t xml:space="preserve"> </w:t>
      </w:r>
      <w:r w:rsidR="004D7293" w:rsidRPr="00643694">
        <w:rPr>
          <w:rFonts w:cs="Times New Roman"/>
          <w:szCs w:val="24"/>
        </w:rPr>
        <w:t xml:space="preserve">від </w:t>
      </w:r>
      <w:r w:rsidR="004D7293">
        <w:rPr>
          <w:rFonts w:cs="Times New Roman"/>
          <w:szCs w:val="24"/>
        </w:rPr>
        <w:t>0</w:t>
      </w:r>
      <w:r w:rsidR="00E1504D">
        <w:rPr>
          <w:rFonts w:cs="Times New Roman"/>
          <w:szCs w:val="24"/>
        </w:rPr>
        <w:t>4</w:t>
      </w:r>
      <w:r w:rsidR="004D7293">
        <w:rPr>
          <w:rFonts w:cs="Times New Roman"/>
          <w:szCs w:val="24"/>
        </w:rPr>
        <w:t>.03.2025</w:t>
      </w:r>
      <w:r w:rsidR="004D7293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E1504D">
        <w:rPr>
          <w:rFonts w:cs="Times New Roman"/>
          <w:szCs w:val="24"/>
        </w:rPr>
        <w:t>789</w:t>
      </w:r>
      <w:r w:rsidR="004D7293">
        <w:rPr>
          <w:rFonts w:cs="Times New Roman"/>
          <w:szCs w:val="24"/>
        </w:rPr>
        <w:t>/2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</w:t>
      </w:r>
      <w:r>
        <w:rPr>
          <w:rFonts w:eastAsia="MS Mincho" w:cs="Times New Roman"/>
          <w:szCs w:val="24"/>
          <w:lang w:eastAsia="ru-RU"/>
        </w:rPr>
        <w:br/>
        <w:t>27 березня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5 року № 279,</w:t>
      </w:r>
      <w:r w:rsidR="00650514" w:rsidRPr="00711B6E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8309A5" w:rsidP="008309A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6D4A6E" w:rsidP="008309A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CE59CA">
        <w:rPr>
          <w:rFonts w:eastAsia="Times New Roman" w:cs="Times New Roman"/>
          <w:color w:val="auto"/>
          <w:lang w:eastAsia="ru-RU"/>
        </w:rPr>
        <w:t xml:space="preserve">громадянці </w:t>
      </w:r>
      <w:proofErr w:type="spellStart"/>
      <w:r w:rsidR="00E1504D">
        <w:rPr>
          <w:rFonts w:eastAsia="Times New Roman" w:cs="Times New Roman"/>
          <w:color w:val="auto"/>
          <w:lang w:eastAsia="ru-RU"/>
        </w:rPr>
        <w:t>Трофимчук</w:t>
      </w:r>
      <w:proofErr w:type="spellEnd"/>
      <w:r w:rsidR="00E1504D">
        <w:rPr>
          <w:rFonts w:eastAsia="Times New Roman" w:cs="Times New Roman"/>
          <w:color w:val="auto"/>
          <w:lang w:eastAsia="ru-RU"/>
        </w:rPr>
        <w:t xml:space="preserve"> Ніні Миколаївні</w:t>
      </w:r>
      <w:r w:rsidR="004363D9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E1504D">
        <w:rPr>
          <w:rFonts w:cs="Times New Roman"/>
          <w:color w:val="auto"/>
          <w:szCs w:val="24"/>
        </w:rPr>
        <w:t>2656814008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1504D">
        <w:rPr>
          <w:rFonts w:cs="Times New Roman"/>
          <w:color w:val="auto"/>
          <w:shd w:val="clear" w:color="auto" w:fill="FFFFFF"/>
        </w:rPr>
        <w:t>1</w:t>
      </w:r>
      <w:r w:rsidR="00583A9C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жилого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EB5BC3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EB5BC3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1504D">
        <w:rPr>
          <w:rFonts w:cs="Times New Roman"/>
          <w:color w:val="auto"/>
          <w:shd w:val="clear" w:color="auto" w:fill="FFFFFF"/>
        </w:rPr>
        <w:t>вул. Зелена, 2 с-ще Петрове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8309A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CE59CA">
        <w:rPr>
          <w:rFonts w:cs="Times New Roman"/>
          <w:color w:val="auto"/>
          <w:lang w:eastAsia="ru-RU"/>
        </w:rPr>
        <w:t xml:space="preserve">Громадянці </w:t>
      </w:r>
      <w:proofErr w:type="spellStart"/>
      <w:r w:rsidR="00E1504D">
        <w:rPr>
          <w:rFonts w:eastAsia="Times New Roman" w:cs="Times New Roman"/>
          <w:color w:val="auto"/>
          <w:lang w:eastAsia="ru-RU"/>
        </w:rPr>
        <w:t>Трофимчук</w:t>
      </w:r>
      <w:proofErr w:type="spellEnd"/>
      <w:r w:rsidR="00E1504D">
        <w:rPr>
          <w:rFonts w:eastAsia="Times New Roman" w:cs="Times New Roman"/>
          <w:color w:val="auto"/>
          <w:lang w:eastAsia="ru-RU"/>
        </w:rPr>
        <w:t xml:space="preserve"> Ніні Миколаївні</w:t>
      </w:r>
      <w:r w:rsidR="00E1504D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8309A5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Default="00AC2387" w:rsidP="008062EE">
      <w:pPr>
        <w:pStyle w:val="10"/>
        <w:rPr>
          <w:b/>
        </w:rPr>
      </w:pPr>
      <w:bookmarkStart w:id="1" w:name="_GoBack"/>
      <w:bookmarkEnd w:id="1"/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</w:t>
      </w:r>
      <w:r w:rsidR="00134C37">
        <w:rPr>
          <w:b/>
        </w:rPr>
        <w:t xml:space="preserve">                </w:t>
      </w:r>
      <w:r w:rsidRPr="00C95F45">
        <w:rPr>
          <w:b/>
        </w:rPr>
        <w:t xml:space="preserve">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1728"/>
    <w:rsid w:val="0011539D"/>
    <w:rsid w:val="00126289"/>
    <w:rsid w:val="0012743E"/>
    <w:rsid w:val="00134C37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45C7D"/>
    <w:rsid w:val="00250F76"/>
    <w:rsid w:val="0026371D"/>
    <w:rsid w:val="002D45D1"/>
    <w:rsid w:val="002E2E1D"/>
    <w:rsid w:val="00331AFF"/>
    <w:rsid w:val="00343C7B"/>
    <w:rsid w:val="003505DC"/>
    <w:rsid w:val="003556E4"/>
    <w:rsid w:val="003E62B4"/>
    <w:rsid w:val="003F659F"/>
    <w:rsid w:val="0042582F"/>
    <w:rsid w:val="00432837"/>
    <w:rsid w:val="004363D9"/>
    <w:rsid w:val="004501A1"/>
    <w:rsid w:val="004533FE"/>
    <w:rsid w:val="00461917"/>
    <w:rsid w:val="00467F0E"/>
    <w:rsid w:val="004C6D35"/>
    <w:rsid w:val="004D7293"/>
    <w:rsid w:val="004E0735"/>
    <w:rsid w:val="004E59E0"/>
    <w:rsid w:val="004F1980"/>
    <w:rsid w:val="004F7722"/>
    <w:rsid w:val="00582B1A"/>
    <w:rsid w:val="00583A9C"/>
    <w:rsid w:val="005A73E9"/>
    <w:rsid w:val="005C4F4B"/>
    <w:rsid w:val="005D44AB"/>
    <w:rsid w:val="005D5273"/>
    <w:rsid w:val="005E443E"/>
    <w:rsid w:val="005E701F"/>
    <w:rsid w:val="00643694"/>
    <w:rsid w:val="00650514"/>
    <w:rsid w:val="00653283"/>
    <w:rsid w:val="006774C9"/>
    <w:rsid w:val="0068014C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B24BF"/>
    <w:rsid w:val="007B2C30"/>
    <w:rsid w:val="007E08F5"/>
    <w:rsid w:val="00800AA2"/>
    <w:rsid w:val="008062EE"/>
    <w:rsid w:val="00812F31"/>
    <w:rsid w:val="008309A5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8238B"/>
    <w:rsid w:val="009A00F6"/>
    <w:rsid w:val="009F2AA1"/>
    <w:rsid w:val="00A016D9"/>
    <w:rsid w:val="00A048FB"/>
    <w:rsid w:val="00A07673"/>
    <w:rsid w:val="00A07773"/>
    <w:rsid w:val="00A2449A"/>
    <w:rsid w:val="00A35E2D"/>
    <w:rsid w:val="00A3764A"/>
    <w:rsid w:val="00A443E7"/>
    <w:rsid w:val="00A44877"/>
    <w:rsid w:val="00A90E3A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450E"/>
    <w:rsid w:val="00B926A6"/>
    <w:rsid w:val="00BA4ABF"/>
    <w:rsid w:val="00C20793"/>
    <w:rsid w:val="00C61E2D"/>
    <w:rsid w:val="00C7477B"/>
    <w:rsid w:val="00C95F45"/>
    <w:rsid w:val="00CB24CE"/>
    <w:rsid w:val="00CC0F52"/>
    <w:rsid w:val="00CC1E9C"/>
    <w:rsid w:val="00CC4636"/>
    <w:rsid w:val="00CC7FED"/>
    <w:rsid w:val="00CE59CA"/>
    <w:rsid w:val="00D06BB7"/>
    <w:rsid w:val="00D13B17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504D"/>
    <w:rsid w:val="00E17EB0"/>
    <w:rsid w:val="00E63EB9"/>
    <w:rsid w:val="00E96361"/>
    <w:rsid w:val="00EB3717"/>
    <w:rsid w:val="00EB5BC3"/>
    <w:rsid w:val="00EC0B5B"/>
    <w:rsid w:val="00ED09EE"/>
    <w:rsid w:val="00ED3C0B"/>
    <w:rsid w:val="00EE0E72"/>
    <w:rsid w:val="00EE2BA5"/>
    <w:rsid w:val="00EE55A5"/>
    <w:rsid w:val="00F230F8"/>
    <w:rsid w:val="00F2425D"/>
    <w:rsid w:val="00F33B07"/>
    <w:rsid w:val="00F50FF5"/>
    <w:rsid w:val="00F60921"/>
    <w:rsid w:val="00F61EFE"/>
    <w:rsid w:val="00F84B34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8CE1-74D7-49BE-AD96-CA9F0C37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Света</cp:lastModifiedBy>
  <cp:revision>5</cp:revision>
  <cp:lastPrinted>2025-03-06T08:57:00Z</cp:lastPrinted>
  <dcterms:created xsi:type="dcterms:W3CDTF">2025-03-06T08:53:00Z</dcterms:created>
  <dcterms:modified xsi:type="dcterms:W3CDTF">2025-03-27T11:41:00Z</dcterms:modified>
</cp:coreProperties>
</file>