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99603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Pr="00A6282C" w:rsidRDefault="008062EE" w:rsidP="008062EE">
      <w:pPr>
        <w:pStyle w:val="10"/>
        <w:spacing w:before="100" w:after="100"/>
        <w:jc w:val="center"/>
      </w:pPr>
      <w:r w:rsidRPr="00A6282C">
        <w:t>УКРАЇНА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7456BF" w:rsidRDefault="00481938" w:rsidP="00A6282C">
      <w:pPr>
        <w:spacing w:before="200" w:after="200"/>
        <w:jc w:val="center"/>
        <w:rPr>
          <w:smallCaps/>
          <w:sz w:val="22"/>
        </w:rPr>
      </w:pPr>
      <w:r>
        <w:rPr>
          <w:smallCaps/>
          <w:sz w:val="22"/>
        </w:rPr>
        <w:t>спільне засідання постійних комісій</w:t>
      </w:r>
    </w:p>
    <w:tbl>
      <w:tblPr>
        <w:tblW w:w="940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8"/>
        <w:gridCol w:w="2985"/>
        <w:gridCol w:w="975"/>
        <w:gridCol w:w="1445"/>
        <w:gridCol w:w="1375"/>
        <w:gridCol w:w="2225"/>
      </w:tblGrid>
      <w:tr w:rsidR="003556E4" w:rsidRPr="00A6282C" w:rsidTr="00082E59">
        <w:tc>
          <w:tcPr>
            <w:tcW w:w="9403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C65259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28300, </w:t>
            </w:r>
            <w:proofErr w:type="spellStart"/>
            <w:r>
              <w:rPr>
                <w:sz w:val="20"/>
                <w:szCs w:val="20"/>
              </w:rPr>
              <w:t>вул.Святкова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7, </w:t>
            </w:r>
            <w:proofErr w:type="spellStart"/>
            <w:r w:rsidR="008062EE" w:rsidRPr="00A6282C">
              <w:rPr>
                <w:sz w:val="20"/>
                <w:szCs w:val="20"/>
              </w:rPr>
              <w:t>смт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Петрове, </w:t>
            </w:r>
            <w:proofErr w:type="spellStart"/>
            <w:r w:rsidR="008062EE" w:rsidRPr="00A6282C">
              <w:rPr>
                <w:sz w:val="20"/>
                <w:szCs w:val="20"/>
              </w:rPr>
              <w:t>Петрівський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A6282C">
              <w:rPr>
                <w:sz w:val="20"/>
                <w:szCs w:val="20"/>
              </w:rPr>
              <w:t>sel.rada.petrovo</w:t>
            </w:r>
            <w:proofErr w:type="spellEnd"/>
            <w:r w:rsidRPr="00A6282C">
              <w:rPr>
                <w:sz w:val="20"/>
                <w:szCs w:val="20"/>
              </w:rPr>
              <w:t>@ukr.net код в ЄДРПОУ 04364199</w:t>
            </w:r>
          </w:p>
        </w:tc>
      </w:tr>
      <w:tr w:rsidR="003556E4" w:rsidRPr="00A6282C" w:rsidTr="00082E59">
        <w:trPr>
          <w:trHeight w:val="580"/>
        </w:trPr>
        <w:tc>
          <w:tcPr>
            <w:tcW w:w="9403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69D" w:rsidRDefault="00D4569D" w:rsidP="002C3466">
            <w:pPr>
              <w:pStyle w:val="1"/>
              <w:contextualSpacing w:val="0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</w:p>
          <w:p w:rsidR="003556E4" w:rsidRPr="00A6282C" w:rsidRDefault="00A6282C" w:rsidP="00A6282C">
            <w:pPr>
              <w:pStyle w:val="1"/>
              <w:contextualSpacing w:val="0"/>
              <w:jc w:val="center"/>
            </w:pPr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082E59">
        <w:trPr>
          <w:trHeight w:val="42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45748" w:rsidP="00432837">
            <w:pPr>
              <w:pStyle w:val="10"/>
            </w:pPr>
            <w:r>
              <w:t xml:space="preserve">від </w:t>
            </w:r>
            <w:r w:rsidR="00AE10C6">
              <w:t xml:space="preserve">24 грудня </w:t>
            </w:r>
            <w:r w:rsidR="00947A2A">
              <w:t xml:space="preserve"> </w:t>
            </w:r>
            <w:r w:rsidR="00491385">
              <w:t>2020</w:t>
            </w:r>
            <w:r w:rsidR="00295303">
              <w:t xml:space="preserve"> </w:t>
            </w:r>
            <w:r w:rsidR="008062EE" w:rsidRPr="00A6282C">
              <w:t>року</w:t>
            </w:r>
            <w:r>
              <w:t xml:space="preserve">   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A6282C">
            <w:pPr>
              <w:pStyle w:val="10"/>
              <w:jc w:val="right"/>
            </w:pPr>
            <w:r w:rsidRPr="00A6282C"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432837">
            <w:pPr>
              <w:pStyle w:val="10"/>
            </w:pPr>
            <w:r w:rsidRPr="00A6282C">
              <w:t xml:space="preserve"> </w:t>
            </w:r>
            <w:r w:rsidR="00370929">
              <w:t>48</w:t>
            </w:r>
            <w:bookmarkStart w:id="1" w:name="_GoBack"/>
            <w:bookmarkEnd w:id="1"/>
          </w:p>
        </w:tc>
      </w:tr>
      <w:tr w:rsidR="003556E4" w:rsidRPr="00A6282C" w:rsidTr="00082E59">
        <w:trPr>
          <w:trHeight w:val="481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A6282C" w:rsidRDefault="008062EE" w:rsidP="00A6282C">
            <w:pPr>
              <w:pStyle w:val="10"/>
              <w:jc w:val="center"/>
            </w:pPr>
            <w:proofErr w:type="spellStart"/>
            <w:r w:rsidRPr="00A6282C">
              <w:t>смт</w:t>
            </w:r>
            <w:proofErr w:type="spellEnd"/>
            <w:r w:rsidRPr="00A6282C">
              <w:t xml:space="preserve"> Петрове</w:t>
            </w:r>
          </w:p>
        </w:tc>
      </w:tr>
      <w:tr w:rsidR="003556E4" w:rsidRPr="00A6282C" w:rsidTr="00082E59">
        <w:trPr>
          <w:trHeight w:val="1140"/>
        </w:trPr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9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4538"/>
              <w:gridCol w:w="5152"/>
            </w:tblGrid>
            <w:tr w:rsidR="00B02EBD" w:rsidTr="00B02EBD">
              <w:trPr>
                <w:trHeight w:val="1140"/>
              </w:trPr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954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4393"/>
                    <w:gridCol w:w="5147"/>
                  </w:tblGrid>
                  <w:tr w:rsidR="0044111B" w:rsidTr="0044111B">
                    <w:trPr>
                      <w:trHeight w:val="1140"/>
                    </w:trPr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954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600" w:firstRow="0" w:lastRow="0" w:firstColumn="0" w:lastColumn="0" w:noHBand="1" w:noVBand="1"/>
                        </w:tblPr>
                        <w:tblGrid>
                          <w:gridCol w:w="4393"/>
                          <w:gridCol w:w="5147"/>
                        </w:tblGrid>
                        <w:tr w:rsidR="007775A2" w:rsidTr="007775A2">
                          <w:trPr>
                            <w:trHeight w:val="1140"/>
                          </w:trPr>
                          <w:tc>
                            <w:tcPr>
                              <w:tcW w:w="43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tbl>
                              <w:tblPr>
                                <w:tblW w:w="954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4393"/>
                                <w:gridCol w:w="5147"/>
                              </w:tblGrid>
                              <w:tr w:rsidR="0041012C" w:rsidTr="0041012C">
                                <w:trPr>
                                  <w:trHeight w:val="1140"/>
                                </w:trPr>
                                <w:tc>
                                  <w:tcPr>
                                    <w:tcW w:w="43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tbl>
                                    <w:tblPr>
                                      <w:tblW w:w="9540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600" w:firstRow="0" w:lastRow="0" w:firstColumn="0" w:lastColumn="0" w:noHBand="1" w:noVBand="1"/>
                                    </w:tblPr>
                                    <w:tblGrid>
                                      <w:gridCol w:w="4393"/>
                                      <w:gridCol w:w="5147"/>
                                    </w:tblGrid>
                                    <w:tr w:rsidR="003421B9" w:rsidTr="003421B9">
                                      <w:trPr>
                                        <w:trHeight w:val="1140"/>
                                      </w:trPr>
                                      <w:tc>
                                        <w:tcPr>
                                          <w:tcW w:w="439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tbl>
                                          <w:tblPr>
                                            <w:tblW w:w="9540" w:type="dxa"/>
                                            <w:tbl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  <w:insideH w:val="single" w:sz="4" w:space="0" w:color="auto"/>
                                              <w:insideV w:val="single" w:sz="4" w:space="0" w:color="auto"/>
                                            </w:tblBorders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600" w:firstRow="0" w:lastRow="0" w:firstColumn="0" w:lastColumn="0" w:noHBand="1" w:noVBand="1"/>
                                          </w:tblPr>
                                          <w:tblGrid>
                                            <w:gridCol w:w="4393"/>
                                            <w:gridCol w:w="5147"/>
                                          </w:tblGrid>
                                          <w:tr w:rsidR="00D4569D" w:rsidTr="00D4569D">
                                            <w:trPr>
                                              <w:trHeight w:val="1140"/>
                                            </w:trPr>
                                            <w:tc>
                                              <w:tcPr>
                                                <w:tcW w:w="439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W w:w="9540" w:type="dxa"/>
                                                  <w:tblBorders>
                                                    <w:top w:val="single" w:sz="4" w:space="0" w:color="auto"/>
                                                    <w:left w:val="single" w:sz="4" w:space="0" w:color="auto"/>
                                                    <w:bottom w:val="single" w:sz="4" w:space="0" w:color="auto"/>
                                                    <w:right w:val="single" w:sz="4" w:space="0" w:color="auto"/>
                                                    <w:insideH w:val="single" w:sz="4" w:space="0" w:color="auto"/>
                                                    <w:insideV w:val="single" w:sz="4" w:space="0" w:color="auto"/>
                                                  </w:tblBorders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600" w:firstRow="0" w:lastRow="0" w:firstColumn="0" w:lastColumn="0" w:noHBand="1" w:noVBand="1"/>
                                                </w:tblPr>
                                                <w:tblGrid>
                                                  <w:gridCol w:w="4393"/>
                                                  <w:gridCol w:w="5147"/>
                                                </w:tblGrid>
                                                <w:tr w:rsidR="007913B1" w:rsidTr="007913B1">
                                                  <w:trPr>
                                                    <w:trHeight w:val="1140"/>
                                                  </w:trPr>
                                                  <w:tc>
                                                    <w:tcPr>
                                                      <w:tcW w:w="4395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tbl>
                                                      <w:tblPr>
                                                        <w:tblW w:w="9540" w:type="dxa"/>
                                                        <w:tblBorders>
                                                          <w:top w:val="single" w:sz="4" w:space="0" w:color="auto"/>
                                                          <w:left w:val="single" w:sz="4" w:space="0" w:color="auto"/>
                                                          <w:bottom w:val="single" w:sz="4" w:space="0" w:color="auto"/>
                                                          <w:right w:val="single" w:sz="4" w:space="0" w:color="auto"/>
                                                          <w:insideH w:val="single" w:sz="4" w:space="0" w:color="auto"/>
                                                          <w:insideV w:val="single" w:sz="4" w:space="0" w:color="auto"/>
                                                        </w:tblBorders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600" w:firstRow="0" w:lastRow="0" w:firstColumn="0" w:lastColumn="0" w:noHBand="1" w:noVBand="1"/>
                                                      </w:tblPr>
                                                      <w:tblGrid>
                                                        <w:gridCol w:w="4393"/>
                                                        <w:gridCol w:w="5147"/>
                                                      </w:tblGrid>
                                                      <w:tr w:rsidR="007C117F" w:rsidTr="007C117F">
                                                        <w:trPr>
                                                          <w:trHeight w:val="1140"/>
                                                        </w:trPr>
                                                        <w:tc>
                                                          <w:tcPr>
                                                            <w:tcW w:w="4395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vAlign w:val="center"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9540" w:type="dxa"/>
                                                              <w:tblBorders>
                                                                <w:top w:val="single" w:sz="4" w:space="0" w:color="auto"/>
                                                                <w:left w:val="single" w:sz="4" w:space="0" w:color="auto"/>
                                                                <w:bottom w:val="single" w:sz="4" w:space="0" w:color="auto"/>
                                                                <w:right w:val="single" w:sz="4" w:space="0" w:color="auto"/>
                                                                <w:insideH w:val="single" w:sz="4" w:space="0" w:color="auto"/>
                                                                <w:insideV w:val="single" w:sz="4" w:space="0" w:color="auto"/>
                                                              </w:tblBorders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600" w:firstRow="0" w:lastRow="0" w:firstColumn="0" w:lastColumn="0" w:noHBand="1" w:noVBand="1"/>
                                                            </w:tblPr>
                                                            <w:tblGrid>
                                                              <w:gridCol w:w="4393"/>
                                                              <w:gridCol w:w="5147"/>
                                                            </w:tblGrid>
                                                            <w:tr w:rsidR="007143E8" w:rsidTr="007143E8">
                                                              <w:trPr>
                                                                <w:trHeight w:val="114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39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9540" w:type="dxa"/>
                                                                    <w:tblBorders>
                                                                      <w:top w:val="single" w:sz="4" w:space="0" w:color="auto"/>
                                                                      <w:left w:val="single" w:sz="4" w:space="0" w:color="auto"/>
                                                                      <w:bottom w:val="single" w:sz="4" w:space="0" w:color="auto"/>
                                                                      <w:right w:val="single" w:sz="4" w:space="0" w:color="auto"/>
                                                                      <w:insideH w:val="single" w:sz="4" w:space="0" w:color="auto"/>
                                                                      <w:insideV w:val="single" w:sz="4" w:space="0" w:color="auto"/>
                                                                    </w:tblBorders>
                                                                    <w:tblLayout w:type="fixed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600" w:firstRow="0" w:lastRow="0" w:firstColumn="0" w:lastColumn="0" w:noHBand="1" w:noVBand="1"/>
                                                                  </w:tblPr>
                                                                  <w:tblGrid>
                                                                    <w:gridCol w:w="4393"/>
                                                                    <w:gridCol w:w="5147"/>
                                                                  </w:tblGrid>
                                                                  <w:tr w:rsidR="001D1375" w:rsidTr="001D1375">
                                                                    <w:trPr>
                                                                      <w:trHeight w:val="114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395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vAlign w:val="center"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9540" w:type="dxa"/>
                                                                          <w:tblBorders>
                                                                            <w:top w:val="single" w:sz="4" w:space="0" w:color="auto"/>
                                                                            <w:left w:val="single" w:sz="4" w:space="0" w:color="auto"/>
                                                                            <w:bottom w:val="single" w:sz="4" w:space="0" w:color="auto"/>
                                                                            <w:right w:val="single" w:sz="4" w:space="0" w:color="auto"/>
                                                                            <w:insideH w:val="single" w:sz="4" w:space="0" w:color="auto"/>
                                                                            <w:insideV w:val="single" w:sz="4" w:space="0" w:color="auto"/>
                                                                          </w:tblBorders>
                                                                          <w:tblLayout w:type="fixed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600" w:firstRow="0" w:lastRow="0" w:firstColumn="0" w:lastColumn="0" w:noHBand="1" w:noVBand="1"/>
                                                                        </w:tblPr>
                                                                        <w:tblGrid>
                                                                          <w:gridCol w:w="4393"/>
                                                                          <w:gridCol w:w="5147"/>
                                                                        </w:tblGrid>
                                                                        <w:tr w:rsidR="00663355" w:rsidTr="00663355">
                                                                          <w:trPr>
                                                                            <w:trHeight w:val="114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4395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vAlign w:val="center"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9540" w:type="dxa"/>
                                                                                <w:tblBorders>
                                                                                  <w:top w:val="single" w:sz="4" w:space="0" w:color="auto"/>
                                                                                  <w:left w:val="single" w:sz="4" w:space="0" w:color="auto"/>
                                                                                  <w:bottom w:val="single" w:sz="4" w:space="0" w:color="auto"/>
                                                                                  <w:right w:val="single" w:sz="4" w:space="0" w:color="auto"/>
                                                                                  <w:insideH w:val="single" w:sz="4" w:space="0" w:color="auto"/>
                                                                                  <w:insideV w:val="single" w:sz="4" w:space="0" w:color="auto"/>
                                                                                </w:tblBorders>
                                                                                <w:tblLayout w:type="fixed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600" w:firstRow="0" w:lastRow="0" w:firstColumn="0" w:lastColumn="0" w:noHBand="1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4393"/>
                                                                                <w:gridCol w:w="5147"/>
                                                                              </w:tblGrid>
                                                                              <w:tr w:rsidR="002E4B3E" w:rsidTr="002E4B3E">
                                                                                <w:trPr>
                                                                                  <w:trHeight w:val="1140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4395" w:type="dxa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vAlign w:val="center"/>
                                                                                  </w:tcPr>
                                                                                  <w:p w:rsidR="002E4B3E" w:rsidRPr="00C5486A" w:rsidRDefault="00370929" w:rsidP="00364A9A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bookmarkStart w:id="2" w:name="h.r9t4piv2fh37" w:colFirst="0" w:colLast="0"/>
                                                                                    <w:bookmarkEnd w:id="2"/>
                                                                                    <w:r w:rsidRPr="00370929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Про затвердження проекту землеустрою щодо відведення та передачі у приватну власність земельної ділянки громадянину Бу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блику Олександру Васильовичу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5150" w:type="dxa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2E4B3E" w:rsidRDefault="002E4B3E">
                                                                                    <w:pPr>
                                                                                      <w:pStyle w:val="10"/>
                                                                                    </w:pPr>
                                                                                    <w: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663355" w:rsidRDefault="00663355">
                                                                              <w:pPr>
                                                                                <w:spacing w:line="240" w:lineRule="auto"/>
                                                                                <w:outlineLvl w:val="0"/>
                                                                                <w:rPr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515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63355" w:rsidRDefault="00663355">
                                                                              <w:pPr>
                                                                                <w:pStyle w:val="10"/>
                                                                              </w:pPr>
                                                                              <w:r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1D1375" w:rsidRDefault="001D1375">
                                                                        <w:pPr>
                                                                          <w:spacing w:line="240" w:lineRule="auto"/>
                                                                          <w:outlineLvl w:val="0"/>
                                                                          <w:rPr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5150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1D1375" w:rsidRDefault="001D1375">
                                                                        <w:pPr>
                                                                          <w:pStyle w:val="10"/>
                                                                        </w:pPr>
                                                                        <w:r>
                                                                          <w:t xml:space="preserve">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7143E8" w:rsidRDefault="007143E8">
                                                                  <w:pPr>
                                                                    <w:spacing w:line="240" w:lineRule="auto"/>
                                                                    <w:outlineLvl w:val="0"/>
                                                                    <w:rPr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5150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143E8" w:rsidRDefault="007143E8">
                                                                  <w:pPr>
                                                                    <w:pStyle w:val="10"/>
                                                                  </w:pPr>
                                                                  <w: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7C117F" w:rsidRDefault="007C117F">
                                                            <w:pPr>
                                                              <w:spacing w:line="240" w:lineRule="auto"/>
                                                              <w:outlineLvl w:val="0"/>
                                                              <w:rPr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150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C117F" w:rsidRDefault="007C117F">
                                                            <w:pPr>
                                                              <w:pStyle w:val="10"/>
                                                            </w:pPr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913B1" w:rsidRDefault="007913B1">
                                                      <w:pPr>
                                                        <w:spacing w:line="240" w:lineRule="auto"/>
                                                        <w:outlineLvl w:val="0"/>
                                                        <w:rPr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15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913B1" w:rsidRDefault="007913B1">
                                                      <w:pPr>
                                                        <w:pStyle w:val="10"/>
                                                      </w:pPr>
                                                      <w: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569D" w:rsidRDefault="00D4569D">
                                                <w:pPr>
                                                  <w:spacing w:line="240" w:lineRule="auto"/>
                                                  <w:outlineLvl w:val="0"/>
                                                  <w:rPr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1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4569D" w:rsidRDefault="00D4569D">
                                                <w:pPr>
                                                  <w:pStyle w:val="10"/>
                                                </w:pPr>
                                                <w: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421B9" w:rsidRDefault="003421B9">
                                          <w:pPr>
                                            <w:spacing w:line="240" w:lineRule="auto"/>
                                            <w:outlineLvl w:val="0"/>
                                            <w:rPr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15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3421B9" w:rsidRDefault="003421B9">
                                          <w:pPr>
                                            <w:pStyle w:val="10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1012C" w:rsidRDefault="0041012C">
                                    <w:pPr>
                                      <w:spacing w:line="240" w:lineRule="auto"/>
                                      <w:outlineLvl w:val="0"/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1012C" w:rsidRDefault="0041012C">
                                    <w:pPr>
                                      <w:pStyle w:val="1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775A2" w:rsidRDefault="007775A2">
                              <w:pPr>
                                <w:spacing w:line="240" w:lineRule="auto"/>
                                <w:outlineLvl w:val="0"/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775A2" w:rsidRDefault="007775A2">
                              <w:pPr>
                                <w:pStyle w:val="10"/>
                              </w:pPr>
                              <w:r>
                                <w:t xml:space="preserve"> </w:t>
                              </w:r>
                            </w:p>
                          </w:tc>
                        </w:tr>
                      </w:tbl>
                      <w:p w:rsidR="0044111B" w:rsidRDefault="0044111B">
                        <w:pPr>
                          <w:spacing w:line="240" w:lineRule="auto"/>
                          <w:outlineLvl w:val="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4111B" w:rsidRDefault="0044111B">
                        <w:pPr>
                          <w:pStyle w:val="10"/>
                        </w:pPr>
                        <w:r>
                          <w:t xml:space="preserve"> </w:t>
                        </w:r>
                      </w:p>
                    </w:tc>
                  </w:tr>
                </w:tbl>
                <w:p w:rsidR="00B02EBD" w:rsidRDefault="00B02EBD">
                  <w:pPr>
                    <w:spacing w:line="240" w:lineRule="auto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51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02EBD" w:rsidRDefault="00B02EBD">
                  <w:pPr>
                    <w:pStyle w:val="10"/>
                  </w:pPr>
                  <w:r>
                    <w:t xml:space="preserve"> </w:t>
                  </w:r>
                </w:p>
              </w:tc>
            </w:tr>
          </w:tbl>
          <w:p w:rsidR="003556E4" w:rsidRPr="007456BF" w:rsidRDefault="003556E4" w:rsidP="007456BF">
            <w:pPr>
              <w:spacing w:line="240" w:lineRule="auto"/>
              <w:outlineLvl w:val="0"/>
              <w:rPr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</w:tr>
    </w:tbl>
    <w:p w:rsidR="007118DA" w:rsidRDefault="007118DA" w:rsidP="007118DA">
      <w:pPr>
        <w:pStyle w:val="10"/>
        <w:spacing w:before="200"/>
        <w:ind w:right="102" w:firstLine="567"/>
        <w:jc w:val="both"/>
      </w:pPr>
      <w:r>
        <w:t>Заслу</w:t>
      </w:r>
      <w:r w:rsidR="00FD459E">
        <w:t xml:space="preserve">хавши та обговоривши інформацію </w:t>
      </w:r>
      <w:r w:rsidR="009C2B60" w:rsidRPr="009C2B60">
        <w:t xml:space="preserve">Шаповала Р.М. начальника </w:t>
      </w:r>
      <w:proofErr w:type="spellStart"/>
      <w:r w:rsidR="009C2B60" w:rsidRPr="009C2B60">
        <w:t>земельно</w:t>
      </w:r>
      <w:proofErr w:type="spellEnd"/>
      <w:r w:rsidR="009C2B60" w:rsidRPr="009C2B60">
        <w:t xml:space="preserve"> – комунального в</w:t>
      </w:r>
      <w:r w:rsidR="009C2B60">
        <w:t xml:space="preserve">ідділу </w:t>
      </w:r>
      <w:proofErr w:type="spellStart"/>
      <w:r w:rsidR="009C2B60">
        <w:t>Петрівської</w:t>
      </w:r>
      <w:proofErr w:type="spellEnd"/>
      <w:r w:rsidR="0062035B">
        <w:t xml:space="preserve"> селищної ради </w:t>
      </w:r>
      <w:r>
        <w:t>та відповідно до пункту 4 статті</w:t>
      </w:r>
      <w:r w:rsidR="003168C5">
        <w:t xml:space="preserve"> </w:t>
      </w:r>
      <w:r>
        <w:t xml:space="preserve">47 Закону України «Про місцеве самоврядування в Україні», комісія селищної ради </w:t>
      </w:r>
    </w:p>
    <w:p w:rsidR="007118DA" w:rsidRDefault="007118DA" w:rsidP="007118DA">
      <w:pPr>
        <w:pStyle w:val="2"/>
        <w:jc w:val="center"/>
      </w:pPr>
      <w:r>
        <w:rPr>
          <w:sz w:val="28"/>
          <w:szCs w:val="28"/>
        </w:rPr>
        <w:t>ВИРІШИЛА:</w:t>
      </w:r>
    </w:p>
    <w:p w:rsidR="00757E6A" w:rsidRPr="00545FCD" w:rsidRDefault="007118DA" w:rsidP="002E3288">
      <w:r>
        <w:t xml:space="preserve">1. </w:t>
      </w:r>
      <w:r w:rsidR="00924603">
        <w:t xml:space="preserve">Рекомендувати </w:t>
      </w:r>
      <w:proofErr w:type="spellStart"/>
      <w:r w:rsidR="00924603">
        <w:t>Петрівській</w:t>
      </w:r>
      <w:proofErr w:type="spellEnd"/>
      <w:r w:rsidR="00924603">
        <w:t xml:space="preserve"> селищній раді розглянути </w:t>
      </w:r>
      <w:r w:rsidR="00B85873">
        <w:rPr>
          <w:szCs w:val="24"/>
        </w:rPr>
        <w:t>питання</w:t>
      </w:r>
      <w:r w:rsidR="00D10AB2" w:rsidRPr="00D10AB2">
        <w:t xml:space="preserve"> </w:t>
      </w:r>
      <w:r w:rsidR="00D80D4C">
        <w:t>«</w:t>
      </w:r>
      <w:r w:rsidR="00370929">
        <w:t>Про затверд</w:t>
      </w:r>
      <w:r w:rsidR="00370929">
        <w:t xml:space="preserve">ження проекту землеустрою щодо </w:t>
      </w:r>
      <w:r w:rsidR="00370929">
        <w:t>відведення та</w:t>
      </w:r>
      <w:r w:rsidR="00370929">
        <w:t xml:space="preserve"> передачі у приватну власність </w:t>
      </w:r>
      <w:r w:rsidR="00370929">
        <w:t xml:space="preserve">земельної ділянки громадянину </w:t>
      </w:r>
      <w:r w:rsidR="00370929">
        <w:t>Бублику Олександру Васильовичу</w:t>
      </w:r>
      <w:r w:rsidR="002E3288">
        <w:t>»</w:t>
      </w:r>
      <w:r w:rsidR="00445748">
        <w:rPr>
          <w:rFonts w:eastAsia="MS Mincho"/>
          <w:szCs w:val="24"/>
          <w:lang w:eastAsia="ru-RU"/>
        </w:rPr>
        <w:t xml:space="preserve">, </w:t>
      </w:r>
      <w:r w:rsidR="00445748">
        <w:t xml:space="preserve">а проект рішення з даного питання прийняти за основу. </w:t>
      </w:r>
    </w:p>
    <w:p w:rsidR="002B31E5" w:rsidRDefault="002B31E5" w:rsidP="008062EE">
      <w:pPr>
        <w:pStyle w:val="10"/>
      </w:pPr>
      <w:bookmarkStart w:id="3" w:name="h.p273me72x9e0"/>
      <w:bookmarkEnd w:id="3"/>
    </w:p>
    <w:p w:rsidR="002B31E5" w:rsidRDefault="002B31E5" w:rsidP="008062EE">
      <w:pPr>
        <w:pStyle w:val="10"/>
      </w:pPr>
      <w:r>
        <w:t xml:space="preserve">Голови Комісій                                                                                                   О. </w:t>
      </w:r>
      <w:proofErr w:type="spellStart"/>
      <w:r>
        <w:t>Поворознюк</w:t>
      </w:r>
      <w:proofErr w:type="spellEnd"/>
    </w:p>
    <w:p w:rsidR="002B31E5" w:rsidRDefault="002B31E5" w:rsidP="008062EE">
      <w:pPr>
        <w:pStyle w:val="10"/>
      </w:pPr>
      <w:r>
        <w:t xml:space="preserve">                                                                                                                               Т. Побережець</w:t>
      </w:r>
    </w:p>
    <w:p w:rsidR="002B31E5" w:rsidRDefault="002B31E5" w:rsidP="008062EE">
      <w:pPr>
        <w:pStyle w:val="10"/>
      </w:pPr>
      <w:r>
        <w:t xml:space="preserve">                                                                                                        </w:t>
      </w:r>
      <w:r w:rsidR="00A22498">
        <w:t xml:space="preserve">                         А. </w:t>
      </w:r>
      <w:proofErr w:type="spellStart"/>
      <w:r w:rsidR="00A22498">
        <w:t>Горні</w:t>
      </w:r>
      <w:r>
        <w:t>стова</w:t>
      </w:r>
      <w:proofErr w:type="spellEnd"/>
    </w:p>
    <w:p w:rsidR="002B31E5" w:rsidRPr="00A6282C" w:rsidRDefault="002B31E5" w:rsidP="008062EE">
      <w:pPr>
        <w:pStyle w:val="10"/>
      </w:pPr>
      <w:r>
        <w:t xml:space="preserve">                                                                                                                                     А. Вєтрова</w:t>
      </w:r>
    </w:p>
    <w:sectPr w:rsidR="002B31E5" w:rsidRPr="00A6282C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39"/>
    <w:rsid w:val="00010745"/>
    <w:rsid w:val="00012F14"/>
    <w:rsid w:val="00020164"/>
    <w:rsid w:val="000306DD"/>
    <w:rsid w:val="00030D70"/>
    <w:rsid w:val="0003607D"/>
    <w:rsid w:val="0004218E"/>
    <w:rsid w:val="000501F4"/>
    <w:rsid w:val="00056F9A"/>
    <w:rsid w:val="000632A9"/>
    <w:rsid w:val="00066862"/>
    <w:rsid w:val="00075E3A"/>
    <w:rsid w:val="0008006F"/>
    <w:rsid w:val="00081AA0"/>
    <w:rsid w:val="00082E59"/>
    <w:rsid w:val="00091B3D"/>
    <w:rsid w:val="00094454"/>
    <w:rsid w:val="00095BAB"/>
    <w:rsid w:val="00097C3E"/>
    <w:rsid w:val="000C3CE5"/>
    <w:rsid w:val="000D0AA1"/>
    <w:rsid w:val="000D3CD2"/>
    <w:rsid w:val="000E3B07"/>
    <w:rsid w:val="000F28AD"/>
    <w:rsid w:val="000F2F5D"/>
    <w:rsid w:val="000F64D3"/>
    <w:rsid w:val="00103274"/>
    <w:rsid w:val="00103356"/>
    <w:rsid w:val="001204A9"/>
    <w:rsid w:val="00125877"/>
    <w:rsid w:val="00137078"/>
    <w:rsid w:val="00141329"/>
    <w:rsid w:val="00142284"/>
    <w:rsid w:val="00163A62"/>
    <w:rsid w:val="00166140"/>
    <w:rsid w:val="00172C18"/>
    <w:rsid w:val="0017501A"/>
    <w:rsid w:val="0017575E"/>
    <w:rsid w:val="0018022E"/>
    <w:rsid w:val="0018142C"/>
    <w:rsid w:val="00193A7B"/>
    <w:rsid w:val="00197EC3"/>
    <w:rsid w:val="001A224C"/>
    <w:rsid w:val="001A2A41"/>
    <w:rsid w:val="001A3102"/>
    <w:rsid w:val="001A755D"/>
    <w:rsid w:val="001B6692"/>
    <w:rsid w:val="001C3E06"/>
    <w:rsid w:val="001D044C"/>
    <w:rsid w:val="001D1375"/>
    <w:rsid w:val="001D29FF"/>
    <w:rsid w:val="001D6CC5"/>
    <w:rsid w:val="001E10A2"/>
    <w:rsid w:val="001E6D8D"/>
    <w:rsid w:val="001E6FA2"/>
    <w:rsid w:val="001E71AF"/>
    <w:rsid w:val="001F263E"/>
    <w:rsid w:val="001F623E"/>
    <w:rsid w:val="001F7352"/>
    <w:rsid w:val="002010F2"/>
    <w:rsid w:val="00212047"/>
    <w:rsid w:val="002167C8"/>
    <w:rsid w:val="0021703E"/>
    <w:rsid w:val="00223322"/>
    <w:rsid w:val="0024741A"/>
    <w:rsid w:val="00247F95"/>
    <w:rsid w:val="002505E6"/>
    <w:rsid w:val="00252BE5"/>
    <w:rsid w:val="002570B9"/>
    <w:rsid w:val="002675B9"/>
    <w:rsid w:val="0028113D"/>
    <w:rsid w:val="00287E3D"/>
    <w:rsid w:val="00295303"/>
    <w:rsid w:val="0029696A"/>
    <w:rsid w:val="002A2148"/>
    <w:rsid w:val="002A52AF"/>
    <w:rsid w:val="002B0695"/>
    <w:rsid w:val="002B0F57"/>
    <w:rsid w:val="002B31E5"/>
    <w:rsid w:val="002B703E"/>
    <w:rsid w:val="002C3466"/>
    <w:rsid w:val="002E3288"/>
    <w:rsid w:val="002E4B3E"/>
    <w:rsid w:val="002E6045"/>
    <w:rsid w:val="003006A9"/>
    <w:rsid w:val="00310A64"/>
    <w:rsid w:val="00312D09"/>
    <w:rsid w:val="00313021"/>
    <w:rsid w:val="003168C5"/>
    <w:rsid w:val="003421B9"/>
    <w:rsid w:val="0034503F"/>
    <w:rsid w:val="00352958"/>
    <w:rsid w:val="00353D4F"/>
    <w:rsid w:val="00353E22"/>
    <w:rsid w:val="003556E4"/>
    <w:rsid w:val="00360DB4"/>
    <w:rsid w:val="00364A4F"/>
    <w:rsid w:val="00364A9A"/>
    <w:rsid w:val="00370929"/>
    <w:rsid w:val="0037743B"/>
    <w:rsid w:val="003844AE"/>
    <w:rsid w:val="00384A98"/>
    <w:rsid w:val="00384E5C"/>
    <w:rsid w:val="00390CFE"/>
    <w:rsid w:val="003A4269"/>
    <w:rsid w:val="003A53E0"/>
    <w:rsid w:val="003B0E19"/>
    <w:rsid w:val="003B3BCD"/>
    <w:rsid w:val="003B78A5"/>
    <w:rsid w:val="003C3502"/>
    <w:rsid w:val="003C3F79"/>
    <w:rsid w:val="003C5D89"/>
    <w:rsid w:val="003E2F26"/>
    <w:rsid w:val="003E3B0B"/>
    <w:rsid w:val="003E771B"/>
    <w:rsid w:val="003F194B"/>
    <w:rsid w:val="004006DB"/>
    <w:rsid w:val="004040C2"/>
    <w:rsid w:val="0040542B"/>
    <w:rsid w:val="0041012C"/>
    <w:rsid w:val="0042199F"/>
    <w:rsid w:val="00422F1A"/>
    <w:rsid w:val="00427733"/>
    <w:rsid w:val="00430BCC"/>
    <w:rsid w:val="00432837"/>
    <w:rsid w:val="00432989"/>
    <w:rsid w:val="00434127"/>
    <w:rsid w:val="00436BFD"/>
    <w:rsid w:val="0044111B"/>
    <w:rsid w:val="004451B0"/>
    <w:rsid w:val="00445748"/>
    <w:rsid w:val="00460C36"/>
    <w:rsid w:val="004725DD"/>
    <w:rsid w:val="004810E0"/>
    <w:rsid w:val="00481938"/>
    <w:rsid w:val="00491385"/>
    <w:rsid w:val="00492D72"/>
    <w:rsid w:val="004952B9"/>
    <w:rsid w:val="004B0121"/>
    <w:rsid w:val="004B0953"/>
    <w:rsid w:val="004B5F0C"/>
    <w:rsid w:val="004B6D7D"/>
    <w:rsid w:val="004C1032"/>
    <w:rsid w:val="004D6536"/>
    <w:rsid w:val="004D76E8"/>
    <w:rsid w:val="004E33D7"/>
    <w:rsid w:val="004E65B7"/>
    <w:rsid w:val="004F00EF"/>
    <w:rsid w:val="0050179D"/>
    <w:rsid w:val="005046EC"/>
    <w:rsid w:val="00510ABF"/>
    <w:rsid w:val="005138DE"/>
    <w:rsid w:val="00513AD3"/>
    <w:rsid w:val="0051470D"/>
    <w:rsid w:val="0052662F"/>
    <w:rsid w:val="00537F5E"/>
    <w:rsid w:val="0054117C"/>
    <w:rsid w:val="00545FCD"/>
    <w:rsid w:val="00552DAD"/>
    <w:rsid w:val="005542A0"/>
    <w:rsid w:val="00555899"/>
    <w:rsid w:val="00555F94"/>
    <w:rsid w:val="00562289"/>
    <w:rsid w:val="00562E43"/>
    <w:rsid w:val="00566050"/>
    <w:rsid w:val="00580D46"/>
    <w:rsid w:val="0058718D"/>
    <w:rsid w:val="0059221A"/>
    <w:rsid w:val="005A031F"/>
    <w:rsid w:val="005A6C73"/>
    <w:rsid w:val="005B2A77"/>
    <w:rsid w:val="005C0DD2"/>
    <w:rsid w:val="005D2BD1"/>
    <w:rsid w:val="005D3FCD"/>
    <w:rsid w:val="005F011C"/>
    <w:rsid w:val="005F0A8F"/>
    <w:rsid w:val="005F7F6B"/>
    <w:rsid w:val="0060505E"/>
    <w:rsid w:val="006074FC"/>
    <w:rsid w:val="0061294E"/>
    <w:rsid w:val="00613E09"/>
    <w:rsid w:val="0062035B"/>
    <w:rsid w:val="006341EA"/>
    <w:rsid w:val="00663355"/>
    <w:rsid w:val="00665894"/>
    <w:rsid w:val="00673921"/>
    <w:rsid w:val="006776B1"/>
    <w:rsid w:val="00677B83"/>
    <w:rsid w:val="00681BC7"/>
    <w:rsid w:val="006828CA"/>
    <w:rsid w:val="00693B84"/>
    <w:rsid w:val="006A62F6"/>
    <w:rsid w:val="006B7AFC"/>
    <w:rsid w:val="006C02DC"/>
    <w:rsid w:val="006C0B59"/>
    <w:rsid w:val="006D7140"/>
    <w:rsid w:val="006E3C03"/>
    <w:rsid w:val="00702E3A"/>
    <w:rsid w:val="007118DA"/>
    <w:rsid w:val="0071219B"/>
    <w:rsid w:val="00712F3C"/>
    <w:rsid w:val="0071383E"/>
    <w:rsid w:val="007143E8"/>
    <w:rsid w:val="00714D48"/>
    <w:rsid w:val="00714E14"/>
    <w:rsid w:val="0072643C"/>
    <w:rsid w:val="00726B94"/>
    <w:rsid w:val="00732279"/>
    <w:rsid w:val="00741C76"/>
    <w:rsid w:val="007456BF"/>
    <w:rsid w:val="00745FCE"/>
    <w:rsid w:val="007534FC"/>
    <w:rsid w:val="00753E9C"/>
    <w:rsid w:val="00757576"/>
    <w:rsid w:val="00757E6A"/>
    <w:rsid w:val="00762A4D"/>
    <w:rsid w:val="0076330E"/>
    <w:rsid w:val="00766E95"/>
    <w:rsid w:val="00772A46"/>
    <w:rsid w:val="007775A2"/>
    <w:rsid w:val="0078079D"/>
    <w:rsid w:val="00790469"/>
    <w:rsid w:val="007913B1"/>
    <w:rsid w:val="00796AC3"/>
    <w:rsid w:val="007A1D01"/>
    <w:rsid w:val="007A53AC"/>
    <w:rsid w:val="007A7B7B"/>
    <w:rsid w:val="007A7D0A"/>
    <w:rsid w:val="007B0229"/>
    <w:rsid w:val="007B4325"/>
    <w:rsid w:val="007C117F"/>
    <w:rsid w:val="007C7E5C"/>
    <w:rsid w:val="007D262C"/>
    <w:rsid w:val="007D273B"/>
    <w:rsid w:val="007D6BA0"/>
    <w:rsid w:val="008062EE"/>
    <w:rsid w:val="00812ECA"/>
    <w:rsid w:val="00821D04"/>
    <w:rsid w:val="00826927"/>
    <w:rsid w:val="00837934"/>
    <w:rsid w:val="0084221B"/>
    <w:rsid w:val="00847486"/>
    <w:rsid w:val="0085328F"/>
    <w:rsid w:val="008632F4"/>
    <w:rsid w:val="00863940"/>
    <w:rsid w:val="008647F5"/>
    <w:rsid w:val="00865C02"/>
    <w:rsid w:val="00872ABF"/>
    <w:rsid w:val="00873D65"/>
    <w:rsid w:val="00895328"/>
    <w:rsid w:val="008970D8"/>
    <w:rsid w:val="00897F69"/>
    <w:rsid w:val="008A29DB"/>
    <w:rsid w:val="008B15BD"/>
    <w:rsid w:val="008B53F1"/>
    <w:rsid w:val="008B6BF7"/>
    <w:rsid w:val="008C187C"/>
    <w:rsid w:val="008C2A57"/>
    <w:rsid w:val="008C5D3C"/>
    <w:rsid w:val="008C6D80"/>
    <w:rsid w:val="008E00F0"/>
    <w:rsid w:val="008E4D27"/>
    <w:rsid w:val="008E5710"/>
    <w:rsid w:val="00901E24"/>
    <w:rsid w:val="009053FE"/>
    <w:rsid w:val="0091414D"/>
    <w:rsid w:val="009144CC"/>
    <w:rsid w:val="00921FA8"/>
    <w:rsid w:val="00924603"/>
    <w:rsid w:val="009307C1"/>
    <w:rsid w:val="0094526F"/>
    <w:rsid w:val="00946F5F"/>
    <w:rsid w:val="00947A2A"/>
    <w:rsid w:val="00956AF0"/>
    <w:rsid w:val="00957529"/>
    <w:rsid w:val="00963696"/>
    <w:rsid w:val="00963B86"/>
    <w:rsid w:val="0096511B"/>
    <w:rsid w:val="00974277"/>
    <w:rsid w:val="00977221"/>
    <w:rsid w:val="00977782"/>
    <w:rsid w:val="009874D6"/>
    <w:rsid w:val="0099038B"/>
    <w:rsid w:val="009951D1"/>
    <w:rsid w:val="00996039"/>
    <w:rsid w:val="009A6ACB"/>
    <w:rsid w:val="009A7C42"/>
    <w:rsid w:val="009C2B60"/>
    <w:rsid w:val="009C315C"/>
    <w:rsid w:val="009C6060"/>
    <w:rsid w:val="009D137B"/>
    <w:rsid w:val="009D4500"/>
    <w:rsid w:val="009E4E5E"/>
    <w:rsid w:val="009F2CF4"/>
    <w:rsid w:val="009F525F"/>
    <w:rsid w:val="00A00BE3"/>
    <w:rsid w:val="00A22498"/>
    <w:rsid w:val="00A2267C"/>
    <w:rsid w:val="00A25CA5"/>
    <w:rsid w:val="00A27105"/>
    <w:rsid w:val="00A550C7"/>
    <w:rsid w:val="00A574B5"/>
    <w:rsid w:val="00A6282C"/>
    <w:rsid w:val="00A64B4B"/>
    <w:rsid w:val="00A82767"/>
    <w:rsid w:val="00A97470"/>
    <w:rsid w:val="00AA6864"/>
    <w:rsid w:val="00AB07CB"/>
    <w:rsid w:val="00AB3948"/>
    <w:rsid w:val="00AC6E29"/>
    <w:rsid w:val="00AD0A40"/>
    <w:rsid w:val="00AD5AEE"/>
    <w:rsid w:val="00AE10C6"/>
    <w:rsid w:val="00AE6DDF"/>
    <w:rsid w:val="00AF068F"/>
    <w:rsid w:val="00AF0851"/>
    <w:rsid w:val="00AF67B9"/>
    <w:rsid w:val="00B02EBD"/>
    <w:rsid w:val="00B077EE"/>
    <w:rsid w:val="00B154CD"/>
    <w:rsid w:val="00B16D4E"/>
    <w:rsid w:val="00B20303"/>
    <w:rsid w:val="00B258C8"/>
    <w:rsid w:val="00B32437"/>
    <w:rsid w:val="00B36971"/>
    <w:rsid w:val="00B37327"/>
    <w:rsid w:val="00B70552"/>
    <w:rsid w:val="00B70C23"/>
    <w:rsid w:val="00B71182"/>
    <w:rsid w:val="00B73117"/>
    <w:rsid w:val="00B75D7D"/>
    <w:rsid w:val="00B802A7"/>
    <w:rsid w:val="00B81729"/>
    <w:rsid w:val="00B82EF0"/>
    <w:rsid w:val="00B8327B"/>
    <w:rsid w:val="00B84A81"/>
    <w:rsid w:val="00B85873"/>
    <w:rsid w:val="00B865F2"/>
    <w:rsid w:val="00B96CB8"/>
    <w:rsid w:val="00BA3B48"/>
    <w:rsid w:val="00BA7118"/>
    <w:rsid w:val="00BB59F7"/>
    <w:rsid w:val="00BB5C2E"/>
    <w:rsid w:val="00BB6867"/>
    <w:rsid w:val="00BB79DB"/>
    <w:rsid w:val="00BC082D"/>
    <w:rsid w:val="00BC5A71"/>
    <w:rsid w:val="00BD517F"/>
    <w:rsid w:val="00BE2CE9"/>
    <w:rsid w:val="00C03775"/>
    <w:rsid w:val="00C05613"/>
    <w:rsid w:val="00C05980"/>
    <w:rsid w:val="00C151E4"/>
    <w:rsid w:val="00C21C42"/>
    <w:rsid w:val="00C46D0D"/>
    <w:rsid w:val="00C5486A"/>
    <w:rsid w:val="00C626F3"/>
    <w:rsid w:val="00C65259"/>
    <w:rsid w:val="00C7046B"/>
    <w:rsid w:val="00C75A98"/>
    <w:rsid w:val="00C80DE6"/>
    <w:rsid w:val="00CA18FC"/>
    <w:rsid w:val="00CA2C1A"/>
    <w:rsid w:val="00CB3208"/>
    <w:rsid w:val="00CB4669"/>
    <w:rsid w:val="00CC159D"/>
    <w:rsid w:val="00CC5F0D"/>
    <w:rsid w:val="00CE0B6A"/>
    <w:rsid w:val="00D01B01"/>
    <w:rsid w:val="00D0391E"/>
    <w:rsid w:val="00D0556E"/>
    <w:rsid w:val="00D06354"/>
    <w:rsid w:val="00D10AB2"/>
    <w:rsid w:val="00D16E85"/>
    <w:rsid w:val="00D20C93"/>
    <w:rsid w:val="00D229FB"/>
    <w:rsid w:val="00D30503"/>
    <w:rsid w:val="00D41204"/>
    <w:rsid w:val="00D4569D"/>
    <w:rsid w:val="00D512E4"/>
    <w:rsid w:val="00D67662"/>
    <w:rsid w:val="00D67D41"/>
    <w:rsid w:val="00D715F2"/>
    <w:rsid w:val="00D76639"/>
    <w:rsid w:val="00D80D4C"/>
    <w:rsid w:val="00D80EB4"/>
    <w:rsid w:val="00D94748"/>
    <w:rsid w:val="00DA1497"/>
    <w:rsid w:val="00DA632F"/>
    <w:rsid w:val="00DA6903"/>
    <w:rsid w:val="00DB6B5A"/>
    <w:rsid w:val="00DC0251"/>
    <w:rsid w:val="00DD6F84"/>
    <w:rsid w:val="00DE042A"/>
    <w:rsid w:val="00DE2BCE"/>
    <w:rsid w:val="00E01D23"/>
    <w:rsid w:val="00E024FF"/>
    <w:rsid w:val="00E05529"/>
    <w:rsid w:val="00E10342"/>
    <w:rsid w:val="00E20A91"/>
    <w:rsid w:val="00E376F9"/>
    <w:rsid w:val="00E450A9"/>
    <w:rsid w:val="00E64CD3"/>
    <w:rsid w:val="00E66E17"/>
    <w:rsid w:val="00E701F8"/>
    <w:rsid w:val="00E724F5"/>
    <w:rsid w:val="00E7523C"/>
    <w:rsid w:val="00E80C50"/>
    <w:rsid w:val="00E93FEA"/>
    <w:rsid w:val="00E94D58"/>
    <w:rsid w:val="00EA0ECF"/>
    <w:rsid w:val="00EA27E4"/>
    <w:rsid w:val="00EA43A4"/>
    <w:rsid w:val="00EA7174"/>
    <w:rsid w:val="00EB0ED2"/>
    <w:rsid w:val="00EB2FC8"/>
    <w:rsid w:val="00EC1954"/>
    <w:rsid w:val="00EC5585"/>
    <w:rsid w:val="00ED48C1"/>
    <w:rsid w:val="00ED702A"/>
    <w:rsid w:val="00EE144B"/>
    <w:rsid w:val="00F13224"/>
    <w:rsid w:val="00F1476E"/>
    <w:rsid w:val="00F17CC3"/>
    <w:rsid w:val="00F200A0"/>
    <w:rsid w:val="00F212C8"/>
    <w:rsid w:val="00F46DE2"/>
    <w:rsid w:val="00F474CD"/>
    <w:rsid w:val="00F520FA"/>
    <w:rsid w:val="00F65D18"/>
    <w:rsid w:val="00F6628F"/>
    <w:rsid w:val="00F77341"/>
    <w:rsid w:val="00F8425C"/>
    <w:rsid w:val="00F87998"/>
    <w:rsid w:val="00F9164A"/>
    <w:rsid w:val="00F91C16"/>
    <w:rsid w:val="00F949FD"/>
    <w:rsid w:val="00F956F1"/>
    <w:rsid w:val="00F95E30"/>
    <w:rsid w:val="00FA2CC5"/>
    <w:rsid w:val="00FC75AC"/>
    <w:rsid w:val="00FD0AD7"/>
    <w:rsid w:val="00FD459E"/>
    <w:rsid w:val="00FD45F6"/>
    <w:rsid w:val="00FE301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qFormat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20">
    <w:name w:val="Заголовок 2 Знак"/>
    <w:basedOn w:val="a0"/>
    <w:link w:val="2"/>
    <w:rsid w:val="00D01B01"/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qFormat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20">
    <w:name w:val="Заголовок 2 Знак"/>
    <w:basedOn w:val="a0"/>
    <w:link w:val="2"/>
    <w:rsid w:val="00D01B01"/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7;&#1087;&#1110;&#1083;&#1100;&#1085;&#1110;%20&#1079;&#1072;&#1089;&#1110;&#1076;&#1072;&#1085;&#1085;&#1103;%20&#1087;&#1086;&#1089;&#1090;&#1110;&#1081;&#1085;&#1080;&#1093;%20&#1082;&#1086;&#1084;&#1110;&#1089;&#1110;&#1081;\&#1042;&#1080;&#1089;&#1085;&#1086;&#1074;&#1082;&#1080;\&#1057;&#1087;&#1110;&#1083;&#1100;&#1085;&#1077;%20&#1079;&#1072;&#1089;&#1110;-%20&#1074;&#1080;&#1089;&#1085;&#1086;&#1074;&#1082;&#1080;%20(&#1096;&#1072;&#1073;&#1083;&#1086;&#1085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4412-3741-4FC9-914D-5ACB2016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Спільне засі- висновки (шаблон)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РуденкоВ</cp:lastModifiedBy>
  <cp:revision>2</cp:revision>
  <cp:lastPrinted>2020-06-16T11:24:00Z</cp:lastPrinted>
  <dcterms:created xsi:type="dcterms:W3CDTF">2020-12-22T17:52:00Z</dcterms:created>
  <dcterms:modified xsi:type="dcterms:W3CDTF">2020-12-22T17:52:00Z</dcterms:modified>
</cp:coreProperties>
</file>