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E621D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621D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621D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CD6695" w:rsidP="00215EAE">
            <w:pPr>
              <w:pStyle w:val="10"/>
            </w:pPr>
            <w:r>
              <w:t>2</w:t>
            </w:r>
            <w:r w:rsidR="00215EAE">
              <w:t>6</w:t>
            </w:r>
            <w:r w:rsidR="00EB5823">
              <w:t xml:space="preserve"> </w:t>
            </w:r>
            <w:r w:rsidR="002D1ED0">
              <w:t xml:space="preserve"> </w:t>
            </w:r>
            <w:r w:rsidR="00215EAE">
              <w:t>верес</w:t>
            </w:r>
            <w:r w:rsidR="003A4F41">
              <w:t>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621D9">
              <w:t>4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3726A1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76074C">
              <w:t>5</w:t>
            </w:r>
            <w:r w:rsidR="003726A1">
              <w:t>61</w:t>
            </w:r>
          </w:p>
        </w:tc>
      </w:tr>
      <w:tr w:rsidR="003556E4" w:rsidRPr="00443E92" w:rsidTr="00E621D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621D9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726A1" w:rsidRPr="003726A1" w:rsidRDefault="00A74D2D" w:rsidP="003726A1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3726A1" w:rsidRPr="003726A1">
              <w:rPr>
                <w:b/>
                <w:szCs w:val="24"/>
              </w:rPr>
              <w:t>передачу у власність земельної ділянки</w:t>
            </w:r>
            <w:r w:rsidR="003726A1" w:rsidRPr="003726A1">
              <w:rPr>
                <w:b/>
                <w:szCs w:val="24"/>
              </w:rPr>
              <w:t xml:space="preserve"> </w:t>
            </w:r>
          </w:p>
          <w:p w:rsidR="00114C13" w:rsidRPr="001B609D" w:rsidRDefault="003726A1" w:rsidP="003726A1">
            <w:pPr>
              <w:spacing w:line="240" w:lineRule="auto"/>
              <w:outlineLvl w:val="0"/>
              <w:rPr>
                <w:b/>
                <w:szCs w:val="24"/>
              </w:rPr>
            </w:pPr>
            <w:r w:rsidRPr="003726A1">
              <w:rPr>
                <w:b/>
                <w:szCs w:val="24"/>
              </w:rPr>
              <w:t xml:space="preserve">громадянину </w:t>
            </w:r>
            <w:proofErr w:type="spellStart"/>
            <w:r w:rsidRPr="003726A1">
              <w:rPr>
                <w:b/>
                <w:szCs w:val="24"/>
              </w:rPr>
              <w:t>Єврешу</w:t>
            </w:r>
            <w:proofErr w:type="spellEnd"/>
            <w:r w:rsidRPr="003726A1">
              <w:rPr>
                <w:b/>
                <w:szCs w:val="24"/>
              </w:rPr>
              <w:t xml:space="preserve"> Віталію Юлійовичу</w:t>
            </w:r>
          </w:p>
          <w:p w:rsidR="006A6BD5" w:rsidRPr="006A6BD5" w:rsidRDefault="006A6BD5" w:rsidP="006A6BD5">
            <w:pPr>
              <w:spacing w:line="240" w:lineRule="auto"/>
              <w:outlineLvl w:val="0"/>
              <w:rPr>
                <w:b/>
                <w:szCs w:val="24"/>
              </w:rPr>
            </w:pPr>
          </w:p>
          <w:p w:rsidR="001404FA" w:rsidRPr="00EF2111" w:rsidRDefault="001404FA" w:rsidP="00C87A69">
            <w:pPr>
              <w:spacing w:line="240" w:lineRule="auto"/>
              <w:outlineLvl w:val="0"/>
              <w:rPr>
                <w:rFonts w:cs="Times New Roman"/>
                <w:b/>
                <w:color w:val="auto"/>
                <w:shd w:val="clear" w:color="auto" w:fill="FFFFFF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3726A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114C13">
        <w:t>на</w:t>
      </w:r>
      <w:r w:rsidR="00086CAE">
        <w:t xml:space="preserve"> </w:t>
      </w:r>
      <w:proofErr w:type="spellStart"/>
      <w:r w:rsidR="003726A1">
        <w:t>Євреша</w:t>
      </w:r>
      <w:proofErr w:type="spellEnd"/>
      <w:r w:rsidR="00215EAE">
        <w:t xml:space="preserve"> </w:t>
      </w:r>
      <w:r w:rsidR="003726A1">
        <w:t>В</w:t>
      </w:r>
      <w:r w:rsidR="004A451A">
        <w:rPr>
          <w:rFonts w:cs="Times New Roman"/>
          <w:szCs w:val="24"/>
        </w:rPr>
        <w:t>.</w:t>
      </w:r>
      <w:r w:rsidR="003726A1">
        <w:rPr>
          <w:rFonts w:cs="Times New Roman"/>
          <w:szCs w:val="24"/>
        </w:rPr>
        <w:t>Ю</w:t>
      </w:r>
      <w:r w:rsidR="004A451A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3726A1">
        <w:rPr>
          <w:rFonts w:cs="Times New Roman"/>
          <w:szCs w:val="24"/>
        </w:rPr>
        <w:t>23</w:t>
      </w:r>
      <w:r w:rsidR="007F1C3F">
        <w:rPr>
          <w:rFonts w:cs="Times New Roman"/>
          <w:szCs w:val="24"/>
        </w:rPr>
        <w:t>.0</w:t>
      </w:r>
      <w:r w:rsidR="0064197F">
        <w:rPr>
          <w:rFonts w:cs="Times New Roman"/>
          <w:szCs w:val="24"/>
        </w:rPr>
        <w:t>7</w:t>
      </w:r>
      <w:r w:rsidR="007F1C3F">
        <w:rPr>
          <w:rFonts w:cs="Times New Roman"/>
          <w:szCs w:val="24"/>
        </w:rPr>
        <w:t>.2024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3726A1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096561">
        <w:t>Руслана</w:t>
      </w:r>
      <w:r w:rsidR="00695515">
        <w:t xml:space="preserve"> Ш</w:t>
      </w:r>
      <w:r w:rsidR="00647501">
        <w:t>а</w:t>
      </w:r>
      <w:r w:rsidR="00096561">
        <w:t>п</w:t>
      </w:r>
      <w:r w:rsidR="00647501">
        <w:t>о</w:t>
      </w:r>
      <w:r w:rsidR="00096561">
        <w:t>вала</w:t>
      </w:r>
      <w:r w:rsidR="00695515">
        <w:t xml:space="preserve">, </w:t>
      </w:r>
      <w:r w:rsidR="00096561">
        <w:t>начальник</w:t>
      </w:r>
      <w:r w:rsidR="00647501">
        <w:t>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3726A1" w:rsidRPr="003726A1">
        <w:rPr>
          <w:szCs w:val="24"/>
        </w:rPr>
        <w:t xml:space="preserve">передачу у власність земельної ділянки громадянину </w:t>
      </w:r>
      <w:proofErr w:type="spellStart"/>
      <w:r w:rsidR="003726A1" w:rsidRPr="003726A1">
        <w:rPr>
          <w:szCs w:val="24"/>
        </w:rPr>
        <w:t>Єврешу</w:t>
      </w:r>
      <w:proofErr w:type="spellEnd"/>
      <w:r w:rsidR="003726A1" w:rsidRPr="003726A1">
        <w:rPr>
          <w:szCs w:val="24"/>
        </w:rPr>
        <w:t xml:space="preserve"> Віталію Юлійовичу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6A6BD5" w:rsidRDefault="00E261FA" w:rsidP="006A6BD5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4277C8" w:rsidRPr="00754EE8">
        <w:t>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3726A1" w:rsidRPr="003726A1">
        <w:rPr>
          <w:szCs w:val="24"/>
        </w:rPr>
        <w:t xml:space="preserve">передачу у власність земельної ділянки громадянину </w:t>
      </w:r>
      <w:proofErr w:type="spellStart"/>
      <w:r w:rsidR="003726A1" w:rsidRPr="003726A1">
        <w:rPr>
          <w:szCs w:val="24"/>
        </w:rPr>
        <w:t>Єврешу</w:t>
      </w:r>
      <w:proofErr w:type="spellEnd"/>
      <w:r w:rsidR="003726A1" w:rsidRPr="003726A1">
        <w:rPr>
          <w:szCs w:val="24"/>
        </w:rPr>
        <w:t xml:space="preserve"> Віталію Юлійовичу</w:t>
      </w:r>
      <w:bookmarkStart w:id="3" w:name="_GoBack"/>
      <w:bookmarkEnd w:id="3"/>
      <w:r w:rsidR="00CD6695">
        <w:rPr>
          <w:szCs w:val="24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9795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13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AAC"/>
    <w:rsid w:val="00215DE4"/>
    <w:rsid w:val="00215EAE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5EA7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584F"/>
    <w:rsid w:val="003461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6A1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2781B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06E"/>
    <w:rsid w:val="005540CA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7F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A6BD5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C60B9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74C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47BDF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289F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87D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5CBA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6875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1C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2A6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B1428"/>
    <w:rsid w:val="009B20D8"/>
    <w:rsid w:val="009B20F5"/>
    <w:rsid w:val="009B23F7"/>
    <w:rsid w:val="009B269C"/>
    <w:rsid w:val="009B2A86"/>
    <w:rsid w:val="009B2FCF"/>
    <w:rsid w:val="009B3067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C74BA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864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5133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2FAC"/>
    <w:rsid w:val="00BA327C"/>
    <w:rsid w:val="00BA3980"/>
    <w:rsid w:val="00BA4203"/>
    <w:rsid w:val="00BA420C"/>
    <w:rsid w:val="00BA47E6"/>
    <w:rsid w:val="00BA4E94"/>
    <w:rsid w:val="00BA7477"/>
    <w:rsid w:val="00BB1CA1"/>
    <w:rsid w:val="00BB1E57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87A69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3DF8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DAD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0D19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A4DE-0951-4D08-A967-9079EFB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2021-01-18T12:22:00Z</cp:lastPrinted>
  <dcterms:created xsi:type="dcterms:W3CDTF">2024-09-20T07:40:00Z</dcterms:created>
  <dcterms:modified xsi:type="dcterms:W3CDTF">2024-09-20T07:43:00Z</dcterms:modified>
</cp:coreProperties>
</file>