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578"/>
        <w:gridCol w:w="1550"/>
        <w:gridCol w:w="1427"/>
        <w:gridCol w:w="1559"/>
      </w:tblGrid>
      <w:tr w:rsidR="003556E4" w:rsidRPr="00A6282C" w:rsidTr="00E621D9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E621D9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E621D9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CD6695" w:rsidP="00B00AE4">
            <w:pPr>
              <w:pStyle w:val="10"/>
            </w:pPr>
            <w:r>
              <w:t>2</w:t>
            </w:r>
            <w:r w:rsidR="00B00AE4">
              <w:t>6</w:t>
            </w:r>
            <w:r w:rsidR="00EB5823">
              <w:t xml:space="preserve"> </w:t>
            </w:r>
            <w:r w:rsidR="002D1ED0">
              <w:t xml:space="preserve"> </w:t>
            </w:r>
            <w:r w:rsidR="00B00AE4">
              <w:t>верес</w:t>
            </w:r>
            <w:r w:rsidR="003A4F41">
              <w:t>ня</w:t>
            </w:r>
            <w:r w:rsidR="002D1ED0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E621D9">
              <w:t>4</w:t>
            </w:r>
            <w:r w:rsidR="008062EE" w:rsidRPr="00A6282C">
              <w:t xml:space="preserve"> року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2813DF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B00AE4">
              <w:t>53</w:t>
            </w:r>
            <w:r w:rsidR="002813DF">
              <w:t>9</w:t>
            </w:r>
          </w:p>
        </w:tc>
      </w:tr>
      <w:tr w:rsidR="003556E4" w:rsidRPr="00443E92" w:rsidTr="00E621D9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E621D9">
        <w:trPr>
          <w:trHeight w:val="114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EF2111" w:rsidRDefault="00A74D2D" w:rsidP="002813DF">
            <w:pPr>
              <w:spacing w:line="240" w:lineRule="auto"/>
              <w:outlineLvl w:val="0"/>
              <w:rPr>
                <w:rFonts w:cs="Times New Roman"/>
                <w:b/>
                <w:color w:val="auto"/>
                <w:shd w:val="clear" w:color="auto" w:fill="FFFFFF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2813DF" w:rsidRPr="002813DF">
              <w:rPr>
                <w:b/>
                <w:szCs w:val="24"/>
              </w:rPr>
              <w:t>надання дозволу на розроблення</w:t>
            </w:r>
            <w:r w:rsidR="002813DF" w:rsidRPr="002813DF">
              <w:rPr>
                <w:b/>
                <w:szCs w:val="24"/>
              </w:rPr>
              <w:t xml:space="preserve"> </w:t>
            </w:r>
            <w:r w:rsidR="002813DF" w:rsidRPr="002813DF">
              <w:rPr>
                <w:b/>
                <w:szCs w:val="24"/>
              </w:rPr>
              <w:t>технічної документації із землеустрою</w:t>
            </w:r>
            <w:r w:rsidR="002813DF" w:rsidRPr="002813DF">
              <w:rPr>
                <w:b/>
                <w:szCs w:val="24"/>
              </w:rPr>
              <w:t xml:space="preserve"> </w:t>
            </w:r>
            <w:r w:rsidR="002813DF" w:rsidRPr="002813DF">
              <w:rPr>
                <w:b/>
                <w:szCs w:val="24"/>
              </w:rPr>
              <w:t>щодо встановлення (відновлення) меж</w:t>
            </w:r>
            <w:r w:rsidR="002813DF" w:rsidRPr="002813DF">
              <w:rPr>
                <w:b/>
                <w:szCs w:val="24"/>
              </w:rPr>
              <w:t xml:space="preserve"> </w:t>
            </w:r>
            <w:r w:rsidR="002813DF" w:rsidRPr="002813DF">
              <w:rPr>
                <w:b/>
                <w:szCs w:val="24"/>
              </w:rPr>
              <w:t>земельної ділянки в натурі (на місцевості)</w:t>
            </w:r>
            <w:r w:rsidR="002813DF" w:rsidRPr="002813DF">
              <w:rPr>
                <w:b/>
                <w:szCs w:val="24"/>
              </w:rPr>
              <w:t xml:space="preserve"> </w:t>
            </w:r>
            <w:r w:rsidR="002813DF" w:rsidRPr="002813DF">
              <w:rPr>
                <w:b/>
                <w:szCs w:val="24"/>
              </w:rPr>
              <w:t>громадянину Киричуку Олександру Григоровичу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D705D9">
        <w:t>ина</w:t>
      </w:r>
      <w:r w:rsidR="00086CAE">
        <w:t xml:space="preserve"> </w:t>
      </w:r>
      <w:r w:rsidR="002813DF">
        <w:t>Киричука</w:t>
      </w:r>
      <w:r w:rsidR="00B00AE4">
        <w:t xml:space="preserve"> </w:t>
      </w:r>
      <w:r w:rsidR="00DE69DB">
        <w:t>О</w:t>
      </w:r>
      <w:r w:rsidR="004A451A">
        <w:rPr>
          <w:rFonts w:cs="Times New Roman"/>
          <w:szCs w:val="24"/>
        </w:rPr>
        <w:t>.</w:t>
      </w:r>
      <w:r w:rsidR="00DE69DB">
        <w:rPr>
          <w:rFonts w:cs="Times New Roman"/>
          <w:szCs w:val="24"/>
        </w:rPr>
        <w:t>Г</w:t>
      </w:r>
      <w:r w:rsidR="00B00AE4">
        <w:rPr>
          <w:rFonts w:cs="Times New Roman"/>
          <w:szCs w:val="24"/>
        </w:rPr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DE69DB">
        <w:rPr>
          <w:rFonts w:cs="Times New Roman"/>
          <w:szCs w:val="24"/>
        </w:rPr>
        <w:t>3</w:t>
      </w:r>
      <w:r w:rsidR="002813DF">
        <w:rPr>
          <w:rFonts w:cs="Times New Roman"/>
          <w:szCs w:val="24"/>
        </w:rPr>
        <w:t>1</w:t>
      </w:r>
      <w:bookmarkStart w:id="2" w:name="_GoBack"/>
      <w:bookmarkEnd w:id="2"/>
      <w:r w:rsidR="007F1C3F">
        <w:rPr>
          <w:rFonts w:cs="Times New Roman"/>
          <w:szCs w:val="24"/>
        </w:rPr>
        <w:t>.0</w:t>
      </w:r>
      <w:r w:rsidR="00B00AE4">
        <w:rPr>
          <w:rFonts w:cs="Times New Roman"/>
          <w:szCs w:val="24"/>
        </w:rPr>
        <w:t>7</w:t>
      </w:r>
      <w:r w:rsidR="007F1C3F">
        <w:rPr>
          <w:rFonts w:cs="Times New Roman"/>
          <w:szCs w:val="24"/>
        </w:rPr>
        <w:t>.2024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7F1C3F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096561">
        <w:t>Руслана</w:t>
      </w:r>
      <w:r w:rsidR="00695515">
        <w:t xml:space="preserve"> Ш</w:t>
      </w:r>
      <w:r w:rsidR="00647501">
        <w:t>а</w:t>
      </w:r>
      <w:r w:rsidR="00096561">
        <w:t>п</w:t>
      </w:r>
      <w:r w:rsidR="00647501">
        <w:t>о</w:t>
      </w:r>
      <w:r w:rsidR="00096561">
        <w:t>вала</w:t>
      </w:r>
      <w:r w:rsidR="00695515">
        <w:t xml:space="preserve">, </w:t>
      </w:r>
      <w:r w:rsidR="00096561">
        <w:t>начальник</w:t>
      </w:r>
      <w:r w:rsidR="00647501">
        <w:t>а</w:t>
      </w:r>
      <w:r w:rsidR="00D034CF">
        <w:t xml:space="preserve">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2813DF" w:rsidRPr="002813DF">
        <w:rPr>
          <w:szCs w:val="24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Киричуку Олександру Григоровичу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752887" w:rsidRDefault="00E261FA" w:rsidP="00096561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A27704">
        <w:t xml:space="preserve">Про </w:t>
      </w:r>
      <w:r w:rsidR="002813DF" w:rsidRPr="002813DF">
        <w:rPr>
          <w:szCs w:val="24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Киричуку Олександру Григоровичу</w:t>
      </w:r>
      <w:r w:rsidR="00CD6695">
        <w:rPr>
          <w:szCs w:val="24"/>
        </w:rPr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CB9"/>
    <w:rsid w:val="00003C01"/>
    <w:rsid w:val="00003F1A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3D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1768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62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803C9"/>
    <w:rsid w:val="006815C0"/>
    <w:rsid w:val="00681794"/>
    <w:rsid w:val="00681A47"/>
    <w:rsid w:val="00682A47"/>
    <w:rsid w:val="00682EAA"/>
    <w:rsid w:val="00683574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A9A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27704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38E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69DB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1C66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9EC1F-D620-41BD-861D-5811370C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3</cp:revision>
  <cp:lastPrinted>2021-01-18T12:22:00Z</cp:lastPrinted>
  <dcterms:created xsi:type="dcterms:W3CDTF">2024-09-19T12:51:00Z</dcterms:created>
  <dcterms:modified xsi:type="dcterms:W3CDTF">2024-09-19T12:52:00Z</dcterms:modified>
</cp:coreProperties>
</file>