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9D15C0" w:rsidP="00DC6CE3">
      <w:pPr>
        <w:jc w:val="center"/>
        <w:rPr>
          <w:szCs w:val="24"/>
        </w:rPr>
      </w:pPr>
      <w:r>
        <w:rPr>
          <w:szCs w:val="24"/>
        </w:rPr>
        <w:t>СПІЛЬНЕ ЗАСІДАННЯ ПОСТІЙНИХ КОМІСІЙ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586"/>
        <w:gridCol w:w="1550"/>
        <w:gridCol w:w="1427"/>
        <w:gridCol w:w="2551"/>
      </w:tblGrid>
      <w:tr w:rsidR="003556E4" w:rsidRPr="00A6282C" w:rsidTr="004C75B8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A6282C">
              <w:rPr>
                <w:sz w:val="20"/>
                <w:szCs w:val="20"/>
              </w:rPr>
              <w:t>sel.rada.petrovo</w:t>
            </w:r>
            <w:proofErr w:type="spellEnd"/>
            <w:r w:rsidRPr="00A6282C">
              <w:rPr>
                <w:sz w:val="20"/>
                <w:szCs w:val="20"/>
              </w:rPr>
              <w:t>@ukr.net код в ЄДРПОУ 04364199</w:t>
            </w:r>
          </w:p>
        </w:tc>
      </w:tr>
      <w:tr w:rsidR="003556E4" w:rsidRPr="00A6282C" w:rsidTr="004C75B8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4C75B8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2D44DB" w:rsidP="007E23F0">
            <w:pPr>
              <w:pStyle w:val="10"/>
            </w:pPr>
            <w:r>
              <w:t>27 березня</w:t>
            </w:r>
            <w:r w:rsidR="002D1ED0">
              <w:t xml:space="preserve"> 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FC547E">
              <w:t>5</w:t>
            </w:r>
            <w:r w:rsidR="008062EE" w:rsidRPr="00A6282C">
              <w:t xml:space="preserve"> року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7E23F0">
            <w:pPr>
              <w:pStyle w:val="10"/>
            </w:pPr>
            <w:r>
              <w:t xml:space="preserve">       № </w:t>
            </w:r>
            <w:r w:rsidR="00206845">
              <w:t>2</w:t>
            </w:r>
            <w:r w:rsidR="00316046">
              <w:t>93</w:t>
            </w:r>
          </w:p>
        </w:tc>
      </w:tr>
      <w:tr w:rsidR="003556E4" w:rsidRPr="00443E92" w:rsidTr="004C75B8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4C75B8">
        <w:trPr>
          <w:trHeight w:val="114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C96F10" w:rsidRDefault="00316046" w:rsidP="007E23F0">
            <w:pPr>
              <w:spacing w:line="240" w:lineRule="auto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316046">
              <w:rPr>
                <w:b/>
                <w:szCs w:val="24"/>
              </w:rPr>
              <w:t>Про передачу у власність земельної ділянки грома</w:t>
            </w:r>
            <w:r>
              <w:rPr>
                <w:b/>
                <w:szCs w:val="24"/>
              </w:rPr>
              <w:t>дянину Мині Юрію Володимировичу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</w:t>
      </w:r>
      <w:proofErr w:type="spellStart"/>
      <w:r>
        <w:t>Петрівської</w:t>
      </w:r>
      <w:proofErr w:type="spellEnd"/>
      <w:r>
        <w:t xml:space="preserve">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>,</w:t>
      </w:r>
      <w:r>
        <w:t xml:space="preserve"> </w:t>
      </w:r>
      <w:r w:rsidR="0031402C">
        <w:t>постійн</w:t>
      </w:r>
      <w:r w:rsidR="006F5AF6">
        <w:t>і комісії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</w:t>
      </w:r>
      <w:r w:rsidR="006F5AF6">
        <w:rPr>
          <w:b/>
          <w:szCs w:val="24"/>
        </w:rPr>
        <w:t>И</w:t>
      </w:r>
      <w:r w:rsidRPr="00E261FA">
        <w:rPr>
          <w:b/>
          <w:szCs w:val="24"/>
        </w:rPr>
        <w:t>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28354E">
        <w:t>Руслана ШАПОВАЛА – началь</w:t>
      </w:r>
      <w:r w:rsidR="009C2EF2">
        <w:t xml:space="preserve">ника </w:t>
      </w:r>
      <w:proofErr w:type="spellStart"/>
      <w:r w:rsidR="009C2EF2">
        <w:t>земельно</w:t>
      </w:r>
      <w:proofErr w:type="spellEnd"/>
      <w:r w:rsidR="009C2EF2">
        <w:t xml:space="preserve"> – комунального від</w:t>
      </w:r>
      <w:r w:rsidR="0028354E">
        <w:t>д</w:t>
      </w:r>
      <w:r w:rsidR="009C2EF2">
        <w:t>іл</w:t>
      </w:r>
      <w:r w:rsidR="0028354E">
        <w:t xml:space="preserve">у </w:t>
      </w:r>
      <w:proofErr w:type="spellStart"/>
      <w:r w:rsidR="0028354E">
        <w:t>Петрівської</w:t>
      </w:r>
      <w:proofErr w:type="spellEnd"/>
      <w:r w:rsidR="0028354E">
        <w:t xml:space="preserve"> селищної ради</w:t>
      </w:r>
      <w:r w:rsidR="00C92FDE">
        <w:t>,</w:t>
      </w:r>
      <w:r w:rsidR="00E261FA">
        <w:t xml:space="preserve"> </w:t>
      </w:r>
      <w:r w:rsidR="00316046">
        <w:t>п</w:t>
      </w:r>
      <w:r w:rsidR="00316046" w:rsidRPr="00316046">
        <w:t>ро передачу у власність земельної ділянки громадянину Мині Юрію Володимировичу</w:t>
      </w:r>
      <w:r w:rsidR="00B339F7"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316046" w:rsidRPr="00316046">
        <w:t>Про передачу у власність земельної ділянки громадянину Мині Юрію Володимировичу</w:t>
      </w:r>
      <w:bookmarkStart w:id="3" w:name="_GoBack"/>
      <w:bookmarkEnd w:id="3"/>
      <w:r w:rsidR="0073130B">
        <w:t>»</w:t>
      </w:r>
      <w:r w:rsidR="0073130B" w:rsidRPr="0073130B">
        <w:t xml:space="preserve"> 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670DCB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>Голов</w:t>
      </w:r>
      <w:r w:rsidR="00BB6DD5">
        <w:rPr>
          <w:rFonts w:eastAsia="Arial" w:cs="Arial"/>
          <w:b/>
        </w:rPr>
        <w:t>и</w:t>
      </w:r>
      <w:r w:rsidR="00670DCB">
        <w:rPr>
          <w:rFonts w:eastAsia="Arial" w:cs="Arial"/>
          <w:b/>
        </w:rPr>
        <w:t xml:space="preserve"> (заступники голів)                                                         </w:t>
      </w:r>
      <w:r w:rsidR="0028354E">
        <w:rPr>
          <w:rFonts w:eastAsia="Arial" w:cs="Arial"/>
          <w:b/>
        </w:rPr>
        <w:t>Олександр ПОВОРОЗНЮК</w:t>
      </w:r>
    </w:p>
    <w:p w:rsidR="00BB6DD5" w:rsidRDefault="00ED6849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постійних</w:t>
      </w:r>
      <w:r w:rsidR="00C61CDE" w:rsidRPr="00DC6CE3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к</w:t>
      </w:r>
      <w:r w:rsidR="00BB6DD5">
        <w:rPr>
          <w:rFonts w:eastAsia="Arial" w:cs="Arial"/>
          <w:b/>
        </w:rPr>
        <w:t>омісій</w:t>
      </w:r>
      <w:r w:rsidR="00C61CDE" w:rsidRPr="00DC6CE3">
        <w:rPr>
          <w:rFonts w:eastAsia="Arial" w:cs="Arial"/>
          <w:b/>
        </w:rPr>
        <w:t xml:space="preserve">                      </w:t>
      </w:r>
      <w:r w:rsidR="0022553A" w:rsidRPr="00DC6CE3">
        <w:rPr>
          <w:rFonts w:eastAsia="Arial" w:cs="Arial"/>
          <w:b/>
        </w:rPr>
        <w:t xml:space="preserve">                              </w:t>
      </w:r>
      <w:r w:rsidR="00BB6DD5">
        <w:rPr>
          <w:rFonts w:eastAsia="Arial" w:cs="Arial"/>
          <w:b/>
        </w:rPr>
        <w:t xml:space="preserve">      </w:t>
      </w:r>
      <w:r w:rsidR="007B4102">
        <w:rPr>
          <w:rFonts w:eastAsia="Arial" w:cs="Arial"/>
          <w:b/>
        </w:rPr>
        <w:t xml:space="preserve"> </w:t>
      </w:r>
      <w:r w:rsidR="00BB6DD5">
        <w:rPr>
          <w:rFonts w:eastAsia="Arial" w:cs="Arial"/>
          <w:b/>
        </w:rPr>
        <w:t xml:space="preserve">       </w:t>
      </w:r>
      <w:r w:rsidR="00670DCB">
        <w:rPr>
          <w:rFonts w:eastAsia="Arial" w:cs="Arial"/>
          <w:b/>
        </w:rPr>
        <w:t xml:space="preserve">    </w:t>
      </w:r>
      <w:r w:rsidR="00BB6DD5">
        <w:rPr>
          <w:rFonts w:eastAsia="Arial" w:cs="Arial"/>
          <w:b/>
        </w:rPr>
        <w:t xml:space="preserve">  Олександр ХРОКАЛО</w:t>
      </w:r>
    </w:p>
    <w:p w:rsidR="003556E4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</w:t>
      </w:r>
      <w:r w:rsidR="0022553A" w:rsidRPr="00DC6CE3">
        <w:rPr>
          <w:rFonts w:eastAsia="Arial" w:cs="Arial"/>
          <w:b/>
        </w:rPr>
        <w:t xml:space="preserve"> </w:t>
      </w:r>
      <w:r w:rsidR="00670DCB">
        <w:rPr>
          <w:rFonts w:eastAsia="Arial" w:cs="Arial"/>
          <w:b/>
        </w:rPr>
        <w:t xml:space="preserve"> </w:t>
      </w:r>
      <w:r w:rsidR="0022553A" w:rsidRPr="00DC6CE3">
        <w:rPr>
          <w:rFonts w:eastAsia="Arial" w:cs="Arial"/>
          <w:b/>
        </w:rPr>
        <w:t xml:space="preserve">Алла </w:t>
      </w:r>
      <w:r w:rsidR="00C61CDE" w:rsidRPr="00DC6CE3">
        <w:rPr>
          <w:rFonts w:eastAsia="Arial" w:cs="Arial"/>
          <w:b/>
        </w:rPr>
        <w:t>Г</w:t>
      </w:r>
      <w:r w:rsidR="0022553A" w:rsidRPr="00DC6CE3">
        <w:rPr>
          <w:rFonts w:eastAsia="Arial" w:cs="Arial"/>
          <w:b/>
        </w:rPr>
        <w:t>ОРНІСТОВА</w:t>
      </w:r>
    </w:p>
    <w:p w:rsidR="00BB6DD5" w:rsidRPr="008C7B77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 </w:t>
      </w:r>
      <w:r w:rsidR="00670DCB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Алла ВЄТРОВА</w:t>
      </w:r>
    </w:p>
    <w:sectPr w:rsidR="00BB6DD5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23E6"/>
    <w:rsid w:val="000249A1"/>
    <w:rsid w:val="00024D38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172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41D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2F06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845"/>
    <w:rsid w:val="00206C2E"/>
    <w:rsid w:val="00207343"/>
    <w:rsid w:val="002076DB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68C3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C55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37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54E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0CD9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C7E87"/>
    <w:rsid w:val="002D01CD"/>
    <w:rsid w:val="002D0A97"/>
    <w:rsid w:val="002D1ED0"/>
    <w:rsid w:val="002D36A6"/>
    <w:rsid w:val="002D428D"/>
    <w:rsid w:val="002D44DB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2C27"/>
    <w:rsid w:val="003139E6"/>
    <w:rsid w:val="0031402C"/>
    <w:rsid w:val="003157BB"/>
    <w:rsid w:val="00316046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6E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2600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483F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4D0B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652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471B3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C75B8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451"/>
    <w:rsid w:val="006705DB"/>
    <w:rsid w:val="00670758"/>
    <w:rsid w:val="00670DCB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77F85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4FEC"/>
    <w:rsid w:val="00695388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C6285"/>
    <w:rsid w:val="006C7245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6F5AF6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30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C61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102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0A50"/>
    <w:rsid w:val="007D15F4"/>
    <w:rsid w:val="007D2D37"/>
    <w:rsid w:val="007D2D64"/>
    <w:rsid w:val="007D396D"/>
    <w:rsid w:val="007D3DFD"/>
    <w:rsid w:val="007D4158"/>
    <w:rsid w:val="007D5C45"/>
    <w:rsid w:val="007D6482"/>
    <w:rsid w:val="007D670B"/>
    <w:rsid w:val="007D7312"/>
    <w:rsid w:val="007D7871"/>
    <w:rsid w:val="007E0616"/>
    <w:rsid w:val="007E18C2"/>
    <w:rsid w:val="007E1B27"/>
    <w:rsid w:val="007E1E2B"/>
    <w:rsid w:val="007E22DA"/>
    <w:rsid w:val="007E23F0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97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56FF"/>
    <w:rsid w:val="00855B81"/>
    <w:rsid w:val="0085661A"/>
    <w:rsid w:val="00856828"/>
    <w:rsid w:val="00860499"/>
    <w:rsid w:val="0086065E"/>
    <w:rsid w:val="00860867"/>
    <w:rsid w:val="00861B9A"/>
    <w:rsid w:val="00862A7C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4D2F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542B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D4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2146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0EAC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5F26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8FF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2EF2"/>
    <w:rsid w:val="009C404E"/>
    <w:rsid w:val="009C446C"/>
    <w:rsid w:val="009C4B85"/>
    <w:rsid w:val="009C5094"/>
    <w:rsid w:val="009C5D11"/>
    <w:rsid w:val="009C63F4"/>
    <w:rsid w:val="009C6804"/>
    <w:rsid w:val="009C6F8C"/>
    <w:rsid w:val="009C77FA"/>
    <w:rsid w:val="009D0268"/>
    <w:rsid w:val="009D0998"/>
    <w:rsid w:val="009D15C0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16FB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1FF7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3094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361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A36"/>
    <w:rsid w:val="00B05E0C"/>
    <w:rsid w:val="00B05E9C"/>
    <w:rsid w:val="00B05EA7"/>
    <w:rsid w:val="00B061A5"/>
    <w:rsid w:val="00B066AC"/>
    <w:rsid w:val="00B06985"/>
    <w:rsid w:val="00B10E8D"/>
    <w:rsid w:val="00B126B2"/>
    <w:rsid w:val="00B12B3F"/>
    <w:rsid w:val="00B13451"/>
    <w:rsid w:val="00B13700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39F7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331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08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6DD5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245B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1C27"/>
    <w:rsid w:val="00C55D4D"/>
    <w:rsid w:val="00C565AF"/>
    <w:rsid w:val="00C5688B"/>
    <w:rsid w:val="00C6038C"/>
    <w:rsid w:val="00C60D88"/>
    <w:rsid w:val="00C616F4"/>
    <w:rsid w:val="00C617F4"/>
    <w:rsid w:val="00C61CDE"/>
    <w:rsid w:val="00C63BB2"/>
    <w:rsid w:val="00C66251"/>
    <w:rsid w:val="00C66320"/>
    <w:rsid w:val="00C66630"/>
    <w:rsid w:val="00C66A79"/>
    <w:rsid w:val="00C66BB7"/>
    <w:rsid w:val="00C66C7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78B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2FDE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10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C7F5F"/>
    <w:rsid w:val="00CD138D"/>
    <w:rsid w:val="00CD2717"/>
    <w:rsid w:val="00CD373A"/>
    <w:rsid w:val="00CD41C6"/>
    <w:rsid w:val="00CD521C"/>
    <w:rsid w:val="00CD5625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90E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1EE4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64E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1793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0C2"/>
    <w:rsid w:val="00E12967"/>
    <w:rsid w:val="00E141D3"/>
    <w:rsid w:val="00E15010"/>
    <w:rsid w:val="00E153D4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5432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849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A78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415C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47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6F52"/>
    <w:rsid w:val="00FD75E9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E7BB2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3DE49-07CF-4DD6-A1A4-2E46754D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містобудування....dot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Володимир РУДЕНКО</cp:lastModifiedBy>
  <cp:revision>2</cp:revision>
  <cp:lastPrinted>2025-02-26T14:42:00Z</cp:lastPrinted>
  <dcterms:created xsi:type="dcterms:W3CDTF">2025-03-25T06:40:00Z</dcterms:created>
  <dcterms:modified xsi:type="dcterms:W3CDTF">2025-03-25T06:40:00Z</dcterms:modified>
</cp:coreProperties>
</file>