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9D15C0" w:rsidP="00DC6CE3">
      <w:pPr>
        <w:jc w:val="center"/>
        <w:rPr>
          <w:szCs w:val="24"/>
        </w:rPr>
      </w:pPr>
      <w:r>
        <w:rPr>
          <w:szCs w:val="24"/>
        </w:rPr>
        <w:t>СПІЛЬНЕ ЗАСІДАННЯ ПОСТІЙНИХ КОМІСІЙ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586"/>
        <w:gridCol w:w="1550"/>
        <w:gridCol w:w="1427"/>
        <w:gridCol w:w="2551"/>
      </w:tblGrid>
      <w:tr w:rsidR="003556E4" w:rsidRPr="00A6282C" w:rsidTr="004C75B8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0E4272" w:rsidP="00A6282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28300, вул. Святкова</w:t>
            </w:r>
            <w:r w:rsidR="008062EE" w:rsidRPr="00A6282C">
              <w:rPr>
                <w:sz w:val="20"/>
                <w:szCs w:val="20"/>
              </w:rPr>
              <w:t xml:space="preserve"> 7, с</w:t>
            </w:r>
            <w:r w:rsidR="009B396B">
              <w:rPr>
                <w:sz w:val="20"/>
                <w:szCs w:val="20"/>
              </w:rPr>
              <w:t>елище</w:t>
            </w:r>
            <w:r w:rsidR="008062EE" w:rsidRPr="00A6282C">
              <w:rPr>
                <w:sz w:val="20"/>
                <w:szCs w:val="20"/>
              </w:rPr>
              <w:t xml:space="preserve"> Петрове, </w:t>
            </w:r>
            <w:r w:rsidR="00906E44">
              <w:rPr>
                <w:sz w:val="20"/>
                <w:szCs w:val="20"/>
              </w:rPr>
              <w:t>Олександ</w:t>
            </w:r>
            <w:r w:rsidR="008062EE" w:rsidRPr="00A6282C">
              <w:rPr>
                <w:sz w:val="20"/>
                <w:szCs w:val="20"/>
              </w:rPr>
              <w:t>рі</w:t>
            </w:r>
            <w:r w:rsidR="00906E44">
              <w:rPr>
                <w:sz w:val="20"/>
                <w:szCs w:val="20"/>
              </w:rPr>
              <w:t>й</w:t>
            </w:r>
            <w:r w:rsidR="008062EE" w:rsidRPr="00A6282C">
              <w:rPr>
                <w:sz w:val="20"/>
                <w:szCs w:val="20"/>
              </w:rPr>
              <w:t>ський р-н., Кіровоградська обл.</w:t>
            </w:r>
          </w:p>
          <w:p w:rsidR="003556E4" w:rsidRPr="00A6282C" w:rsidRDefault="008062EE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A6282C">
              <w:rPr>
                <w:sz w:val="20"/>
                <w:szCs w:val="20"/>
              </w:rPr>
              <w:t>тел./факс: (05237)  9-72-60,  9-70-73 е-mail: sel.rada.petrovo@ukr.net код в ЄДРПОУ 04364199</w:t>
            </w:r>
          </w:p>
        </w:tc>
      </w:tr>
      <w:tr w:rsidR="003556E4" w:rsidRPr="00A6282C" w:rsidTr="004C75B8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4C75B8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DF1793" w:rsidP="007E23F0">
            <w:pPr>
              <w:pStyle w:val="10"/>
            </w:pPr>
            <w:r>
              <w:t>28</w:t>
            </w:r>
            <w:r w:rsidR="00EB5823">
              <w:t xml:space="preserve"> </w:t>
            </w:r>
            <w:r w:rsidR="002D1ED0">
              <w:t xml:space="preserve"> </w:t>
            </w:r>
            <w:r w:rsidR="007E23F0">
              <w:t>лютого</w:t>
            </w:r>
            <w:r w:rsidR="002D1ED0">
              <w:t xml:space="preserve"> </w:t>
            </w:r>
            <w:r w:rsidR="00F6794A">
              <w:t xml:space="preserve"> </w:t>
            </w:r>
            <w:r w:rsidR="00363459">
              <w:t xml:space="preserve"> </w:t>
            </w:r>
            <w:r w:rsidR="00951BFA">
              <w:t>202</w:t>
            </w:r>
            <w:r w:rsidR="00FC547E">
              <w:t>5</w:t>
            </w:r>
            <w:r w:rsidR="008062EE" w:rsidRPr="00A6282C">
              <w:t xml:space="preserve"> року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556E4" w:rsidP="008062EE">
            <w:pPr>
              <w:pStyle w:val="10"/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D636CD" w:rsidP="007E23F0">
            <w:pPr>
              <w:pStyle w:val="10"/>
            </w:pPr>
            <w:r>
              <w:t xml:space="preserve">       № </w:t>
            </w:r>
            <w:r w:rsidR="00206845">
              <w:t>2</w:t>
            </w:r>
            <w:r w:rsidR="000F741D">
              <w:t>52</w:t>
            </w:r>
          </w:p>
        </w:tc>
      </w:tr>
      <w:tr w:rsidR="003556E4" w:rsidRPr="00443E92" w:rsidTr="004C75B8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8062EE" w:rsidP="009B396B">
            <w:pPr>
              <w:pStyle w:val="10"/>
              <w:jc w:val="center"/>
              <w:rPr>
                <w:b/>
              </w:rPr>
            </w:pPr>
            <w:r w:rsidRPr="00443E92">
              <w:t>с</w:t>
            </w:r>
            <w:r w:rsidR="009B396B">
              <w:t>елище</w:t>
            </w:r>
            <w:r w:rsidRPr="00443E92">
              <w:t xml:space="preserve"> Петрове</w:t>
            </w:r>
          </w:p>
        </w:tc>
      </w:tr>
      <w:tr w:rsidR="001404FA" w:rsidRPr="00FF1655" w:rsidTr="004C75B8">
        <w:trPr>
          <w:trHeight w:val="114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C96F10" w:rsidRDefault="000F741D" w:rsidP="007E23F0">
            <w:pPr>
              <w:spacing w:line="240" w:lineRule="auto"/>
              <w:rPr>
                <w:b/>
                <w:szCs w:val="24"/>
              </w:rPr>
            </w:pPr>
            <w:bookmarkStart w:id="1" w:name="h.r9t4piv2fh37" w:colFirst="0" w:colLast="0"/>
            <w:bookmarkEnd w:id="1"/>
            <w:r w:rsidRPr="000F741D">
              <w:rPr>
                <w:b/>
                <w:szCs w:val="24"/>
              </w:rPr>
              <w:t xml:space="preserve">Про затвердження технічної документації із землеустрою та передачу у власність земельної ділянки громадянину </w:t>
            </w:r>
            <w:proofErr w:type="spellStart"/>
            <w:r w:rsidRPr="000F741D">
              <w:rPr>
                <w:b/>
                <w:szCs w:val="24"/>
              </w:rPr>
              <w:t>Славичу</w:t>
            </w:r>
            <w:proofErr w:type="spellEnd"/>
            <w:r>
              <w:rPr>
                <w:b/>
                <w:szCs w:val="24"/>
              </w:rPr>
              <w:t xml:space="preserve"> Миколі Петровичу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FA551B" w:rsidRDefault="00E261FA" w:rsidP="00096561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086CAE">
        <w:t>,</w:t>
      </w:r>
      <w:r>
        <w:t xml:space="preserve"> </w:t>
      </w:r>
      <w:r w:rsidR="0031402C">
        <w:t>постійн</w:t>
      </w:r>
      <w:r w:rsidR="006F5AF6">
        <w:t>і комісії</w:t>
      </w:r>
      <w:r w:rsidR="00E768F7">
        <w:t xml:space="preserve"> селищної ради</w:t>
      </w:r>
      <w:bookmarkStart w:id="2" w:name="h.p273me72x9e0" w:colFirst="0" w:colLast="0"/>
      <w:bookmarkEnd w:id="2"/>
    </w:p>
    <w:p w:rsidR="003556E4" w:rsidRPr="00FA551B" w:rsidRDefault="00055DB7" w:rsidP="00FA551B">
      <w:pPr>
        <w:spacing w:line="240" w:lineRule="auto"/>
        <w:ind w:firstLine="720"/>
        <w:jc w:val="center"/>
        <w:outlineLvl w:val="0"/>
        <w:rPr>
          <w:szCs w:val="24"/>
        </w:rPr>
      </w:pPr>
      <w:r w:rsidRPr="00E261FA">
        <w:rPr>
          <w:b/>
          <w:szCs w:val="24"/>
        </w:rPr>
        <w:t>ВИРІШИЛ</w:t>
      </w:r>
      <w:r w:rsidR="006F5AF6">
        <w:rPr>
          <w:b/>
          <w:szCs w:val="24"/>
        </w:rPr>
        <w:t>И</w:t>
      </w:r>
      <w:r w:rsidRPr="00E261FA">
        <w:rPr>
          <w:b/>
          <w:szCs w:val="24"/>
        </w:rPr>
        <w:t>:</w:t>
      </w: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28354E">
        <w:t>Руслана ШАПОВАЛА – началь</w:t>
      </w:r>
      <w:r w:rsidR="009C2EF2">
        <w:t xml:space="preserve">ника </w:t>
      </w:r>
      <w:proofErr w:type="spellStart"/>
      <w:r w:rsidR="009C2EF2">
        <w:t>земельно</w:t>
      </w:r>
      <w:proofErr w:type="spellEnd"/>
      <w:r w:rsidR="009C2EF2">
        <w:t xml:space="preserve"> – комунального від</w:t>
      </w:r>
      <w:r w:rsidR="0028354E">
        <w:t>д</w:t>
      </w:r>
      <w:r w:rsidR="009C2EF2">
        <w:t>іл</w:t>
      </w:r>
      <w:r w:rsidR="0028354E">
        <w:t xml:space="preserve">у </w:t>
      </w:r>
      <w:proofErr w:type="spellStart"/>
      <w:r w:rsidR="0028354E">
        <w:t>Петрівської</w:t>
      </w:r>
      <w:proofErr w:type="spellEnd"/>
      <w:r w:rsidR="0028354E">
        <w:t xml:space="preserve"> селищної ради</w:t>
      </w:r>
      <w:r w:rsidR="00C92FDE">
        <w:t>,</w:t>
      </w:r>
      <w:r w:rsidR="00E261FA">
        <w:t xml:space="preserve"> </w:t>
      </w:r>
      <w:r w:rsidR="000F741D">
        <w:t>п</w:t>
      </w:r>
      <w:r w:rsidR="000F741D" w:rsidRPr="000F741D">
        <w:t xml:space="preserve">ро затвердження технічної документації із землеустрою та передачу у власність земельної ділянки громадянину </w:t>
      </w:r>
      <w:proofErr w:type="spellStart"/>
      <w:r w:rsidR="000F741D" w:rsidRPr="000F741D">
        <w:t>Славичу</w:t>
      </w:r>
      <w:proofErr w:type="spellEnd"/>
      <w:r w:rsidR="000F741D" w:rsidRPr="000F741D">
        <w:t xml:space="preserve"> Миколі Петровичу </w:t>
      </w:r>
      <w:r w:rsidR="00884D2F" w:rsidRPr="00884D2F">
        <w:t xml:space="preserve"> </w:t>
      </w:r>
      <w:r w:rsidR="00E261FA">
        <w:rPr>
          <w:szCs w:val="24"/>
        </w:rPr>
        <w:t>прийняти до відома</w:t>
      </w:r>
      <w:r w:rsidR="002D7F70">
        <w:rPr>
          <w:szCs w:val="24"/>
        </w:rPr>
        <w:t>.</w:t>
      </w:r>
    </w:p>
    <w:p w:rsidR="00445BFA" w:rsidRPr="00F6602C" w:rsidRDefault="00E261FA" w:rsidP="00F6602C">
      <w:pPr>
        <w:spacing w:line="240" w:lineRule="auto"/>
        <w:ind w:firstLine="567"/>
        <w:outlineLvl w:val="0"/>
        <w:rPr>
          <w:szCs w:val="24"/>
        </w:rPr>
      </w:pPr>
      <w:r>
        <w:t>2</w:t>
      </w:r>
      <w:r w:rsidR="00006047" w:rsidRPr="00445BFA">
        <w:t xml:space="preserve">. Рекомендувати </w:t>
      </w:r>
      <w:proofErr w:type="spellStart"/>
      <w:r w:rsidR="00006047" w:rsidRPr="00445BFA">
        <w:t>Петрівській</w:t>
      </w:r>
      <w:proofErr w:type="spellEnd"/>
      <w:r w:rsidR="00006047" w:rsidRPr="00445BFA">
        <w:t xml:space="preserve"> селищній раді розглянути </w:t>
      </w:r>
      <w:r w:rsidR="00006047" w:rsidRPr="002B2720">
        <w:t>питання</w:t>
      </w:r>
      <w:r w:rsidR="001F7EC6">
        <w:t xml:space="preserve"> </w:t>
      </w:r>
      <w:r w:rsidR="009614E2">
        <w:t>«</w:t>
      </w:r>
      <w:r w:rsidR="000F741D" w:rsidRPr="000F741D">
        <w:t xml:space="preserve">Про затвердження технічної документації із землеустрою та передачу у власність земельної ділянки громадянину </w:t>
      </w:r>
      <w:proofErr w:type="spellStart"/>
      <w:r w:rsidR="000F741D" w:rsidRPr="000F741D">
        <w:t>Славичу</w:t>
      </w:r>
      <w:proofErr w:type="spellEnd"/>
      <w:r w:rsidR="000F741D" w:rsidRPr="000F741D">
        <w:t xml:space="preserve"> Миколі Петровичу</w:t>
      </w:r>
      <w:bookmarkStart w:id="3" w:name="_GoBack"/>
      <w:bookmarkEnd w:id="3"/>
      <w:r w:rsidR="0073130B">
        <w:t>»</w:t>
      </w:r>
      <w:r w:rsidR="0073130B" w:rsidRPr="0073130B">
        <w:t xml:space="preserve"> на пленарному засіданні селищної ради</w:t>
      </w:r>
      <w:r w:rsidR="00896751" w:rsidRPr="00896751">
        <w:t>, а</w:t>
      </w:r>
      <w:r w:rsidR="00D049E6" w:rsidRPr="00443E92">
        <w:t xml:space="preserve"> проект рішення з даного питання прийняти за основу.</w:t>
      </w:r>
    </w:p>
    <w:p w:rsidR="00BA0D73" w:rsidRDefault="00BA0D73" w:rsidP="00D27D5D">
      <w:pPr>
        <w:spacing w:line="240" w:lineRule="auto"/>
        <w:ind w:firstLine="720"/>
        <w:outlineLvl w:val="0"/>
        <w:rPr>
          <w:rFonts w:eastAsia="Calibri" w:cs="Times New Roman"/>
          <w:color w:val="auto"/>
          <w:szCs w:val="24"/>
          <w:lang w:eastAsia="en-US"/>
        </w:rPr>
      </w:pPr>
    </w:p>
    <w:p w:rsidR="00D27D5D" w:rsidRDefault="00D27D5D" w:rsidP="00445BFA">
      <w:pPr>
        <w:pStyle w:val="10"/>
      </w:pPr>
    </w:p>
    <w:p w:rsidR="00A864BA" w:rsidRDefault="00A864BA" w:rsidP="00445BFA">
      <w:pPr>
        <w:pStyle w:val="10"/>
      </w:pPr>
    </w:p>
    <w:p w:rsidR="00670DCB" w:rsidRDefault="00670DCB" w:rsidP="00445BFA">
      <w:pPr>
        <w:pStyle w:val="10"/>
      </w:pPr>
    </w:p>
    <w:p w:rsidR="00670DCB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>Голов</w:t>
      </w:r>
      <w:r w:rsidR="00BB6DD5">
        <w:rPr>
          <w:rFonts w:eastAsia="Arial" w:cs="Arial"/>
          <w:b/>
        </w:rPr>
        <w:t>и</w:t>
      </w:r>
      <w:r w:rsidR="00670DCB">
        <w:rPr>
          <w:rFonts w:eastAsia="Arial" w:cs="Arial"/>
          <w:b/>
        </w:rPr>
        <w:t xml:space="preserve"> (заступники голів)                                                         </w:t>
      </w:r>
      <w:r w:rsidR="0028354E">
        <w:rPr>
          <w:rFonts w:eastAsia="Arial" w:cs="Arial"/>
          <w:b/>
        </w:rPr>
        <w:t>Олександр ПОВОРОЗНЮК</w:t>
      </w:r>
    </w:p>
    <w:p w:rsidR="00BB6DD5" w:rsidRDefault="00ED6849" w:rsidP="008062EE">
      <w:pPr>
        <w:pStyle w:val="10"/>
        <w:rPr>
          <w:rFonts w:eastAsia="Arial" w:cs="Arial"/>
          <w:b/>
        </w:rPr>
      </w:pPr>
      <w:r>
        <w:rPr>
          <w:rFonts w:eastAsia="Arial" w:cs="Arial"/>
          <w:b/>
        </w:rPr>
        <w:t xml:space="preserve"> постійних</w:t>
      </w:r>
      <w:r w:rsidR="00C61CDE" w:rsidRPr="00DC6CE3">
        <w:rPr>
          <w:rFonts w:eastAsia="Arial" w:cs="Arial"/>
          <w:b/>
        </w:rPr>
        <w:t xml:space="preserve"> </w:t>
      </w:r>
      <w:r>
        <w:rPr>
          <w:rFonts w:eastAsia="Arial" w:cs="Arial"/>
          <w:b/>
        </w:rPr>
        <w:t>к</w:t>
      </w:r>
      <w:r w:rsidR="00BB6DD5">
        <w:rPr>
          <w:rFonts w:eastAsia="Arial" w:cs="Arial"/>
          <w:b/>
        </w:rPr>
        <w:t>омісій</w:t>
      </w:r>
      <w:r w:rsidR="00C61CDE" w:rsidRPr="00DC6CE3">
        <w:rPr>
          <w:rFonts w:eastAsia="Arial" w:cs="Arial"/>
          <w:b/>
        </w:rPr>
        <w:t xml:space="preserve">                      </w:t>
      </w:r>
      <w:r w:rsidR="0022553A" w:rsidRPr="00DC6CE3">
        <w:rPr>
          <w:rFonts w:eastAsia="Arial" w:cs="Arial"/>
          <w:b/>
        </w:rPr>
        <w:t xml:space="preserve">                              </w:t>
      </w:r>
      <w:r w:rsidR="00BB6DD5">
        <w:rPr>
          <w:rFonts w:eastAsia="Arial" w:cs="Arial"/>
          <w:b/>
        </w:rPr>
        <w:t xml:space="preserve">      </w:t>
      </w:r>
      <w:r w:rsidR="007B4102">
        <w:rPr>
          <w:rFonts w:eastAsia="Arial" w:cs="Arial"/>
          <w:b/>
        </w:rPr>
        <w:t xml:space="preserve"> </w:t>
      </w:r>
      <w:r w:rsidR="00BB6DD5">
        <w:rPr>
          <w:rFonts w:eastAsia="Arial" w:cs="Arial"/>
          <w:b/>
        </w:rPr>
        <w:t xml:space="preserve">       </w:t>
      </w:r>
      <w:r w:rsidR="00670DCB">
        <w:rPr>
          <w:rFonts w:eastAsia="Arial" w:cs="Arial"/>
          <w:b/>
        </w:rPr>
        <w:t xml:space="preserve">    </w:t>
      </w:r>
      <w:r w:rsidR="00BB6DD5">
        <w:rPr>
          <w:rFonts w:eastAsia="Arial" w:cs="Arial"/>
          <w:b/>
        </w:rPr>
        <w:t xml:space="preserve">  Олександр ХРОКАЛО</w:t>
      </w:r>
    </w:p>
    <w:p w:rsidR="003556E4" w:rsidRDefault="00BB6DD5" w:rsidP="008062EE">
      <w:pPr>
        <w:pStyle w:val="10"/>
        <w:rPr>
          <w:rFonts w:eastAsia="Arial" w:cs="Arial"/>
          <w:b/>
        </w:rPr>
      </w:pPr>
      <w:r>
        <w:rPr>
          <w:rFonts w:eastAsia="Arial" w:cs="Arial"/>
          <w:b/>
        </w:rPr>
        <w:t xml:space="preserve">                                                                                                        </w:t>
      </w:r>
      <w:r w:rsidR="0022553A" w:rsidRPr="00DC6CE3">
        <w:rPr>
          <w:rFonts w:eastAsia="Arial" w:cs="Arial"/>
          <w:b/>
        </w:rPr>
        <w:t xml:space="preserve"> </w:t>
      </w:r>
      <w:r w:rsidR="00670DCB">
        <w:rPr>
          <w:rFonts w:eastAsia="Arial" w:cs="Arial"/>
          <w:b/>
        </w:rPr>
        <w:t xml:space="preserve"> </w:t>
      </w:r>
      <w:r w:rsidR="0022553A" w:rsidRPr="00DC6CE3">
        <w:rPr>
          <w:rFonts w:eastAsia="Arial" w:cs="Arial"/>
          <w:b/>
        </w:rPr>
        <w:t xml:space="preserve">Алла </w:t>
      </w:r>
      <w:r w:rsidR="00C61CDE" w:rsidRPr="00DC6CE3">
        <w:rPr>
          <w:rFonts w:eastAsia="Arial" w:cs="Arial"/>
          <w:b/>
        </w:rPr>
        <w:t>Г</w:t>
      </w:r>
      <w:r w:rsidR="0022553A" w:rsidRPr="00DC6CE3">
        <w:rPr>
          <w:rFonts w:eastAsia="Arial" w:cs="Arial"/>
          <w:b/>
        </w:rPr>
        <w:t>ОРНІСТОВА</w:t>
      </w:r>
    </w:p>
    <w:p w:rsidR="00BB6DD5" w:rsidRPr="008C7B77" w:rsidRDefault="00BB6DD5" w:rsidP="008062EE">
      <w:pPr>
        <w:pStyle w:val="10"/>
        <w:rPr>
          <w:rFonts w:eastAsia="Arial" w:cs="Arial"/>
          <w:b/>
        </w:rPr>
      </w:pPr>
      <w:r>
        <w:rPr>
          <w:rFonts w:eastAsia="Arial" w:cs="Arial"/>
          <w:b/>
        </w:rPr>
        <w:t xml:space="preserve">                                                                                                         </w:t>
      </w:r>
      <w:r w:rsidR="00670DCB">
        <w:rPr>
          <w:rFonts w:eastAsia="Arial" w:cs="Arial"/>
          <w:b/>
        </w:rPr>
        <w:t xml:space="preserve"> </w:t>
      </w:r>
      <w:r>
        <w:rPr>
          <w:rFonts w:eastAsia="Arial" w:cs="Arial"/>
          <w:b/>
        </w:rPr>
        <w:t>Алла ВЄТРОВА</w:t>
      </w:r>
    </w:p>
    <w:sectPr w:rsidR="00BB6DD5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755"/>
    <w:rsid w:val="00056850"/>
    <w:rsid w:val="00057B04"/>
    <w:rsid w:val="00060AF2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09BA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172"/>
    <w:rsid w:val="00094E4B"/>
    <w:rsid w:val="0009580E"/>
    <w:rsid w:val="000961C4"/>
    <w:rsid w:val="00096561"/>
    <w:rsid w:val="00096F8A"/>
    <w:rsid w:val="000A0599"/>
    <w:rsid w:val="000A138F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41D"/>
    <w:rsid w:val="000F7501"/>
    <w:rsid w:val="000F75DA"/>
    <w:rsid w:val="000F7B29"/>
    <w:rsid w:val="00100410"/>
    <w:rsid w:val="00101DA8"/>
    <w:rsid w:val="0010314D"/>
    <w:rsid w:val="001039A4"/>
    <w:rsid w:val="00103E54"/>
    <w:rsid w:val="00103F53"/>
    <w:rsid w:val="00104DFC"/>
    <w:rsid w:val="00104F0F"/>
    <w:rsid w:val="00105824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16A7"/>
    <w:rsid w:val="00171A63"/>
    <w:rsid w:val="00172E63"/>
    <w:rsid w:val="001738D3"/>
    <w:rsid w:val="00173CCB"/>
    <w:rsid w:val="0017409E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51F6"/>
    <w:rsid w:val="00186B47"/>
    <w:rsid w:val="0018707A"/>
    <w:rsid w:val="001900A9"/>
    <w:rsid w:val="00190124"/>
    <w:rsid w:val="00190E90"/>
    <w:rsid w:val="00191816"/>
    <w:rsid w:val="00191BF9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457C"/>
    <w:rsid w:val="0020483E"/>
    <w:rsid w:val="00205D58"/>
    <w:rsid w:val="0020649D"/>
    <w:rsid w:val="0020682E"/>
    <w:rsid w:val="00206845"/>
    <w:rsid w:val="00206C2E"/>
    <w:rsid w:val="00207343"/>
    <w:rsid w:val="002076DB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C55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37"/>
    <w:rsid w:val="00237471"/>
    <w:rsid w:val="0023749F"/>
    <w:rsid w:val="0023785B"/>
    <w:rsid w:val="0024046C"/>
    <w:rsid w:val="00241019"/>
    <w:rsid w:val="002417C3"/>
    <w:rsid w:val="00241CFF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6CFC"/>
    <w:rsid w:val="0025727F"/>
    <w:rsid w:val="00257EAA"/>
    <w:rsid w:val="002614D1"/>
    <w:rsid w:val="00261EB9"/>
    <w:rsid w:val="002621E3"/>
    <w:rsid w:val="002624DC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5D"/>
    <w:rsid w:val="00276CB0"/>
    <w:rsid w:val="002806CC"/>
    <w:rsid w:val="0028079D"/>
    <w:rsid w:val="0028125F"/>
    <w:rsid w:val="00281FBE"/>
    <w:rsid w:val="00282105"/>
    <w:rsid w:val="0028354E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0CD9"/>
    <w:rsid w:val="002A2186"/>
    <w:rsid w:val="002A2C35"/>
    <w:rsid w:val="002A30D6"/>
    <w:rsid w:val="002A340B"/>
    <w:rsid w:val="002A3BF4"/>
    <w:rsid w:val="002A3F5B"/>
    <w:rsid w:val="002A4884"/>
    <w:rsid w:val="002A5F06"/>
    <w:rsid w:val="002B011C"/>
    <w:rsid w:val="002B1654"/>
    <w:rsid w:val="002B1689"/>
    <w:rsid w:val="002B2647"/>
    <w:rsid w:val="002B272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26F2"/>
    <w:rsid w:val="002C31B6"/>
    <w:rsid w:val="002C4FD5"/>
    <w:rsid w:val="002C65C7"/>
    <w:rsid w:val="002C6666"/>
    <w:rsid w:val="002C6B5D"/>
    <w:rsid w:val="002C6DD5"/>
    <w:rsid w:val="002C7C51"/>
    <w:rsid w:val="002C7E87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39E6"/>
    <w:rsid w:val="0031402C"/>
    <w:rsid w:val="003157BB"/>
    <w:rsid w:val="0031630F"/>
    <w:rsid w:val="003166CD"/>
    <w:rsid w:val="003176AF"/>
    <w:rsid w:val="00320185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923"/>
    <w:rsid w:val="00372FB9"/>
    <w:rsid w:val="00372FDF"/>
    <w:rsid w:val="0037389E"/>
    <w:rsid w:val="00373C7D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2600"/>
    <w:rsid w:val="003A3235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2845"/>
    <w:rsid w:val="003D2C56"/>
    <w:rsid w:val="003D3077"/>
    <w:rsid w:val="003D483F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6BF"/>
    <w:rsid w:val="003E3F41"/>
    <w:rsid w:val="003E419E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4D0B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A0"/>
    <w:rsid w:val="004172D9"/>
    <w:rsid w:val="004178C3"/>
    <w:rsid w:val="004201B8"/>
    <w:rsid w:val="00420A2A"/>
    <w:rsid w:val="0042223C"/>
    <w:rsid w:val="00422829"/>
    <w:rsid w:val="00422DE9"/>
    <w:rsid w:val="004230B1"/>
    <w:rsid w:val="004233A5"/>
    <w:rsid w:val="004242A4"/>
    <w:rsid w:val="0042459E"/>
    <w:rsid w:val="004249BC"/>
    <w:rsid w:val="00425432"/>
    <w:rsid w:val="0042684F"/>
    <w:rsid w:val="004269E9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170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D6D"/>
    <w:rsid w:val="00445BFA"/>
    <w:rsid w:val="00445F60"/>
    <w:rsid w:val="004471B3"/>
    <w:rsid w:val="004501E0"/>
    <w:rsid w:val="00450474"/>
    <w:rsid w:val="004509AD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591"/>
    <w:rsid w:val="004638EF"/>
    <w:rsid w:val="00464654"/>
    <w:rsid w:val="00465D8F"/>
    <w:rsid w:val="0046716E"/>
    <w:rsid w:val="004675D9"/>
    <w:rsid w:val="00470307"/>
    <w:rsid w:val="00470345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C00D9"/>
    <w:rsid w:val="004C026A"/>
    <w:rsid w:val="004C0634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C75B8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D12"/>
    <w:rsid w:val="00500C5F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7879"/>
    <w:rsid w:val="0052096D"/>
    <w:rsid w:val="005217AA"/>
    <w:rsid w:val="00522012"/>
    <w:rsid w:val="005227E2"/>
    <w:rsid w:val="0052565C"/>
    <w:rsid w:val="00525768"/>
    <w:rsid w:val="00525913"/>
    <w:rsid w:val="00525935"/>
    <w:rsid w:val="00526A89"/>
    <w:rsid w:val="005318EB"/>
    <w:rsid w:val="0053197E"/>
    <w:rsid w:val="00531A3C"/>
    <w:rsid w:val="00532B51"/>
    <w:rsid w:val="00532BBB"/>
    <w:rsid w:val="005346DB"/>
    <w:rsid w:val="0053719B"/>
    <w:rsid w:val="0053729F"/>
    <w:rsid w:val="00537EED"/>
    <w:rsid w:val="00540487"/>
    <w:rsid w:val="005407CE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A00"/>
    <w:rsid w:val="0058335D"/>
    <w:rsid w:val="0058340D"/>
    <w:rsid w:val="0058381A"/>
    <w:rsid w:val="00583832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409B"/>
    <w:rsid w:val="005B626B"/>
    <w:rsid w:val="005B7E24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52ED"/>
    <w:rsid w:val="005E5D9B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832"/>
    <w:rsid w:val="005F4EA2"/>
    <w:rsid w:val="005F5D7B"/>
    <w:rsid w:val="005F75BB"/>
    <w:rsid w:val="005F7B67"/>
    <w:rsid w:val="006002DA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C08"/>
    <w:rsid w:val="00646B3A"/>
    <w:rsid w:val="00647182"/>
    <w:rsid w:val="00647501"/>
    <w:rsid w:val="00647A7F"/>
    <w:rsid w:val="0065188F"/>
    <w:rsid w:val="00652881"/>
    <w:rsid w:val="00654160"/>
    <w:rsid w:val="006547B1"/>
    <w:rsid w:val="00655A24"/>
    <w:rsid w:val="00655B8F"/>
    <w:rsid w:val="00656AE0"/>
    <w:rsid w:val="00656E93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DCB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777B"/>
    <w:rsid w:val="00677F85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4FEC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9F9"/>
    <w:rsid w:val="006D4C2A"/>
    <w:rsid w:val="006D5069"/>
    <w:rsid w:val="006D5B42"/>
    <w:rsid w:val="006D5D04"/>
    <w:rsid w:val="006D64BB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6F5AF6"/>
    <w:rsid w:val="00700D08"/>
    <w:rsid w:val="0070163B"/>
    <w:rsid w:val="00704B40"/>
    <w:rsid w:val="0070534A"/>
    <w:rsid w:val="007055B0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30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C61"/>
    <w:rsid w:val="0079584F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102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B27"/>
    <w:rsid w:val="007E1E2B"/>
    <w:rsid w:val="007E22DA"/>
    <w:rsid w:val="007E23F0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1C3F"/>
    <w:rsid w:val="007F2423"/>
    <w:rsid w:val="007F26D9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56FF"/>
    <w:rsid w:val="00855B81"/>
    <w:rsid w:val="0085661A"/>
    <w:rsid w:val="00856828"/>
    <w:rsid w:val="00860499"/>
    <w:rsid w:val="0086065E"/>
    <w:rsid w:val="00860867"/>
    <w:rsid w:val="00861B9A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7918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4D2F"/>
    <w:rsid w:val="008856CB"/>
    <w:rsid w:val="008857F3"/>
    <w:rsid w:val="008864C5"/>
    <w:rsid w:val="0088667B"/>
    <w:rsid w:val="00886BD0"/>
    <w:rsid w:val="00886E65"/>
    <w:rsid w:val="00887606"/>
    <w:rsid w:val="0089055A"/>
    <w:rsid w:val="00891F48"/>
    <w:rsid w:val="008928C0"/>
    <w:rsid w:val="0089413F"/>
    <w:rsid w:val="00894F58"/>
    <w:rsid w:val="00895EA9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510"/>
    <w:rsid w:val="008E4F53"/>
    <w:rsid w:val="008E4F58"/>
    <w:rsid w:val="008E7EFB"/>
    <w:rsid w:val="008E7F10"/>
    <w:rsid w:val="008F0B9E"/>
    <w:rsid w:val="008F0F07"/>
    <w:rsid w:val="008F0F2D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53D"/>
    <w:rsid w:val="00923AB4"/>
    <w:rsid w:val="00923EC2"/>
    <w:rsid w:val="00925C6E"/>
    <w:rsid w:val="009276B4"/>
    <w:rsid w:val="0093052E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5060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B1428"/>
    <w:rsid w:val="009B20D8"/>
    <w:rsid w:val="009B20F5"/>
    <w:rsid w:val="009B23F7"/>
    <w:rsid w:val="009B269C"/>
    <w:rsid w:val="009B28FF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2EF2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5C0"/>
    <w:rsid w:val="009D1692"/>
    <w:rsid w:val="009D1ADD"/>
    <w:rsid w:val="009D2BEE"/>
    <w:rsid w:val="009D2ED9"/>
    <w:rsid w:val="009D3714"/>
    <w:rsid w:val="009D5423"/>
    <w:rsid w:val="009D6073"/>
    <w:rsid w:val="009D6118"/>
    <w:rsid w:val="009D668F"/>
    <w:rsid w:val="009D6A7D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A7C"/>
    <w:rsid w:val="009F7AFF"/>
    <w:rsid w:val="00A01ABF"/>
    <w:rsid w:val="00A0217F"/>
    <w:rsid w:val="00A027C7"/>
    <w:rsid w:val="00A02ADD"/>
    <w:rsid w:val="00A0347C"/>
    <w:rsid w:val="00A03487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16FB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40CC6"/>
    <w:rsid w:val="00A40FA9"/>
    <w:rsid w:val="00A41028"/>
    <w:rsid w:val="00A41650"/>
    <w:rsid w:val="00A41A6B"/>
    <w:rsid w:val="00A424C8"/>
    <w:rsid w:val="00A427AE"/>
    <w:rsid w:val="00A42CCA"/>
    <w:rsid w:val="00A42E85"/>
    <w:rsid w:val="00A43A51"/>
    <w:rsid w:val="00A43A56"/>
    <w:rsid w:val="00A44B8B"/>
    <w:rsid w:val="00A44D3D"/>
    <w:rsid w:val="00A456C6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3176"/>
    <w:rsid w:val="00A73D4A"/>
    <w:rsid w:val="00A74D2D"/>
    <w:rsid w:val="00A753B5"/>
    <w:rsid w:val="00A75D9A"/>
    <w:rsid w:val="00A762F3"/>
    <w:rsid w:val="00A770DB"/>
    <w:rsid w:val="00A775AA"/>
    <w:rsid w:val="00A81071"/>
    <w:rsid w:val="00A81EE3"/>
    <w:rsid w:val="00A81FF7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E04F4"/>
    <w:rsid w:val="00AE195C"/>
    <w:rsid w:val="00AE1B64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4E6"/>
    <w:rsid w:val="00B01CB0"/>
    <w:rsid w:val="00B01D1C"/>
    <w:rsid w:val="00B02917"/>
    <w:rsid w:val="00B02A60"/>
    <w:rsid w:val="00B02E7C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6013"/>
    <w:rsid w:val="00B26336"/>
    <w:rsid w:val="00B266A5"/>
    <w:rsid w:val="00B269FB"/>
    <w:rsid w:val="00B26F84"/>
    <w:rsid w:val="00B27A0E"/>
    <w:rsid w:val="00B302B3"/>
    <w:rsid w:val="00B313B1"/>
    <w:rsid w:val="00B32B1E"/>
    <w:rsid w:val="00B32C20"/>
    <w:rsid w:val="00B32C9A"/>
    <w:rsid w:val="00B32FD1"/>
    <w:rsid w:val="00B35022"/>
    <w:rsid w:val="00B35032"/>
    <w:rsid w:val="00B3678D"/>
    <w:rsid w:val="00B37C37"/>
    <w:rsid w:val="00B4018F"/>
    <w:rsid w:val="00B404B4"/>
    <w:rsid w:val="00B42472"/>
    <w:rsid w:val="00B43297"/>
    <w:rsid w:val="00B43659"/>
    <w:rsid w:val="00B4499E"/>
    <w:rsid w:val="00B44A80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5756"/>
    <w:rsid w:val="00B66331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08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6DD5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D0191"/>
    <w:rsid w:val="00BD17D3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245B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B9D"/>
    <w:rsid w:val="00BF10C5"/>
    <w:rsid w:val="00BF14AB"/>
    <w:rsid w:val="00BF1776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10B0"/>
    <w:rsid w:val="00C01704"/>
    <w:rsid w:val="00C01908"/>
    <w:rsid w:val="00C029C8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611"/>
    <w:rsid w:val="00C16EAF"/>
    <w:rsid w:val="00C17992"/>
    <w:rsid w:val="00C20DFE"/>
    <w:rsid w:val="00C21C62"/>
    <w:rsid w:val="00C21FD0"/>
    <w:rsid w:val="00C22103"/>
    <w:rsid w:val="00C22D1F"/>
    <w:rsid w:val="00C2326B"/>
    <w:rsid w:val="00C23505"/>
    <w:rsid w:val="00C25BCD"/>
    <w:rsid w:val="00C26A70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250"/>
    <w:rsid w:val="00C413A3"/>
    <w:rsid w:val="00C41404"/>
    <w:rsid w:val="00C418E7"/>
    <w:rsid w:val="00C41B98"/>
    <w:rsid w:val="00C41FE5"/>
    <w:rsid w:val="00C422B6"/>
    <w:rsid w:val="00C42422"/>
    <w:rsid w:val="00C4246A"/>
    <w:rsid w:val="00C425B6"/>
    <w:rsid w:val="00C4475B"/>
    <w:rsid w:val="00C453F7"/>
    <w:rsid w:val="00C45D27"/>
    <w:rsid w:val="00C45DBD"/>
    <w:rsid w:val="00C46782"/>
    <w:rsid w:val="00C467A3"/>
    <w:rsid w:val="00C468ED"/>
    <w:rsid w:val="00C46DB5"/>
    <w:rsid w:val="00C50768"/>
    <w:rsid w:val="00C5112B"/>
    <w:rsid w:val="00C55D4D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A79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DF9"/>
    <w:rsid w:val="00C76E93"/>
    <w:rsid w:val="00C80E4F"/>
    <w:rsid w:val="00C8112D"/>
    <w:rsid w:val="00C8157A"/>
    <w:rsid w:val="00C816B6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599"/>
    <w:rsid w:val="00C90DAF"/>
    <w:rsid w:val="00C9115F"/>
    <w:rsid w:val="00C919ED"/>
    <w:rsid w:val="00C9264D"/>
    <w:rsid w:val="00C92FDE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10"/>
    <w:rsid w:val="00C96FDF"/>
    <w:rsid w:val="00C9791C"/>
    <w:rsid w:val="00C97F94"/>
    <w:rsid w:val="00CA0187"/>
    <w:rsid w:val="00CA0DD8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C7F5F"/>
    <w:rsid w:val="00CD138D"/>
    <w:rsid w:val="00CD2717"/>
    <w:rsid w:val="00CD373A"/>
    <w:rsid w:val="00CD41C6"/>
    <w:rsid w:val="00CD521C"/>
    <w:rsid w:val="00CD5625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569D"/>
    <w:rsid w:val="00D56712"/>
    <w:rsid w:val="00D5685C"/>
    <w:rsid w:val="00D57BB0"/>
    <w:rsid w:val="00D60561"/>
    <w:rsid w:val="00D6170D"/>
    <w:rsid w:val="00D61AC1"/>
    <w:rsid w:val="00D61D94"/>
    <w:rsid w:val="00D62055"/>
    <w:rsid w:val="00D6322C"/>
    <w:rsid w:val="00D6324D"/>
    <w:rsid w:val="00D636CD"/>
    <w:rsid w:val="00D63967"/>
    <w:rsid w:val="00D65153"/>
    <w:rsid w:val="00D651BD"/>
    <w:rsid w:val="00D653AD"/>
    <w:rsid w:val="00D6672F"/>
    <w:rsid w:val="00D66792"/>
    <w:rsid w:val="00D66C97"/>
    <w:rsid w:val="00D66DE6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91"/>
    <w:rsid w:val="00DA3FA4"/>
    <w:rsid w:val="00DA4249"/>
    <w:rsid w:val="00DA50A8"/>
    <w:rsid w:val="00DA583D"/>
    <w:rsid w:val="00DA5FCF"/>
    <w:rsid w:val="00DA60B4"/>
    <w:rsid w:val="00DB00C6"/>
    <w:rsid w:val="00DB023D"/>
    <w:rsid w:val="00DB246F"/>
    <w:rsid w:val="00DB3351"/>
    <w:rsid w:val="00DB4230"/>
    <w:rsid w:val="00DB79A5"/>
    <w:rsid w:val="00DB79D6"/>
    <w:rsid w:val="00DC0358"/>
    <w:rsid w:val="00DC3BCC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1793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0C2"/>
    <w:rsid w:val="00E12967"/>
    <w:rsid w:val="00E141D3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D72"/>
    <w:rsid w:val="00E37368"/>
    <w:rsid w:val="00E3762D"/>
    <w:rsid w:val="00E37922"/>
    <w:rsid w:val="00E400B7"/>
    <w:rsid w:val="00E40B73"/>
    <w:rsid w:val="00E4145B"/>
    <w:rsid w:val="00E42507"/>
    <w:rsid w:val="00E42F20"/>
    <w:rsid w:val="00E43D78"/>
    <w:rsid w:val="00E447FA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1279"/>
    <w:rsid w:val="00E71D11"/>
    <w:rsid w:val="00E71E28"/>
    <w:rsid w:val="00E71E9B"/>
    <w:rsid w:val="00E728EC"/>
    <w:rsid w:val="00E72CDD"/>
    <w:rsid w:val="00E74D5C"/>
    <w:rsid w:val="00E767B9"/>
    <w:rsid w:val="00E768F7"/>
    <w:rsid w:val="00E76B44"/>
    <w:rsid w:val="00E76BFB"/>
    <w:rsid w:val="00E7772D"/>
    <w:rsid w:val="00E80938"/>
    <w:rsid w:val="00E8098B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849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A78"/>
    <w:rsid w:val="00F57B20"/>
    <w:rsid w:val="00F57CBE"/>
    <w:rsid w:val="00F6026C"/>
    <w:rsid w:val="00F605A0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22B7"/>
    <w:rsid w:val="00FC3261"/>
    <w:rsid w:val="00FC422E"/>
    <w:rsid w:val="00FC547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5E9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E7BB2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044B7-3F26-46D5-AF73-A87D6AB14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містобудування....dot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Володимир РУДЕНКО</cp:lastModifiedBy>
  <cp:revision>2</cp:revision>
  <cp:lastPrinted>2021-01-18T12:22:00Z</cp:lastPrinted>
  <dcterms:created xsi:type="dcterms:W3CDTF">2025-02-26T13:52:00Z</dcterms:created>
  <dcterms:modified xsi:type="dcterms:W3CDTF">2025-02-26T13:52:00Z</dcterms:modified>
</cp:coreProperties>
</file>