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9D15C0" w:rsidP="00DC6CE3">
      <w:pPr>
        <w:jc w:val="center"/>
        <w:rPr>
          <w:szCs w:val="24"/>
        </w:rPr>
      </w:pPr>
      <w:r>
        <w:rPr>
          <w:szCs w:val="24"/>
        </w:rPr>
        <w:t>СПІЛЬНЕ ЗАСІДАННЯ ПОСТІЙНИХ КОМІСІЙ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578"/>
        <w:gridCol w:w="1550"/>
        <w:gridCol w:w="1427"/>
        <w:gridCol w:w="1559"/>
      </w:tblGrid>
      <w:tr w:rsidR="003556E4" w:rsidRPr="00A6282C" w:rsidTr="000F7D68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0F7D68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0F7D68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CD6695" w:rsidP="00A216FB">
            <w:pPr>
              <w:pStyle w:val="10"/>
            </w:pPr>
            <w:r>
              <w:t>2</w:t>
            </w:r>
            <w:r w:rsidR="00A216FB">
              <w:t>3</w:t>
            </w:r>
            <w:r w:rsidR="00EB5823">
              <w:t xml:space="preserve"> </w:t>
            </w:r>
            <w:r w:rsidR="002D1ED0">
              <w:t xml:space="preserve"> </w:t>
            </w:r>
            <w:r w:rsidR="00FC547E">
              <w:t>січня</w:t>
            </w:r>
            <w:r w:rsidR="002D1ED0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FC547E">
              <w:t>5</w:t>
            </w:r>
            <w:r w:rsidR="008062EE" w:rsidRPr="00A6282C">
              <w:t xml:space="preserve"> року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497C2D">
            <w:pPr>
              <w:pStyle w:val="10"/>
            </w:pPr>
            <w:r>
              <w:t xml:space="preserve">       № </w:t>
            </w:r>
            <w:r w:rsidR="009D15C0">
              <w:t>1</w:t>
            </w:r>
            <w:r w:rsidR="000F7D68">
              <w:t>9</w:t>
            </w:r>
            <w:r w:rsidR="00497C2D">
              <w:t>7</w:t>
            </w:r>
          </w:p>
        </w:tc>
      </w:tr>
      <w:tr w:rsidR="003556E4" w:rsidRPr="00443E92" w:rsidTr="00474BD1">
        <w:trPr>
          <w:trHeight w:val="543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0F7D68">
        <w:trPr>
          <w:trHeight w:val="114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FE7BB2" w:rsidRDefault="00A74D2D" w:rsidP="00152732">
            <w:pPr>
              <w:spacing w:line="240" w:lineRule="auto"/>
              <w:rPr>
                <w:rFonts w:eastAsia="Sylfaen" w:cs="Times New Roman"/>
                <w:b/>
                <w:bCs/>
                <w:szCs w:val="24"/>
                <w:lang w:bidi="uk-UA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497C2D" w:rsidRPr="00497C2D">
              <w:rPr>
                <w:b/>
              </w:rPr>
              <w:t xml:space="preserve">затвердження технічної документації із землеустрою та передачу у  власність земельної ділянки громадянці Колісник </w:t>
            </w:r>
            <w:proofErr w:type="spellStart"/>
            <w:r w:rsidR="00497C2D" w:rsidRPr="00497C2D">
              <w:rPr>
                <w:b/>
              </w:rPr>
              <w:t>Кристині</w:t>
            </w:r>
            <w:proofErr w:type="spellEnd"/>
            <w:r w:rsidR="00497C2D" w:rsidRPr="00497C2D">
              <w:rPr>
                <w:b/>
              </w:rPr>
              <w:t xml:space="preserve"> Петрівні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F7D68" w:rsidRPr="000F7D68">
        <w:t xml:space="preserve"> </w:t>
      </w:r>
      <w:r w:rsidR="000F7D68">
        <w:t>та розглянувши заяву громадян</w:t>
      </w:r>
      <w:r w:rsidR="00474BD1">
        <w:t>к</w:t>
      </w:r>
      <w:r w:rsidR="000F7D68">
        <w:t xml:space="preserve">и </w:t>
      </w:r>
      <w:r w:rsidR="00497C2D">
        <w:t>Колісник К.П</w:t>
      </w:r>
      <w:r w:rsidR="00497C2D">
        <w:rPr>
          <w:rFonts w:cs="Times New Roman"/>
          <w:szCs w:val="24"/>
        </w:rPr>
        <w:t xml:space="preserve">. </w:t>
      </w:r>
      <w:r w:rsidR="00497C2D" w:rsidRPr="00711B6E">
        <w:rPr>
          <w:rFonts w:cs="Times New Roman"/>
          <w:szCs w:val="24"/>
        </w:rPr>
        <w:t xml:space="preserve">від </w:t>
      </w:r>
      <w:r w:rsidR="00497C2D">
        <w:rPr>
          <w:rFonts w:cs="Times New Roman"/>
          <w:szCs w:val="24"/>
        </w:rPr>
        <w:t>24.12.2024</w:t>
      </w:r>
      <w:r w:rsidR="00497C2D">
        <w:t xml:space="preserve"> </w:t>
      </w:r>
      <w:r w:rsidR="000F7D68">
        <w:t>року</w:t>
      </w:r>
      <w:r w:rsidR="00086CAE">
        <w:t>,</w:t>
      </w:r>
      <w:r>
        <w:t xml:space="preserve"> </w:t>
      </w:r>
      <w:r w:rsidR="0031402C">
        <w:t>постійн</w:t>
      </w:r>
      <w:r w:rsidR="006F5AF6">
        <w:t>і комісії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</w:t>
      </w:r>
      <w:r w:rsidR="006F5AF6">
        <w:rPr>
          <w:b/>
          <w:szCs w:val="24"/>
        </w:rPr>
        <w:t>И</w:t>
      </w:r>
      <w:r w:rsidRPr="00E261FA">
        <w:rPr>
          <w:b/>
          <w:szCs w:val="24"/>
        </w:rPr>
        <w:t>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3A799F">
        <w:t xml:space="preserve">Руслана </w:t>
      </w:r>
      <w:r w:rsidR="00DF5542">
        <w:t>ШАПОВАЛА</w:t>
      </w:r>
      <w:r w:rsidR="00C84268">
        <w:t xml:space="preserve">, </w:t>
      </w:r>
      <w:r w:rsidR="003A799F">
        <w:t xml:space="preserve">начальника </w:t>
      </w:r>
      <w:proofErr w:type="spellStart"/>
      <w:r w:rsidR="003A799F">
        <w:t>земельно</w:t>
      </w:r>
      <w:proofErr w:type="spellEnd"/>
      <w:r w:rsidR="003A799F">
        <w:t xml:space="preserve"> – комунального відділу</w:t>
      </w:r>
      <w:r w:rsidR="00D034CF">
        <w:t xml:space="preserve"> Петрівської селищної ради</w:t>
      </w:r>
      <w:r w:rsidR="00C92FDE">
        <w:t>,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497C2D" w:rsidRPr="00497C2D">
        <w:t xml:space="preserve">затвердження технічної документації із землеустрою та передачу у  власність земельної ділянки громадянці Колісник </w:t>
      </w:r>
      <w:proofErr w:type="spellStart"/>
      <w:r w:rsidR="00497C2D" w:rsidRPr="00497C2D">
        <w:t>Кристині</w:t>
      </w:r>
      <w:proofErr w:type="spellEnd"/>
      <w:r w:rsidR="00497C2D" w:rsidRPr="00497C2D">
        <w:t xml:space="preserve"> Петрівні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215803">
        <w:t xml:space="preserve">Про </w:t>
      </w:r>
      <w:r w:rsidR="00497C2D" w:rsidRPr="00497C2D">
        <w:t xml:space="preserve">затвердження технічної документації із землеустрою та передачу у  власність земельної ділянки громадянці Колісник </w:t>
      </w:r>
      <w:proofErr w:type="spellStart"/>
      <w:r w:rsidR="00497C2D" w:rsidRPr="00497C2D">
        <w:t>Кристині</w:t>
      </w:r>
      <w:proofErr w:type="spellEnd"/>
      <w:r w:rsidR="00497C2D" w:rsidRPr="00497C2D">
        <w:t xml:space="preserve"> Петрівні</w:t>
      </w:r>
      <w:r w:rsidR="00C16605" w:rsidRPr="00C16605"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BE381F" w:rsidRDefault="00BE381F" w:rsidP="00BE381F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Голови (заступники голів)                                                           </w:t>
      </w:r>
      <w:r w:rsidR="0001608A">
        <w:rPr>
          <w:b/>
        </w:rPr>
        <w:t>Олександр ПОВОРОЗНЮК</w:t>
      </w:r>
      <w:bookmarkStart w:id="3" w:name="_GoBack"/>
      <w:bookmarkEnd w:id="3"/>
    </w:p>
    <w:p w:rsidR="00BE381F" w:rsidRDefault="00BE381F" w:rsidP="00BE381F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>постійних комісій                                                                           Олександр ХРОКАЛО</w:t>
      </w:r>
    </w:p>
    <w:p w:rsidR="00BE381F" w:rsidRDefault="00BE381F" w:rsidP="00BE381F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    Алла ГОРНІСТОВА</w:t>
      </w:r>
    </w:p>
    <w:p w:rsidR="00BE381F" w:rsidRDefault="00BE381F" w:rsidP="00BE381F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    Ірина СЕМЕНКО</w:t>
      </w:r>
    </w:p>
    <w:p w:rsidR="00BB6DD5" w:rsidRPr="008C7B77" w:rsidRDefault="00BB6DD5" w:rsidP="008062EE">
      <w:pPr>
        <w:pStyle w:val="10"/>
        <w:rPr>
          <w:rFonts w:eastAsia="Arial" w:cs="Arial"/>
          <w:b/>
        </w:rPr>
      </w:pPr>
    </w:p>
    <w:sectPr w:rsidR="00BB6DD5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1608A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172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0F7D68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3D1F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732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465"/>
    <w:rsid w:val="00183607"/>
    <w:rsid w:val="00183793"/>
    <w:rsid w:val="00183A1F"/>
    <w:rsid w:val="001845EC"/>
    <w:rsid w:val="00184A29"/>
    <w:rsid w:val="001851F6"/>
    <w:rsid w:val="00185773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0D48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C55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C7E87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7BB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99F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4D0B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471B3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BD1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97C2D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C75B8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07C"/>
    <w:rsid w:val="00544111"/>
    <w:rsid w:val="00545A3F"/>
    <w:rsid w:val="00546086"/>
    <w:rsid w:val="00546182"/>
    <w:rsid w:val="00547CDF"/>
    <w:rsid w:val="00550012"/>
    <w:rsid w:val="00550576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1FC8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77F85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4FEC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6F5AF6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778FA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236E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5C0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666F"/>
    <w:rsid w:val="00A17995"/>
    <w:rsid w:val="00A201B9"/>
    <w:rsid w:val="00A20B66"/>
    <w:rsid w:val="00A216FB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1FF7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57EF4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331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08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6DD5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245B"/>
    <w:rsid w:val="00BE36C2"/>
    <w:rsid w:val="00BE37A0"/>
    <w:rsid w:val="00BE3817"/>
    <w:rsid w:val="00BE381F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05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A79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2FDE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5B3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888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EDB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5542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0C2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6134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A8F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EF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A78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0F7A"/>
    <w:rsid w:val="00FC22B7"/>
    <w:rsid w:val="00FC3261"/>
    <w:rsid w:val="00FC422E"/>
    <w:rsid w:val="00FC547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5E9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E7BB2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31AE-2419-4968-8286-8A9B3DA5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6</cp:revision>
  <cp:lastPrinted>2021-01-18T12:22:00Z</cp:lastPrinted>
  <dcterms:created xsi:type="dcterms:W3CDTF">2025-01-20T12:04:00Z</dcterms:created>
  <dcterms:modified xsi:type="dcterms:W3CDTF">2025-01-22T09:45:00Z</dcterms:modified>
</cp:coreProperties>
</file>